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EB92A" w14:textId="77777777" w:rsidR="005C635C" w:rsidRDefault="005C635C" w:rsidP="005C635C">
      <w:pPr>
        <w:rPr>
          <w:b/>
          <w:bCs/>
          <w:color w:val="007CBF" w:themeColor="accent1"/>
          <w:sz w:val="26"/>
          <w:szCs w:val="26"/>
        </w:rPr>
      </w:pPr>
      <w:r w:rsidRPr="005C635C">
        <w:rPr>
          <w:b/>
          <w:bCs/>
          <w:color w:val="007CBF" w:themeColor="accent1"/>
          <w:sz w:val="26"/>
          <w:szCs w:val="26"/>
        </w:rPr>
        <w:t>Modulare Tagesschule Lenzburg</w:t>
      </w:r>
    </w:p>
    <w:p w14:paraId="29AF29E3" w14:textId="77777777" w:rsidR="006E6C4B" w:rsidRPr="005C635C" w:rsidRDefault="006E6C4B" w:rsidP="005C635C">
      <w:pPr>
        <w:rPr>
          <w:b/>
          <w:bCs/>
          <w:color w:val="007CBF" w:themeColor="accent1"/>
          <w:sz w:val="26"/>
          <w:szCs w:val="26"/>
        </w:rPr>
      </w:pPr>
    </w:p>
    <w:p w14:paraId="53B00EA6" w14:textId="707E1DF1" w:rsidR="009512C0" w:rsidRDefault="00021EB5" w:rsidP="00935F43">
      <w:pPr>
        <w:rPr>
          <w:b/>
          <w:bCs/>
          <w:color w:val="007CBF" w:themeColor="accent1"/>
          <w:sz w:val="40"/>
          <w:szCs w:val="40"/>
        </w:rPr>
      </w:pPr>
      <w:r>
        <w:rPr>
          <w:b/>
          <w:bCs/>
          <w:color w:val="007CBF" w:themeColor="accent1"/>
          <w:sz w:val="40"/>
          <w:szCs w:val="40"/>
        </w:rPr>
        <w:t xml:space="preserve">Anmeldung Ferienbetreuung - </w:t>
      </w:r>
      <w:r w:rsidR="00C32712">
        <w:rPr>
          <w:b/>
          <w:bCs/>
          <w:color w:val="007CBF" w:themeColor="accent1"/>
          <w:sz w:val="40"/>
          <w:szCs w:val="40"/>
        </w:rPr>
        <w:t>Herbst</w:t>
      </w:r>
      <w:r>
        <w:rPr>
          <w:b/>
          <w:bCs/>
          <w:color w:val="007CBF" w:themeColor="accent1"/>
          <w:sz w:val="40"/>
          <w:szCs w:val="40"/>
        </w:rPr>
        <w:t xml:space="preserve"> 2025</w:t>
      </w:r>
    </w:p>
    <w:p w14:paraId="4C0E4548" w14:textId="77777777" w:rsidR="005E696C" w:rsidRDefault="005E696C" w:rsidP="009512C0">
      <w:pPr>
        <w:rPr>
          <w:b/>
          <w:bCs/>
          <w:color w:val="007CBF" w:themeColor="accent1"/>
          <w:sz w:val="24"/>
          <w:szCs w:val="24"/>
        </w:rPr>
      </w:pPr>
    </w:p>
    <w:p w14:paraId="363AB9DD" w14:textId="77777777" w:rsidR="00E16BF0" w:rsidRDefault="00E16BF0" w:rsidP="009512C0"/>
    <w:p w14:paraId="204AD556" w14:textId="76D4895E" w:rsidR="00D60B6B" w:rsidRPr="00D60B6B" w:rsidRDefault="00D60B6B" w:rsidP="002873DD">
      <w:pPr>
        <w:jc w:val="both"/>
        <w:rPr>
          <w:b/>
          <w:bCs/>
        </w:rPr>
      </w:pPr>
      <w:r w:rsidRPr="00D60B6B">
        <w:rPr>
          <w:b/>
          <w:bCs/>
        </w:rPr>
        <w:t>A</w:t>
      </w:r>
      <w:r w:rsidR="002873DD">
        <w:rPr>
          <w:b/>
          <w:bCs/>
        </w:rPr>
        <w:t>nmeldeverfahren</w:t>
      </w:r>
    </w:p>
    <w:p w14:paraId="519A0051" w14:textId="29402DAF" w:rsidR="005E696C" w:rsidRDefault="00D60B6B" w:rsidP="005E696C">
      <w:pPr>
        <w:spacing w:line="240" w:lineRule="auto"/>
        <w:jc w:val="both"/>
        <w:rPr>
          <w:color w:val="000000" w:themeColor="text1"/>
        </w:rPr>
      </w:pPr>
      <w:r>
        <w:t xml:space="preserve">Die Anmeldung ist bis spätestens am </w:t>
      </w:r>
      <w:r w:rsidR="007A1AEA">
        <w:t>Mittwoch</w:t>
      </w:r>
      <w:r w:rsidR="007A1AEA" w:rsidRPr="003356E8">
        <w:rPr>
          <w:color w:val="000000" w:themeColor="text1"/>
        </w:rPr>
        <w:t xml:space="preserve">, </w:t>
      </w:r>
      <w:r w:rsidR="005307D8" w:rsidRPr="003356E8">
        <w:rPr>
          <w:color w:val="000000" w:themeColor="text1"/>
        </w:rPr>
        <w:t>27.</w:t>
      </w:r>
      <w:r w:rsidR="003356E8">
        <w:rPr>
          <w:color w:val="000000" w:themeColor="text1"/>
        </w:rPr>
        <w:t xml:space="preserve"> </w:t>
      </w:r>
      <w:r w:rsidR="005307D8" w:rsidRPr="003356E8">
        <w:rPr>
          <w:color w:val="000000" w:themeColor="text1"/>
        </w:rPr>
        <w:t>August 2025</w:t>
      </w:r>
      <w:r w:rsidRPr="003356E8">
        <w:rPr>
          <w:color w:val="000000" w:themeColor="text1"/>
        </w:rPr>
        <w:t xml:space="preserve"> einzureichen </w:t>
      </w:r>
      <w:r>
        <w:t>und</w:t>
      </w:r>
      <w:r w:rsidR="002873DD">
        <w:t xml:space="preserve"> </w:t>
      </w:r>
      <w:r w:rsidR="009512C0" w:rsidRPr="00DB1163">
        <w:t>verbindlich</w:t>
      </w:r>
      <w:r>
        <w:t>.</w:t>
      </w:r>
      <w:r w:rsidR="009512C0" w:rsidRPr="00DB1163">
        <w:t xml:space="preserve"> </w:t>
      </w:r>
      <w:r>
        <w:t xml:space="preserve">Die gebuchten Module können nicht mehr geändert werden und werden </w:t>
      </w:r>
      <w:r w:rsidR="009512C0" w:rsidRPr="00DB1163">
        <w:t>Ihnen in Rechnung gestellt.</w:t>
      </w:r>
      <w:r w:rsidR="005E696C">
        <w:t xml:space="preserve"> </w:t>
      </w:r>
      <w:r w:rsidR="003356E8">
        <w:t>Die Ferienbetreuung muss im Voraus bezahlt werden.</w:t>
      </w:r>
    </w:p>
    <w:p w14:paraId="2DE30999" w14:textId="77777777" w:rsidR="00D60B6B" w:rsidRDefault="00D60B6B" w:rsidP="002873DD">
      <w:pPr>
        <w:jc w:val="both"/>
      </w:pPr>
    </w:p>
    <w:p w14:paraId="122DC18B" w14:textId="37732746" w:rsidR="002873DD" w:rsidRDefault="00D60B6B" w:rsidP="002873DD">
      <w:pPr>
        <w:jc w:val="both"/>
      </w:pPr>
      <w:r>
        <w:t xml:space="preserve">Das Platzangebot in der Ferienbetreuung ist beschränkt. Das Angebot wird ab einer Mindestanmeldezahl von 5 Kindern durchgeführt. </w:t>
      </w:r>
      <w:r w:rsidR="002873DD">
        <w:t xml:space="preserve">Bis </w:t>
      </w:r>
      <w:r w:rsidR="003356E8" w:rsidRPr="00043CB4">
        <w:rPr>
          <w:color w:val="000000" w:themeColor="text1"/>
        </w:rPr>
        <w:t xml:space="preserve">am </w:t>
      </w:r>
      <w:r w:rsidR="00043CB4" w:rsidRPr="00043CB4">
        <w:rPr>
          <w:color w:val="000000" w:themeColor="text1"/>
        </w:rPr>
        <w:t>3</w:t>
      </w:r>
      <w:r w:rsidR="00A63D01" w:rsidRPr="00043CB4">
        <w:rPr>
          <w:color w:val="000000" w:themeColor="text1"/>
        </w:rPr>
        <w:t>.</w:t>
      </w:r>
      <w:r w:rsidR="003356E8" w:rsidRPr="00043CB4">
        <w:rPr>
          <w:color w:val="000000" w:themeColor="text1"/>
        </w:rPr>
        <w:t xml:space="preserve"> </w:t>
      </w:r>
      <w:r w:rsidR="00A63D01" w:rsidRPr="00043CB4">
        <w:rPr>
          <w:color w:val="000000" w:themeColor="text1"/>
        </w:rPr>
        <w:t>September</w:t>
      </w:r>
      <w:r w:rsidR="003356E8" w:rsidRPr="00043CB4">
        <w:rPr>
          <w:color w:val="000000" w:themeColor="text1"/>
        </w:rPr>
        <w:t xml:space="preserve"> 2025</w:t>
      </w:r>
      <w:r w:rsidR="00A63D01" w:rsidRPr="00043CB4">
        <w:rPr>
          <w:color w:val="000000" w:themeColor="text1"/>
        </w:rPr>
        <w:t xml:space="preserve"> </w:t>
      </w:r>
      <w:r w:rsidR="002873DD" w:rsidRPr="002873DD">
        <w:rPr>
          <w:color w:val="000000" w:themeColor="text1"/>
        </w:rPr>
        <w:t xml:space="preserve">werden Sie über die definitive Durchführung </w:t>
      </w:r>
      <w:r>
        <w:t>informiert</w:t>
      </w:r>
      <w:r w:rsidR="002873DD">
        <w:t xml:space="preserve"> und erhalten die </w:t>
      </w:r>
      <w:r w:rsidR="00183727">
        <w:t xml:space="preserve">Bestätigung Ihrer Buchung </w:t>
      </w:r>
      <w:r w:rsidR="002873DD">
        <w:t>per Mail.</w:t>
      </w:r>
    </w:p>
    <w:p w14:paraId="3698B68E" w14:textId="77777777" w:rsidR="00E16BF0" w:rsidRDefault="00E16BF0" w:rsidP="00E16BF0">
      <w:pPr>
        <w:pStyle w:val="Aufzhlungszeichen"/>
        <w:numPr>
          <w:ilvl w:val="0"/>
          <w:numId w:val="0"/>
        </w:numPr>
        <w:jc w:val="both"/>
      </w:pPr>
    </w:p>
    <w:p w14:paraId="1BA03C48" w14:textId="77777777" w:rsidR="00E16BF0" w:rsidRDefault="00E16BF0" w:rsidP="00E16BF0">
      <w:pPr>
        <w:pStyle w:val="Aufzhlungszeichen"/>
        <w:numPr>
          <w:ilvl w:val="0"/>
          <w:numId w:val="0"/>
        </w:numPr>
        <w:jc w:val="both"/>
      </w:pPr>
      <w:r>
        <w:fldChar w:fldCharType="begin">
          <w:ffData>
            <w:name w:val="Kontrollkästchen3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Kontrollkästchen31"/>
      <w:r>
        <w:instrText xml:space="preserve"> FORMCHECKBOX </w:instrText>
      </w:r>
      <w:r>
        <w:fldChar w:fldCharType="separate"/>
      </w:r>
      <w:r>
        <w:fldChar w:fldCharType="end"/>
      </w:r>
      <w:bookmarkEnd w:id="0"/>
      <w:r>
        <w:t xml:space="preserve"> Unser Kind ist bereits regulär für die modulare Tagesschule/Tagesstruktur angemeldet. Wir haben schon einen Betreuungsvertrag und benötigen nur noch die Buchungsbestätigung für die Ferien.</w:t>
      </w:r>
    </w:p>
    <w:p w14:paraId="6D354FB3" w14:textId="77777777" w:rsidR="00E16BF0" w:rsidRDefault="00E16BF0" w:rsidP="00E16BF0">
      <w:pPr>
        <w:pStyle w:val="Aufzhlungszeichen"/>
        <w:numPr>
          <w:ilvl w:val="0"/>
          <w:numId w:val="0"/>
        </w:numPr>
        <w:jc w:val="both"/>
      </w:pPr>
    </w:p>
    <w:p w14:paraId="313F730D" w14:textId="77777777" w:rsidR="00E16BF0" w:rsidRDefault="00E16BF0" w:rsidP="00E16BF0">
      <w:pPr>
        <w:pStyle w:val="Aufzhlungszeichen"/>
        <w:numPr>
          <w:ilvl w:val="0"/>
          <w:numId w:val="0"/>
        </w:numPr>
        <w:jc w:val="both"/>
      </w:pPr>
      <w:r>
        <w:fldChar w:fldCharType="begin">
          <w:ffData>
            <w:name w:val="Kontrollkästchen3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2"/>
      <w:r>
        <w:instrText xml:space="preserve"> FORMCHECKBOX </w:instrText>
      </w:r>
      <w:r>
        <w:fldChar w:fldCharType="separate"/>
      </w:r>
      <w:r>
        <w:fldChar w:fldCharType="end"/>
      </w:r>
      <w:bookmarkEnd w:id="1"/>
      <w:r>
        <w:t xml:space="preserve"> Unser Kind besucht normalerweise die modulare Tagesschule/Tagesstruktur </w:t>
      </w:r>
      <w:r w:rsidRPr="00E16BF0">
        <w:rPr>
          <w:u w:val="single"/>
        </w:rPr>
        <w:t>nicht</w:t>
      </w:r>
      <w:r>
        <w:t>. Wir benötigen zusätzlich zur Bestätigung der Ferienbetreuung einen Betreuungsvertrag, in welchem wir ausführliche Angaben zum Kind (Ernährung, Allergien, Medikamente) erfassen können.</w:t>
      </w:r>
    </w:p>
    <w:p w14:paraId="6D6C7C0E" w14:textId="77777777" w:rsidR="00E16BF0" w:rsidRDefault="00E16BF0" w:rsidP="00E16BF0">
      <w:pPr>
        <w:pStyle w:val="Aufzhlungszeichen"/>
        <w:numPr>
          <w:ilvl w:val="0"/>
          <w:numId w:val="0"/>
        </w:numPr>
        <w:jc w:val="both"/>
      </w:pPr>
    </w:p>
    <w:p w14:paraId="75E028BB" w14:textId="77777777" w:rsidR="00E16BF0" w:rsidRPr="00E16BF0" w:rsidRDefault="00E16BF0" w:rsidP="00E16BF0">
      <w:pPr>
        <w:pStyle w:val="Aufzhlungszeichen"/>
        <w:numPr>
          <w:ilvl w:val="0"/>
          <w:numId w:val="0"/>
        </w:numPr>
        <w:spacing w:line="240" w:lineRule="auto"/>
        <w:jc w:val="both"/>
        <w:rPr>
          <w:b/>
          <w:bCs/>
          <w:color w:val="000000" w:themeColor="text1"/>
        </w:rPr>
      </w:pPr>
      <w:r w:rsidRPr="00E16BF0">
        <w:rPr>
          <w:b/>
          <w:bCs/>
          <w:color w:val="000000" w:themeColor="text1"/>
        </w:rPr>
        <w:t>Anmeldung per Mail an:</w:t>
      </w:r>
      <w:r w:rsidRPr="00E16BF0">
        <w:rPr>
          <w:b/>
          <w:bCs/>
          <w:color w:val="000000" w:themeColor="text1"/>
        </w:rPr>
        <w:tab/>
      </w:r>
      <w:r w:rsidRPr="00E16BF0">
        <w:rPr>
          <w:b/>
          <w:bCs/>
          <w:i/>
          <w:iCs/>
          <w:color w:val="000000" w:themeColor="text1"/>
        </w:rPr>
        <w:t xml:space="preserve">tagesschule@rs-l.ch </w:t>
      </w:r>
    </w:p>
    <w:p w14:paraId="338793AF" w14:textId="77777777" w:rsidR="00E16BF0" w:rsidRPr="00E16BF0" w:rsidRDefault="00E16BF0" w:rsidP="00E16BF0">
      <w:pPr>
        <w:pStyle w:val="Aufzhlungszeichen"/>
        <w:numPr>
          <w:ilvl w:val="0"/>
          <w:numId w:val="0"/>
        </w:numPr>
        <w:spacing w:line="240" w:lineRule="auto"/>
        <w:jc w:val="both"/>
        <w:rPr>
          <w:b/>
          <w:bCs/>
          <w:color w:val="000000" w:themeColor="text1"/>
          <w:sz w:val="10"/>
          <w:szCs w:val="10"/>
        </w:rPr>
      </w:pPr>
    </w:p>
    <w:p w14:paraId="73395CE4" w14:textId="77777777" w:rsidR="00E16BF0" w:rsidRPr="00E16BF0" w:rsidRDefault="00E16BF0" w:rsidP="00E16BF0">
      <w:pPr>
        <w:pStyle w:val="Aufzhlungszeichen"/>
        <w:numPr>
          <w:ilvl w:val="0"/>
          <w:numId w:val="0"/>
        </w:numPr>
        <w:spacing w:line="240" w:lineRule="auto"/>
        <w:jc w:val="both"/>
        <w:rPr>
          <w:color w:val="000000" w:themeColor="text1"/>
        </w:rPr>
      </w:pPr>
      <w:r w:rsidRPr="00E16BF0">
        <w:rPr>
          <w:color w:val="000000" w:themeColor="text1"/>
        </w:rPr>
        <w:t>oder</w:t>
      </w:r>
    </w:p>
    <w:p w14:paraId="7AAD7921" w14:textId="77777777" w:rsidR="00E16BF0" w:rsidRPr="00E16BF0" w:rsidRDefault="00E16BF0" w:rsidP="00E16BF0">
      <w:pPr>
        <w:pStyle w:val="Aufzhlungszeichen"/>
        <w:numPr>
          <w:ilvl w:val="0"/>
          <w:numId w:val="0"/>
        </w:numPr>
        <w:spacing w:line="240" w:lineRule="auto"/>
        <w:jc w:val="both"/>
        <w:rPr>
          <w:b/>
          <w:bCs/>
          <w:color w:val="000000" w:themeColor="text1"/>
          <w:sz w:val="10"/>
          <w:szCs w:val="10"/>
        </w:rPr>
      </w:pPr>
    </w:p>
    <w:p w14:paraId="6C0CF32D" w14:textId="423C572F" w:rsidR="00E16BF0" w:rsidRPr="00E16BF0" w:rsidRDefault="00E16BF0" w:rsidP="00E16BF0">
      <w:pPr>
        <w:pStyle w:val="Aufzhlungszeichen"/>
        <w:numPr>
          <w:ilvl w:val="0"/>
          <w:numId w:val="0"/>
        </w:numPr>
        <w:spacing w:line="240" w:lineRule="auto"/>
        <w:jc w:val="both"/>
        <w:rPr>
          <w:color w:val="000000" w:themeColor="text1"/>
        </w:rPr>
      </w:pPr>
      <w:r w:rsidRPr="00E16BF0">
        <w:rPr>
          <w:b/>
          <w:bCs/>
          <w:color w:val="000000" w:themeColor="text1"/>
        </w:rPr>
        <w:t xml:space="preserve">Abgabe </w:t>
      </w:r>
      <w:r>
        <w:rPr>
          <w:b/>
          <w:bCs/>
          <w:color w:val="000000" w:themeColor="text1"/>
        </w:rPr>
        <w:t xml:space="preserve">des Formulars </w:t>
      </w:r>
      <w:r w:rsidRPr="00E16BF0">
        <w:rPr>
          <w:b/>
          <w:bCs/>
          <w:color w:val="000000" w:themeColor="text1"/>
        </w:rPr>
        <w:t>direkt in der Schulverwaltung</w:t>
      </w:r>
      <w:r w:rsidRPr="00E16BF0">
        <w:rPr>
          <w:color w:val="000000" w:themeColor="text1"/>
        </w:rPr>
        <w:t xml:space="preserve"> der Primarschule (Schulhaus Mühlematt)</w:t>
      </w:r>
    </w:p>
    <w:p w14:paraId="47D9FFDB" w14:textId="5E8F2EEE" w:rsidR="00E16BF0" w:rsidRDefault="00E16BF0" w:rsidP="00E16BF0">
      <w:pPr>
        <w:pStyle w:val="Aufzhlungszeichen"/>
        <w:numPr>
          <w:ilvl w:val="0"/>
          <w:numId w:val="0"/>
        </w:numPr>
        <w:spacing w:line="240" w:lineRule="auto"/>
        <w:jc w:val="both"/>
      </w:pPr>
    </w:p>
    <w:p w14:paraId="3590CF86" w14:textId="48D1AFC0" w:rsidR="00E16BF0" w:rsidRPr="00E16BF0" w:rsidRDefault="00E16BF0" w:rsidP="00E16BF0">
      <w:pPr>
        <w:pStyle w:val="Aufzhlungszeichen"/>
        <w:numPr>
          <w:ilvl w:val="0"/>
          <w:numId w:val="0"/>
        </w:numPr>
        <w:spacing w:line="240" w:lineRule="auto"/>
        <w:jc w:val="both"/>
        <w:rPr>
          <w:b/>
          <w:bCs/>
          <w:color w:val="007CBF" w:themeColor="accent1"/>
        </w:rPr>
      </w:pPr>
      <w:r w:rsidRPr="00E16BF0">
        <w:rPr>
          <w:b/>
          <w:bCs/>
          <w:color w:val="007CBF" w:themeColor="accent1"/>
        </w:rPr>
        <w:t>bis am Mittwoch, 27. August 2025</w:t>
      </w:r>
    </w:p>
    <w:p w14:paraId="5F6EA191" w14:textId="77777777" w:rsidR="002873DD" w:rsidRDefault="002873DD" w:rsidP="002873DD">
      <w:pPr>
        <w:jc w:val="both"/>
      </w:pPr>
    </w:p>
    <w:p w14:paraId="2F0E73C8" w14:textId="672E8FF0" w:rsidR="002873DD" w:rsidRDefault="002873DD" w:rsidP="002873DD">
      <w:pPr>
        <w:jc w:val="both"/>
      </w:pPr>
      <w:r>
        <w:t xml:space="preserve">Zu spät eingetroffene Anmeldungen können </w:t>
      </w:r>
      <w:r w:rsidR="00431B0C">
        <w:t>nicht mehr berücksichtigt werden.</w:t>
      </w:r>
    </w:p>
    <w:p w14:paraId="6451542D" w14:textId="77777777" w:rsidR="00431B0C" w:rsidRDefault="00431B0C" w:rsidP="002873DD">
      <w:pPr>
        <w:jc w:val="both"/>
      </w:pPr>
    </w:p>
    <w:p w14:paraId="7D3AF4DE" w14:textId="77777777" w:rsidR="006E6C4B" w:rsidRPr="00BA6F8C" w:rsidRDefault="006E6C4B" w:rsidP="00935F43">
      <w:pPr>
        <w:rPr>
          <w:b/>
          <w:bCs/>
          <w:sz w:val="10"/>
          <w:szCs w:val="10"/>
        </w:rPr>
      </w:pPr>
    </w:p>
    <w:p w14:paraId="58F0115E" w14:textId="4A7C1285" w:rsidR="00B97C36" w:rsidRDefault="009512C0" w:rsidP="00935F43">
      <w:pPr>
        <w:rPr>
          <w:b/>
          <w:bCs/>
        </w:rPr>
      </w:pPr>
      <w:r>
        <w:rPr>
          <w:b/>
          <w:bCs/>
        </w:rPr>
        <w:t xml:space="preserve">Personalien des </w:t>
      </w:r>
      <w:r w:rsidR="00684C0C">
        <w:rPr>
          <w:b/>
          <w:bCs/>
        </w:rPr>
        <w:t>Kind</w:t>
      </w:r>
      <w:r>
        <w:rPr>
          <w:b/>
          <w:bCs/>
        </w:rPr>
        <w:t>es</w:t>
      </w:r>
      <w:r w:rsidR="00674F18">
        <w:rPr>
          <w:b/>
          <w:bCs/>
        </w:rPr>
        <w:t>:</w:t>
      </w:r>
    </w:p>
    <w:p w14:paraId="6E9E5CEB" w14:textId="77777777" w:rsidR="00B97C36" w:rsidRDefault="00B97C36" w:rsidP="00935F43">
      <w:pPr>
        <w:rPr>
          <w:b/>
          <w:bCs/>
        </w:rPr>
      </w:pPr>
    </w:p>
    <w:tbl>
      <w:tblPr>
        <w:tblStyle w:val="Tabellenraster"/>
        <w:tblW w:w="9333" w:type="dxa"/>
        <w:tblBorders>
          <w:top w:val="single" w:sz="18" w:space="0" w:color="B2D7EB" w:themeColor="accent2" w:themeTint="99"/>
          <w:left w:val="single" w:sz="18" w:space="0" w:color="B2D7EB" w:themeColor="accent2" w:themeTint="99"/>
          <w:bottom w:val="single" w:sz="18" w:space="0" w:color="B2D7EB" w:themeColor="accent2" w:themeTint="99"/>
          <w:right w:val="single" w:sz="18" w:space="0" w:color="B2D7EB" w:themeColor="accent2" w:themeTint="99"/>
          <w:insideH w:val="single" w:sz="18" w:space="0" w:color="B2D7EB" w:themeColor="accent2" w:themeTint="99"/>
          <w:insideV w:val="single" w:sz="18" w:space="0" w:color="B2D7EB" w:themeColor="accent2" w:themeTint="99"/>
        </w:tblBorders>
        <w:tblLook w:val="04A0" w:firstRow="1" w:lastRow="0" w:firstColumn="1" w:lastColumn="0" w:noHBand="0" w:noVBand="1"/>
      </w:tblPr>
      <w:tblGrid>
        <w:gridCol w:w="1973"/>
        <w:gridCol w:w="2680"/>
        <w:gridCol w:w="1845"/>
        <w:gridCol w:w="136"/>
        <w:gridCol w:w="2699"/>
      </w:tblGrid>
      <w:tr w:rsidR="00B97C36" w14:paraId="550CA1F7" w14:textId="77777777" w:rsidTr="00BA6F8C">
        <w:trPr>
          <w:trHeight w:val="397"/>
        </w:trPr>
        <w:tc>
          <w:tcPr>
            <w:tcW w:w="1973" w:type="dxa"/>
            <w:shd w:val="clear" w:color="auto" w:fill="B2D7EB" w:themeFill="accent2" w:themeFillTint="99"/>
          </w:tcPr>
          <w:p w14:paraId="48420C50" w14:textId="0BFEA815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t>Nachname: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28DF4496" w14:textId="498F3CF3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" w:name="Text64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"/>
          </w:p>
        </w:tc>
        <w:tc>
          <w:tcPr>
            <w:tcW w:w="1981" w:type="dxa"/>
            <w:gridSpan w:val="2"/>
            <w:shd w:val="clear" w:color="auto" w:fill="B2D7EB" w:themeFill="accent2" w:themeFillTint="99"/>
          </w:tcPr>
          <w:p w14:paraId="1856FB12" w14:textId="3ACF30B5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t>Vorname: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5BEAAD71" w14:textId="12ACCBCA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" w:name="Text6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"/>
          </w:p>
        </w:tc>
      </w:tr>
      <w:tr w:rsidR="00DB1163" w14:paraId="5D54CB37" w14:textId="77777777" w:rsidTr="004E393C">
        <w:trPr>
          <w:trHeight w:val="397"/>
        </w:trPr>
        <w:tc>
          <w:tcPr>
            <w:tcW w:w="1973" w:type="dxa"/>
            <w:shd w:val="clear" w:color="auto" w:fill="B2D7EB" w:themeFill="accent2" w:themeFillTint="99"/>
          </w:tcPr>
          <w:p w14:paraId="0704CFEC" w14:textId="526F359F" w:rsidR="00DB1163" w:rsidRDefault="00DB1163" w:rsidP="004E393C">
            <w:pPr>
              <w:rPr>
                <w:b/>
                <w:bCs/>
              </w:rPr>
            </w:pPr>
            <w:r>
              <w:rPr>
                <w:b/>
                <w:bCs/>
              </w:rPr>
              <w:t>Strasse: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5EA94E06" w14:textId="77777777" w:rsidR="00DB1163" w:rsidRDefault="00DB1163" w:rsidP="004E393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  <w:tc>
          <w:tcPr>
            <w:tcW w:w="1981" w:type="dxa"/>
            <w:gridSpan w:val="2"/>
            <w:shd w:val="clear" w:color="auto" w:fill="B2D7EB" w:themeFill="accent2" w:themeFillTint="99"/>
          </w:tcPr>
          <w:p w14:paraId="20232C59" w14:textId="0DF418C7" w:rsidR="00DB1163" w:rsidRDefault="00DB1163" w:rsidP="004E393C">
            <w:pPr>
              <w:rPr>
                <w:b/>
                <w:bCs/>
              </w:rPr>
            </w:pPr>
            <w:r>
              <w:rPr>
                <w:b/>
                <w:bCs/>
              </w:rPr>
              <w:t>PLZ / Ort: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006928F4" w14:textId="77777777" w:rsidR="00DB1163" w:rsidRDefault="00DB1163" w:rsidP="004E393C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</w:p>
        </w:tc>
      </w:tr>
      <w:tr w:rsidR="00B97C36" w14:paraId="164F87FE" w14:textId="77777777" w:rsidTr="004B3AE1">
        <w:tc>
          <w:tcPr>
            <w:tcW w:w="1973" w:type="dxa"/>
            <w:shd w:val="clear" w:color="auto" w:fill="B2D7EB" w:themeFill="accent2" w:themeFillTint="99"/>
          </w:tcPr>
          <w:p w14:paraId="60AE595E" w14:textId="77777777" w:rsidR="00B97C36" w:rsidRDefault="00B97C36" w:rsidP="00935F43">
            <w:pPr>
              <w:rPr>
                <w:b/>
                <w:bCs/>
              </w:rPr>
            </w:pPr>
          </w:p>
        </w:tc>
        <w:tc>
          <w:tcPr>
            <w:tcW w:w="2680" w:type="dxa"/>
            <w:shd w:val="clear" w:color="auto" w:fill="B2D7EB" w:themeFill="accent2" w:themeFillTint="99"/>
          </w:tcPr>
          <w:p w14:paraId="1BA766C8" w14:textId="77777777" w:rsidR="00B97C36" w:rsidRDefault="00B97C36" w:rsidP="00935F43">
            <w:pPr>
              <w:rPr>
                <w:b/>
                <w:bCs/>
              </w:rPr>
            </w:pPr>
          </w:p>
        </w:tc>
        <w:tc>
          <w:tcPr>
            <w:tcW w:w="1845" w:type="dxa"/>
            <w:shd w:val="clear" w:color="auto" w:fill="B2D7EB" w:themeFill="accent2" w:themeFillTint="99"/>
          </w:tcPr>
          <w:p w14:paraId="001ED543" w14:textId="77777777" w:rsidR="00B97C36" w:rsidRDefault="00B97C36" w:rsidP="00935F43">
            <w:pPr>
              <w:rPr>
                <w:b/>
                <w:bCs/>
              </w:rPr>
            </w:pPr>
          </w:p>
        </w:tc>
        <w:tc>
          <w:tcPr>
            <w:tcW w:w="2835" w:type="dxa"/>
            <w:gridSpan w:val="2"/>
            <w:shd w:val="clear" w:color="auto" w:fill="B2D7EB" w:themeFill="accent2" w:themeFillTint="99"/>
          </w:tcPr>
          <w:p w14:paraId="39E80D35" w14:textId="77777777" w:rsidR="00B97C36" w:rsidRDefault="00B97C36" w:rsidP="00935F43">
            <w:pPr>
              <w:rPr>
                <w:b/>
                <w:bCs/>
              </w:rPr>
            </w:pPr>
          </w:p>
        </w:tc>
      </w:tr>
      <w:tr w:rsidR="00B97C36" w14:paraId="77B1FD34" w14:textId="77777777" w:rsidTr="00BA6F8C">
        <w:trPr>
          <w:trHeight w:val="397"/>
        </w:trPr>
        <w:tc>
          <w:tcPr>
            <w:tcW w:w="1973" w:type="dxa"/>
            <w:shd w:val="clear" w:color="auto" w:fill="B2D7EB" w:themeFill="accent2" w:themeFillTint="99"/>
          </w:tcPr>
          <w:p w14:paraId="0420E60E" w14:textId="79B1469F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t>Geburtsdatum: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7D266533" w14:textId="126D6362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4" w:name="Text6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"/>
          </w:p>
        </w:tc>
        <w:tc>
          <w:tcPr>
            <w:tcW w:w="1981" w:type="dxa"/>
            <w:gridSpan w:val="2"/>
            <w:shd w:val="clear" w:color="auto" w:fill="B2D7EB" w:themeFill="accent2" w:themeFillTint="99"/>
          </w:tcPr>
          <w:p w14:paraId="4505459F" w14:textId="208DB3EE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t>Geschlecht:</w:t>
            </w:r>
          </w:p>
        </w:tc>
        <w:tc>
          <w:tcPr>
            <w:tcW w:w="2699" w:type="dxa"/>
            <w:shd w:val="clear" w:color="auto" w:fill="B2D7EB" w:themeFill="accent2" w:themeFillTint="99"/>
          </w:tcPr>
          <w:p w14:paraId="764CB468" w14:textId="0B076E36" w:rsidR="00B97C36" w:rsidRDefault="00706C8D" w:rsidP="00935F43">
            <w:pPr>
              <w:rPr>
                <w:b/>
                <w:bCs/>
              </w:rPr>
            </w:pPr>
            <w:r w:rsidRPr="00706C8D">
              <w:rPr>
                <w:b/>
                <w:bCs/>
              </w:rPr>
              <w:t xml:space="preserve">w </w:t>
            </w:r>
            <w:r w:rsidRPr="00706C8D">
              <w:rPr>
                <w:b/>
                <w:bCs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C8D">
              <w:rPr>
                <w:b/>
                <w:bCs/>
                <w:shd w:val="clear" w:color="auto" w:fill="D9D9D9" w:themeFill="background1" w:themeFillShade="D9"/>
              </w:rPr>
              <w:instrText xml:space="preserve"> FORMCHECKBOX </w:instrText>
            </w:r>
            <w:r w:rsidRPr="00706C8D">
              <w:rPr>
                <w:b/>
                <w:bCs/>
                <w:shd w:val="clear" w:color="auto" w:fill="D9D9D9" w:themeFill="background1" w:themeFillShade="D9"/>
              </w:rPr>
            </w:r>
            <w:r w:rsidRPr="00706C8D">
              <w:rPr>
                <w:b/>
                <w:bCs/>
                <w:shd w:val="clear" w:color="auto" w:fill="D9D9D9" w:themeFill="background1" w:themeFillShade="D9"/>
              </w:rPr>
              <w:fldChar w:fldCharType="separate"/>
            </w:r>
            <w:r w:rsidRPr="00706C8D">
              <w:rPr>
                <w:b/>
                <w:bCs/>
                <w:shd w:val="clear" w:color="auto" w:fill="D9D9D9" w:themeFill="background1" w:themeFillShade="D9"/>
              </w:rPr>
              <w:fldChar w:fldCharType="end"/>
            </w:r>
            <w:r w:rsidRPr="00706C8D">
              <w:rPr>
                <w:b/>
                <w:bCs/>
              </w:rPr>
              <w:t xml:space="preserve">       m </w:t>
            </w:r>
            <w:r w:rsidRPr="00706C8D">
              <w:rPr>
                <w:b/>
                <w:bCs/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C8D">
              <w:rPr>
                <w:b/>
                <w:bCs/>
                <w:shd w:val="clear" w:color="auto" w:fill="D9D9D9" w:themeFill="background1" w:themeFillShade="D9"/>
              </w:rPr>
              <w:instrText xml:space="preserve"> FORMCHECKBOX </w:instrText>
            </w:r>
            <w:r w:rsidRPr="00706C8D">
              <w:rPr>
                <w:b/>
                <w:bCs/>
                <w:shd w:val="clear" w:color="auto" w:fill="D9D9D9" w:themeFill="background1" w:themeFillShade="D9"/>
              </w:rPr>
            </w:r>
            <w:r w:rsidRPr="00706C8D">
              <w:rPr>
                <w:b/>
                <w:bCs/>
                <w:shd w:val="clear" w:color="auto" w:fill="D9D9D9" w:themeFill="background1" w:themeFillShade="D9"/>
              </w:rPr>
              <w:fldChar w:fldCharType="separate"/>
            </w:r>
            <w:r w:rsidRPr="00706C8D">
              <w:rPr>
                <w:b/>
                <w:bCs/>
                <w:shd w:val="clear" w:color="auto" w:fill="D9D9D9" w:themeFill="background1" w:themeFillShade="D9"/>
              </w:rPr>
              <w:fldChar w:fldCharType="end"/>
            </w:r>
            <w:r w:rsidRPr="00706C8D">
              <w:rPr>
                <w:b/>
                <w:bCs/>
              </w:rPr>
              <w:t xml:space="preserve">       d </w:t>
            </w:r>
            <w:r w:rsidRPr="00706C8D">
              <w:rPr>
                <w:shd w:val="clear" w:color="auto" w:fill="D9D9D9" w:themeFill="background1" w:themeFillShade="D9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6C8D">
              <w:rPr>
                <w:shd w:val="clear" w:color="auto" w:fill="D9D9D9" w:themeFill="background1" w:themeFillShade="D9"/>
              </w:rPr>
              <w:instrText xml:space="preserve"> FORMCHECKBOX </w:instrText>
            </w:r>
            <w:r w:rsidRPr="00706C8D">
              <w:rPr>
                <w:shd w:val="clear" w:color="auto" w:fill="D9D9D9" w:themeFill="background1" w:themeFillShade="D9"/>
              </w:rPr>
            </w:r>
            <w:r w:rsidRPr="00706C8D">
              <w:rPr>
                <w:shd w:val="clear" w:color="auto" w:fill="D9D9D9" w:themeFill="background1" w:themeFillShade="D9"/>
              </w:rPr>
              <w:fldChar w:fldCharType="separate"/>
            </w:r>
            <w:r w:rsidRPr="00706C8D">
              <w:rPr>
                <w:shd w:val="clear" w:color="auto" w:fill="D9D9D9" w:themeFill="background1" w:themeFillShade="D9"/>
              </w:rPr>
              <w:fldChar w:fldCharType="end"/>
            </w:r>
          </w:p>
        </w:tc>
      </w:tr>
      <w:tr w:rsidR="00B97C36" w14:paraId="032B2785" w14:textId="77777777" w:rsidTr="004B3AE1">
        <w:tc>
          <w:tcPr>
            <w:tcW w:w="1973" w:type="dxa"/>
            <w:shd w:val="clear" w:color="auto" w:fill="B2D7EB" w:themeFill="accent2" w:themeFillTint="99"/>
          </w:tcPr>
          <w:p w14:paraId="024BA4D0" w14:textId="77777777" w:rsidR="00B97C36" w:rsidRDefault="00B97C36" w:rsidP="00935F43">
            <w:pPr>
              <w:rPr>
                <w:b/>
                <w:bCs/>
              </w:rPr>
            </w:pPr>
          </w:p>
        </w:tc>
        <w:tc>
          <w:tcPr>
            <w:tcW w:w="2680" w:type="dxa"/>
            <w:shd w:val="clear" w:color="auto" w:fill="B2D7EB" w:themeFill="accent2" w:themeFillTint="99"/>
          </w:tcPr>
          <w:p w14:paraId="2AFE68D9" w14:textId="77777777" w:rsidR="00B97C36" w:rsidRDefault="00B97C36" w:rsidP="00935F43">
            <w:pPr>
              <w:rPr>
                <w:b/>
                <w:bCs/>
              </w:rPr>
            </w:pPr>
          </w:p>
        </w:tc>
        <w:tc>
          <w:tcPr>
            <w:tcW w:w="1981" w:type="dxa"/>
            <w:gridSpan w:val="2"/>
            <w:shd w:val="clear" w:color="auto" w:fill="B2D7EB" w:themeFill="accent2" w:themeFillTint="99"/>
          </w:tcPr>
          <w:p w14:paraId="7D0929E4" w14:textId="77777777" w:rsidR="00B97C36" w:rsidRDefault="00B97C36" w:rsidP="00935F43">
            <w:pPr>
              <w:rPr>
                <w:b/>
                <w:bCs/>
              </w:rPr>
            </w:pPr>
          </w:p>
        </w:tc>
        <w:tc>
          <w:tcPr>
            <w:tcW w:w="2699" w:type="dxa"/>
            <w:shd w:val="clear" w:color="auto" w:fill="B2D7EB" w:themeFill="accent2" w:themeFillTint="99"/>
          </w:tcPr>
          <w:p w14:paraId="63991799" w14:textId="77777777" w:rsidR="00B97C36" w:rsidRDefault="00B97C36" w:rsidP="00935F43">
            <w:pPr>
              <w:rPr>
                <w:b/>
                <w:bCs/>
              </w:rPr>
            </w:pPr>
          </w:p>
        </w:tc>
      </w:tr>
      <w:tr w:rsidR="00B97C36" w14:paraId="4494E510" w14:textId="77777777" w:rsidTr="004B3AE1">
        <w:tc>
          <w:tcPr>
            <w:tcW w:w="4653" w:type="dxa"/>
            <w:gridSpan w:val="2"/>
            <w:shd w:val="clear" w:color="auto" w:fill="B2D7EB" w:themeFill="accent2" w:themeFillTint="99"/>
          </w:tcPr>
          <w:p w14:paraId="4064703D" w14:textId="2DA44ADB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t>Schul</w:t>
            </w:r>
            <w:r w:rsidR="00DB1163">
              <w:rPr>
                <w:b/>
                <w:bCs/>
              </w:rPr>
              <w:t>- / KiGa-</w:t>
            </w:r>
          </w:p>
        </w:tc>
        <w:tc>
          <w:tcPr>
            <w:tcW w:w="1981" w:type="dxa"/>
            <w:gridSpan w:val="2"/>
            <w:shd w:val="clear" w:color="auto" w:fill="B2D7EB" w:themeFill="accent2" w:themeFillTint="99"/>
          </w:tcPr>
          <w:p w14:paraId="6832AC80" w14:textId="38BDA548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t>Klassenlehr-</w:t>
            </w:r>
          </w:p>
        </w:tc>
        <w:tc>
          <w:tcPr>
            <w:tcW w:w="2699" w:type="dxa"/>
            <w:shd w:val="clear" w:color="auto" w:fill="B2D7EB" w:themeFill="accent2" w:themeFillTint="99"/>
          </w:tcPr>
          <w:p w14:paraId="7B108A41" w14:textId="77777777" w:rsidR="00B97C36" w:rsidRDefault="00B97C36" w:rsidP="00935F43">
            <w:pPr>
              <w:rPr>
                <w:b/>
                <w:bCs/>
              </w:rPr>
            </w:pPr>
          </w:p>
        </w:tc>
      </w:tr>
      <w:tr w:rsidR="00B97C36" w14:paraId="57C1220C" w14:textId="77777777" w:rsidTr="00BA6F8C">
        <w:trPr>
          <w:trHeight w:val="397"/>
        </w:trPr>
        <w:tc>
          <w:tcPr>
            <w:tcW w:w="1973" w:type="dxa"/>
            <w:shd w:val="clear" w:color="auto" w:fill="B2D7EB" w:themeFill="accent2" w:themeFillTint="99"/>
          </w:tcPr>
          <w:p w14:paraId="26CA08C4" w14:textId="7FD21B4D" w:rsidR="00B97C36" w:rsidRDefault="00DB1163" w:rsidP="00B97C36">
            <w:pPr>
              <w:rPr>
                <w:b/>
                <w:bCs/>
              </w:rPr>
            </w:pPr>
            <w:r>
              <w:rPr>
                <w:b/>
                <w:bCs/>
              </w:rPr>
              <w:t>klasse SJ 25/26</w:t>
            </w:r>
          </w:p>
        </w:tc>
        <w:tc>
          <w:tcPr>
            <w:tcW w:w="2680" w:type="dxa"/>
            <w:shd w:val="clear" w:color="auto" w:fill="D9D9D9" w:themeFill="background1" w:themeFillShade="D9"/>
          </w:tcPr>
          <w:p w14:paraId="2FBF06E5" w14:textId="6BBE159C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5" w:name="Text6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"/>
          </w:p>
        </w:tc>
        <w:tc>
          <w:tcPr>
            <w:tcW w:w="1981" w:type="dxa"/>
            <w:gridSpan w:val="2"/>
            <w:shd w:val="clear" w:color="auto" w:fill="B2D7EB" w:themeFill="accent2" w:themeFillTint="99"/>
          </w:tcPr>
          <w:p w14:paraId="4E7841CD" w14:textId="65B632DB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t>person:</w:t>
            </w:r>
          </w:p>
        </w:tc>
        <w:tc>
          <w:tcPr>
            <w:tcW w:w="2699" w:type="dxa"/>
            <w:shd w:val="clear" w:color="auto" w:fill="D9D9D9" w:themeFill="background1" w:themeFillShade="D9"/>
          </w:tcPr>
          <w:p w14:paraId="768141AB" w14:textId="4258041B" w:rsidR="00B97C36" w:rsidRDefault="00B97C36" w:rsidP="00935F43">
            <w:pPr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6" w:name="Text6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6"/>
          </w:p>
        </w:tc>
      </w:tr>
    </w:tbl>
    <w:p w14:paraId="7E6C67DF" w14:textId="54EDA359" w:rsidR="00DB1163" w:rsidRPr="009512C0" w:rsidRDefault="00DB1163" w:rsidP="00706C8D">
      <w:pPr>
        <w:rPr>
          <w:b/>
          <w:bCs/>
        </w:rPr>
      </w:pPr>
      <w:r>
        <w:rPr>
          <w:b/>
          <w:bCs/>
        </w:rPr>
        <w:lastRenderedPageBreak/>
        <w:t>Gewünschter Betreuungsumfang</w:t>
      </w:r>
    </w:p>
    <w:p w14:paraId="4E423D2B" w14:textId="6CB50B74" w:rsidR="00DB1163" w:rsidRDefault="009512C0" w:rsidP="00706C8D">
      <w:r>
        <w:t xml:space="preserve">Damit ausreichende Blockzeiten </w:t>
      </w:r>
      <w:r w:rsidR="005E696C">
        <w:t xml:space="preserve">für </w:t>
      </w:r>
      <w:r>
        <w:t>ein attraktives Ferienprogramm</w:t>
      </w:r>
      <w:r w:rsidR="005E696C">
        <w:t xml:space="preserve"> vorhanden sind</w:t>
      </w:r>
      <w:r>
        <w:t>, müssen folgende Zeit</w:t>
      </w:r>
      <w:r w:rsidR="00D60B6B">
        <w:t>fenster zum Kommen und Gehen</w:t>
      </w:r>
      <w:r>
        <w:t xml:space="preserve"> eingehalten werden:</w:t>
      </w:r>
    </w:p>
    <w:p w14:paraId="6BECA7EF" w14:textId="77777777" w:rsidR="009512C0" w:rsidRDefault="009512C0" w:rsidP="00706C8D"/>
    <w:p w14:paraId="29CE66D2" w14:textId="77777777" w:rsidR="009512C0" w:rsidRPr="009512C0" w:rsidRDefault="009512C0" w:rsidP="00706C8D">
      <w:pPr>
        <w:rPr>
          <w:b/>
          <w:bCs/>
          <w:color w:val="007CBF"/>
        </w:rPr>
      </w:pPr>
      <w:r w:rsidRPr="009512C0">
        <w:rPr>
          <w:b/>
          <w:bCs/>
          <w:color w:val="007CBF"/>
        </w:rPr>
        <w:t>Ankunftszeiten:</w:t>
      </w:r>
      <w:r w:rsidRPr="009512C0">
        <w:rPr>
          <w:b/>
          <w:bCs/>
          <w:color w:val="007CBF"/>
        </w:rPr>
        <w:tab/>
      </w:r>
    </w:p>
    <w:p w14:paraId="0E998A04" w14:textId="3BE023F5" w:rsidR="009512C0" w:rsidRPr="00DB1163" w:rsidRDefault="009512C0" w:rsidP="00706C8D">
      <w:r w:rsidRPr="009512C0">
        <w:t>Morgen- und</w:t>
      </w:r>
      <w:r>
        <w:t xml:space="preserve"> Ganztagesmodul: 06:30 - 08.45 Uhr / </w:t>
      </w:r>
      <w:r w:rsidR="00EC1CE7">
        <w:t>Nachmittagsmodul</w:t>
      </w:r>
      <w:r w:rsidR="00E80ED9">
        <w:t xml:space="preserve"> um </w:t>
      </w:r>
      <w:r>
        <w:t>11.45 Uhr</w:t>
      </w:r>
    </w:p>
    <w:p w14:paraId="0393CF7C" w14:textId="77777777" w:rsidR="00DB1163" w:rsidRDefault="00DB1163" w:rsidP="00706C8D">
      <w:pPr>
        <w:rPr>
          <w:b/>
          <w:bCs/>
        </w:rPr>
      </w:pPr>
    </w:p>
    <w:p w14:paraId="074A3F1C" w14:textId="71F04DD6" w:rsidR="009512C0" w:rsidRPr="009512C0" w:rsidRDefault="009512C0" w:rsidP="00706C8D">
      <w:pPr>
        <w:rPr>
          <w:b/>
          <w:bCs/>
          <w:color w:val="007CBF"/>
        </w:rPr>
      </w:pPr>
      <w:r w:rsidRPr="009512C0">
        <w:rPr>
          <w:b/>
          <w:bCs/>
          <w:color w:val="007CBF"/>
        </w:rPr>
        <w:t>Heimkehrzeiten:</w:t>
      </w:r>
    </w:p>
    <w:p w14:paraId="314CB8F8" w14:textId="222747ED" w:rsidR="009512C0" w:rsidRPr="00D60B6B" w:rsidRDefault="009512C0" w:rsidP="00706C8D">
      <w:r w:rsidRPr="00C82DB7">
        <w:t>Morgenmodul</w:t>
      </w:r>
      <w:r w:rsidR="00C82DB7" w:rsidRPr="00C82DB7">
        <w:t xml:space="preserve">: um </w:t>
      </w:r>
      <w:r w:rsidR="00D60B6B" w:rsidRPr="00C82DB7">
        <w:t>13</w:t>
      </w:r>
      <w:r w:rsidR="00D60B6B">
        <w:t>.15 Uhr</w:t>
      </w:r>
      <w:r w:rsidRPr="00D60B6B">
        <w:t xml:space="preserve"> / </w:t>
      </w:r>
      <w:r w:rsidR="00D60B6B" w:rsidRPr="00D60B6B">
        <w:t>Mittags-</w:t>
      </w:r>
      <w:r w:rsidRPr="00D60B6B">
        <w:t xml:space="preserve"> und Ganztagesmodul: </w:t>
      </w:r>
      <w:r w:rsidR="00C82DB7" w:rsidRPr="00C82DB7">
        <w:t xml:space="preserve">zwischen 16.00 </w:t>
      </w:r>
      <w:r w:rsidR="00D60B6B" w:rsidRPr="00C82DB7">
        <w:t>- 18.</w:t>
      </w:r>
      <w:r w:rsidR="00D60B6B" w:rsidRPr="00D60B6B">
        <w:t>00 Uhr</w:t>
      </w:r>
    </w:p>
    <w:p w14:paraId="466E70F0" w14:textId="77777777" w:rsidR="00DB1163" w:rsidRDefault="00DB1163" w:rsidP="00706C8D">
      <w:pPr>
        <w:rPr>
          <w:b/>
          <w:bCs/>
        </w:rPr>
      </w:pPr>
    </w:p>
    <w:p w14:paraId="6E43EE09" w14:textId="77777777" w:rsidR="008A273B" w:rsidRDefault="008A273B" w:rsidP="00706C8D">
      <w:pPr>
        <w:rPr>
          <w:b/>
          <w:bCs/>
        </w:rPr>
      </w:pPr>
    </w:p>
    <w:p w14:paraId="49DFE0A2" w14:textId="77777777" w:rsidR="008A273B" w:rsidRDefault="008A273B" w:rsidP="00706C8D">
      <w:pPr>
        <w:rPr>
          <w:b/>
          <w:bCs/>
        </w:rPr>
      </w:pPr>
    </w:p>
    <w:p w14:paraId="7D28A91D" w14:textId="77777777" w:rsidR="00E16BF0" w:rsidRDefault="00E16BF0" w:rsidP="00706C8D">
      <w:pPr>
        <w:rPr>
          <w:b/>
          <w:bCs/>
        </w:rPr>
      </w:pPr>
    </w:p>
    <w:p w14:paraId="787AC2AC" w14:textId="09C540AC" w:rsidR="008A273B" w:rsidRDefault="008A273B" w:rsidP="00706C8D">
      <w:pPr>
        <w:rPr>
          <w:b/>
          <w:bCs/>
        </w:rPr>
      </w:pPr>
      <w:r>
        <w:rPr>
          <w:b/>
          <w:bCs/>
        </w:rPr>
        <w:t>1. Herbstferienwoche</w:t>
      </w:r>
    </w:p>
    <w:p w14:paraId="2941F147" w14:textId="77777777" w:rsidR="00DB1163" w:rsidRDefault="00DB1163" w:rsidP="00706C8D">
      <w:pPr>
        <w:rPr>
          <w:b/>
          <w:bCs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04"/>
        <w:gridCol w:w="739"/>
        <w:gridCol w:w="912"/>
        <w:gridCol w:w="1560"/>
        <w:gridCol w:w="1559"/>
        <w:gridCol w:w="850"/>
        <w:gridCol w:w="709"/>
        <w:gridCol w:w="709"/>
      </w:tblGrid>
      <w:tr w:rsidR="009B7CCE" w:rsidRPr="009B7CCE" w14:paraId="36C4884D" w14:textId="77777777" w:rsidTr="005E696C">
        <w:tc>
          <w:tcPr>
            <w:tcW w:w="1271" w:type="dxa"/>
            <w:tcBorders>
              <w:bottom w:val="single" w:sz="18" w:space="0" w:color="auto"/>
            </w:tcBorders>
          </w:tcPr>
          <w:p w14:paraId="21E6CCBE" w14:textId="2A3B3E94" w:rsidR="00B562DA" w:rsidRPr="009B7CCE" w:rsidRDefault="00B562DA" w:rsidP="00706C8D">
            <w:pPr>
              <w:rPr>
                <w:b/>
                <w:bCs/>
                <w:sz w:val="13"/>
                <w:szCs w:val="13"/>
              </w:rPr>
            </w:pPr>
            <w:bookmarkStart w:id="7" w:name="_Hlk201145680"/>
            <w:bookmarkStart w:id="8" w:name="_Hlk199932878"/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2E495217" w14:textId="294F2E98" w:rsidR="00B562DA" w:rsidRPr="009B7CCE" w:rsidRDefault="00B562DA" w:rsidP="00706C8D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kommt selbst</w:t>
            </w: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7FA5A428" w14:textId="304CBC11" w:rsidR="009B7CCE" w:rsidRPr="009B7CCE" w:rsidRDefault="00B562DA" w:rsidP="00706C8D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wird</w:t>
            </w:r>
          </w:p>
          <w:p w14:paraId="4DDF179E" w14:textId="0CA916B2" w:rsidR="00B562DA" w:rsidRPr="009B7CCE" w:rsidRDefault="00B562DA" w:rsidP="00706C8D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gbracht</w:t>
            </w: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0299EB62" w14:textId="2F7F0BCA" w:rsidR="00B562DA" w:rsidRPr="009B7CCE" w:rsidRDefault="00B562DA" w:rsidP="00706C8D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Ankunfts-Zeit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14:paraId="65E7C00D" w14:textId="77777777" w:rsidR="00B562DA" w:rsidRPr="009B7CCE" w:rsidRDefault="00B562DA" w:rsidP="00706C8D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06BFAE6F" w14:textId="77777777" w:rsidR="00B562DA" w:rsidRPr="009B7CCE" w:rsidRDefault="00B562DA" w:rsidP="00706C8D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02939E89" w14:textId="319D6FAD" w:rsidR="00B562DA" w:rsidRPr="009B7CCE" w:rsidRDefault="00B562DA" w:rsidP="00706C8D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Heimke</w:t>
            </w:r>
            <w:r w:rsidR="009B7CCE" w:rsidRPr="009B7CCE">
              <w:rPr>
                <w:b/>
                <w:bCs/>
                <w:sz w:val="13"/>
                <w:szCs w:val="13"/>
              </w:rPr>
              <w:t>h</w:t>
            </w:r>
            <w:r w:rsidRPr="009B7CCE">
              <w:rPr>
                <w:b/>
                <w:bCs/>
                <w:sz w:val="13"/>
                <w:szCs w:val="13"/>
              </w:rPr>
              <w:t>rzeit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7435A8CF" w14:textId="55ED8F93" w:rsidR="00B562DA" w:rsidRPr="009B7CCE" w:rsidRDefault="00B562DA" w:rsidP="00706C8D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geht selbst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499A1280" w14:textId="387FDB50" w:rsidR="00B562DA" w:rsidRPr="009B7CCE" w:rsidRDefault="00B562DA" w:rsidP="00706C8D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wird ab</w:t>
            </w:r>
            <w:r w:rsidR="009B7CCE">
              <w:rPr>
                <w:b/>
                <w:bCs/>
                <w:sz w:val="13"/>
                <w:szCs w:val="13"/>
              </w:rPr>
              <w:t>ge</w:t>
            </w:r>
            <w:r w:rsidRPr="009B7CCE">
              <w:rPr>
                <w:b/>
                <w:bCs/>
                <w:sz w:val="13"/>
                <w:szCs w:val="13"/>
              </w:rPr>
              <w:t>holt</w:t>
            </w:r>
          </w:p>
        </w:tc>
      </w:tr>
      <w:tr w:rsidR="009B7CCE" w:rsidRPr="00B562DA" w14:paraId="4259919B" w14:textId="77777777" w:rsidTr="005E696C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CADB69C" w14:textId="3489039E" w:rsidR="009B7CCE" w:rsidRPr="00B562DA" w:rsidRDefault="009B7CCE" w:rsidP="00706C8D">
            <w:pPr>
              <w:rPr>
                <w:b/>
                <w:bCs/>
                <w:sz w:val="16"/>
                <w:szCs w:val="16"/>
              </w:rPr>
            </w:pPr>
            <w:r w:rsidRPr="00B562DA">
              <w:rPr>
                <w:b/>
                <w:bCs/>
                <w:sz w:val="16"/>
                <w:szCs w:val="16"/>
              </w:rPr>
              <w:t>Mo</w:t>
            </w:r>
            <w:r>
              <w:rPr>
                <w:b/>
                <w:bCs/>
                <w:sz w:val="16"/>
                <w:szCs w:val="16"/>
              </w:rPr>
              <w:t>ntag</w:t>
            </w:r>
            <w:r w:rsidRPr="00B562DA">
              <w:rPr>
                <w:b/>
                <w:bCs/>
                <w:sz w:val="16"/>
                <w:szCs w:val="16"/>
              </w:rPr>
              <w:t xml:space="preserve">, </w:t>
            </w:r>
            <w:r w:rsidR="006B4DC0">
              <w:rPr>
                <w:b/>
                <w:bCs/>
                <w:sz w:val="16"/>
                <w:szCs w:val="16"/>
              </w:rPr>
              <w:t>29.09.25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125024B8" w14:textId="77777777" w:rsidR="009B7CCE" w:rsidRDefault="009B7CCE" w:rsidP="009B7CCE">
            <w:pPr>
              <w:jc w:val="center"/>
            </w:pPr>
          </w:p>
          <w:p w14:paraId="1F4340D6" w14:textId="41812408" w:rsidR="009B7CCE" w:rsidRPr="00B562DA" w:rsidRDefault="009B7CCE" w:rsidP="009B7CCE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Kontrollkästchen25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9"/>
          </w:p>
        </w:tc>
        <w:tc>
          <w:tcPr>
            <w:tcW w:w="739" w:type="dxa"/>
            <w:tcBorders>
              <w:top w:val="single" w:sz="18" w:space="0" w:color="auto"/>
            </w:tcBorders>
          </w:tcPr>
          <w:p w14:paraId="0BCD08C5" w14:textId="77777777" w:rsidR="009B7CCE" w:rsidRDefault="009B7CCE" w:rsidP="009B7CCE">
            <w:pPr>
              <w:jc w:val="center"/>
            </w:pPr>
          </w:p>
          <w:p w14:paraId="721B1420" w14:textId="07881CFF" w:rsidR="009B7CCE" w:rsidRPr="00B562DA" w:rsidRDefault="009B7CCE" w:rsidP="009B7CCE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26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0"/>
          </w:p>
        </w:tc>
        <w:tc>
          <w:tcPr>
            <w:tcW w:w="912" w:type="dxa"/>
            <w:tcBorders>
              <w:top w:val="single" w:sz="18" w:space="0" w:color="auto"/>
            </w:tcBorders>
          </w:tcPr>
          <w:p w14:paraId="13E00D48" w14:textId="77777777" w:rsidR="009B7CCE" w:rsidRPr="00B562DA" w:rsidRDefault="009B7CCE" w:rsidP="00706C8D"/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7CD7C5EF" w14:textId="70444D8D" w:rsidR="009B7CCE" w:rsidRDefault="009B7CCE" w:rsidP="00706C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22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1"/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Vormittag mit Essen</w:t>
            </w:r>
          </w:p>
          <w:p w14:paraId="156A4E2A" w14:textId="4A147D55" w:rsidR="009B7CCE" w:rsidRPr="00B562DA" w:rsidRDefault="009B7CCE" w:rsidP="00706C8D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06.30-13.15 Uhr </w:t>
            </w:r>
            <w:r w:rsidRPr="009B7CCE">
              <w:rPr>
                <w:b/>
                <w:bCs/>
                <w:sz w:val="16"/>
                <w:szCs w:val="16"/>
              </w:rPr>
              <w:t>CHF 72</w:t>
            </w:r>
            <w:r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2860A414" w14:textId="77777777" w:rsidR="009B7CCE" w:rsidRDefault="009B7CCE" w:rsidP="00706C8D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23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2"/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Nachmittag mit Essen</w:t>
            </w:r>
          </w:p>
          <w:p w14:paraId="2A454DEB" w14:textId="7E2526CE" w:rsidR="009B7CCE" w:rsidRPr="00B562DA" w:rsidRDefault="009B7CCE" w:rsidP="00706C8D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11.45-18.00 Uhr </w:t>
            </w:r>
            <w:r w:rsidRPr="009B7CCE">
              <w:rPr>
                <w:b/>
                <w:bCs/>
                <w:sz w:val="16"/>
                <w:szCs w:val="16"/>
              </w:rPr>
              <w:t>CHF 72.00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3FCAEDBD" w14:textId="77777777" w:rsidR="009B7CCE" w:rsidRPr="00B562DA" w:rsidRDefault="009B7CCE" w:rsidP="00706C8D"/>
        </w:tc>
        <w:tc>
          <w:tcPr>
            <w:tcW w:w="709" w:type="dxa"/>
            <w:tcBorders>
              <w:top w:val="single" w:sz="18" w:space="0" w:color="auto"/>
            </w:tcBorders>
          </w:tcPr>
          <w:p w14:paraId="1DAD2A2D" w14:textId="77777777" w:rsidR="009B7CCE" w:rsidRDefault="009B7CCE" w:rsidP="00706C8D"/>
          <w:p w14:paraId="670F3C6E" w14:textId="67CF7AF6" w:rsidR="009B7CCE" w:rsidRPr="00B562DA" w:rsidRDefault="009B7CCE" w:rsidP="00706C8D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27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3"/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36F68577" w14:textId="77777777" w:rsidR="009B7CCE" w:rsidRDefault="009B7CCE" w:rsidP="00706C8D"/>
          <w:p w14:paraId="4E8E40D2" w14:textId="59DAB8F5" w:rsidR="009B7CCE" w:rsidRPr="00B562DA" w:rsidRDefault="009B7CCE" w:rsidP="00706C8D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28"/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4"/>
          </w:p>
        </w:tc>
      </w:tr>
      <w:tr w:rsidR="005E696C" w14:paraId="638F3C3E" w14:textId="77777777" w:rsidTr="005E696C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0133AE92" w14:textId="77777777" w:rsidR="009B7CCE" w:rsidRDefault="009B7CCE" w:rsidP="00706C8D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36BCC08D" w14:textId="77777777" w:rsidR="009B7CCE" w:rsidRDefault="009B7CCE" w:rsidP="00706C8D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0233ACD5" w14:textId="77777777" w:rsidR="009B7CCE" w:rsidRDefault="009B7CCE" w:rsidP="00706C8D">
            <w:pPr>
              <w:rPr>
                <w:b/>
                <w:bCs/>
              </w:rPr>
            </w:pP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137A0A86" w14:textId="77777777" w:rsidR="009B7CCE" w:rsidRDefault="009B7CCE" w:rsidP="00706C8D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E5F1F8" w:themeFill="accent2" w:themeFillTint="33"/>
          </w:tcPr>
          <w:p w14:paraId="54E553A5" w14:textId="77777777" w:rsidR="009B7CCE" w:rsidRDefault="009B7CCE" w:rsidP="00706C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4"/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bookmarkEnd w:id="15"/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Ganzer Tag</w:t>
            </w:r>
            <w:r w:rsidRPr="009B7CCE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562DA">
              <w:rPr>
                <w:sz w:val="16"/>
                <w:szCs w:val="16"/>
              </w:rPr>
              <w:t>06.30-18.00 Uhr</w:t>
            </w:r>
          </w:p>
          <w:p w14:paraId="2EF63CAA" w14:textId="3DA1CFBE" w:rsidR="009B7CCE" w:rsidRPr="009B7CCE" w:rsidRDefault="009B7CCE" w:rsidP="00706C8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CHF 110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378205F9" w14:textId="77777777" w:rsidR="009B7CCE" w:rsidRDefault="009B7CCE" w:rsidP="00706C8D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122BEE7D" w14:textId="77777777" w:rsidR="009B7CCE" w:rsidRDefault="009B7CCE" w:rsidP="00706C8D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3A68DA66" w14:textId="77777777" w:rsidR="009B7CCE" w:rsidRDefault="009B7CCE" w:rsidP="00706C8D">
            <w:pPr>
              <w:rPr>
                <w:b/>
                <w:bCs/>
              </w:rPr>
            </w:pPr>
          </w:p>
        </w:tc>
      </w:tr>
      <w:tr w:rsidR="005E696C" w:rsidRPr="00B562DA" w14:paraId="6E1F8877" w14:textId="77777777" w:rsidTr="005E696C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25E2C16" w14:textId="60ACEDA5" w:rsidR="005E696C" w:rsidRPr="00B562DA" w:rsidRDefault="005E696C" w:rsidP="004E39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Dienstag</w:t>
            </w:r>
            <w:r w:rsidRPr="00B562DA">
              <w:rPr>
                <w:b/>
                <w:bCs/>
                <w:sz w:val="16"/>
                <w:szCs w:val="16"/>
              </w:rPr>
              <w:t xml:space="preserve">, </w:t>
            </w:r>
            <w:r w:rsidR="006B4DC0">
              <w:rPr>
                <w:b/>
                <w:bCs/>
                <w:sz w:val="16"/>
                <w:szCs w:val="16"/>
              </w:rPr>
              <w:t>30.09.25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31CE2C06" w14:textId="77777777" w:rsidR="005E696C" w:rsidRDefault="005E696C" w:rsidP="004E393C">
            <w:pPr>
              <w:jc w:val="center"/>
            </w:pPr>
          </w:p>
          <w:p w14:paraId="4D7BA876" w14:textId="77777777" w:rsidR="005E696C" w:rsidRPr="00B562DA" w:rsidRDefault="005E696C" w:rsidP="004E393C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9" w:type="dxa"/>
            <w:tcBorders>
              <w:top w:val="single" w:sz="18" w:space="0" w:color="auto"/>
            </w:tcBorders>
          </w:tcPr>
          <w:p w14:paraId="1BFA9F3F" w14:textId="77777777" w:rsidR="005E696C" w:rsidRDefault="005E696C" w:rsidP="004E393C">
            <w:pPr>
              <w:jc w:val="center"/>
            </w:pPr>
          </w:p>
          <w:p w14:paraId="78BBE855" w14:textId="77777777" w:rsidR="005E696C" w:rsidRPr="00B562DA" w:rsidRDefault="005E696C" w:rsidP="004E393C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tcBorders>
              <w:top w:val="single" w:sz="18" w:space="0" w:color="auto"/>
            </w:tcBorders>
          </w:tcPr>
          <w:p w14:paraId="5BCD0AC6" w14:textId="77777777" w:rsidR="005E696C" w:rsidRPr="00B562DA" w:rsidRDefault="005E696C" w:rsidP="004E393C"/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64233E8C" w14:textId="77777777" w:rsidR="005E696C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Vormittag mit Essen</w:t>
            </w:r>
          </w:p>
          <w:p w14:paraId="37235AED" w14:textId="77777777" w:rsidR="005E696C" w:rsidRPr="00B562DA" w:rsidRDefault="005E696C" w:rsidP="004E393C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06.30-13.15 Uhr </w:t>
            </w:r>
            <w:r w:rsidRPr="009B7CCE">
              <w:rPr>
                <w:b/>
                <w:bCs/>
                <w:sz w:val="16"/>
                <w:szCs w:val="16"/>
              </w:rPr>
              <w:t>CHF 72</w:t>
            </w:r>
            <w:r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6263F64F" w14:textId="77777777" w:rsidR="005E696C" w:rsidRDefault="005E696C" w:rsidP="004E393C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Nachmittag mit Essen</w:t>
            </w:r>
          </w:p>
          <w:p w14:paraId="2FED2817" w14:textId="77777777" w:rsidR="005E696C" w:rsidRPr="00B562DA" w:rsidRDefault="005E696C" w:rsidP="004E393C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11.45-18.00 Uhr </w:t>
            </w:r>
            <w:r w:rsidRPr="009B7CCE">
              <w:rPr>
                <w:b/>
                <w:bCs/>
                <w:sz w:val="16"/>
                <w:szCs w:val="16"/>
              </w:rPr>
              <w:t>CHF 72.00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3827C9B5" w14:textId="77777777" w:rsidR="005E696C" w:rsidRPr="00B562DA" w:rsidRDefault="005E696C" w:rsidP="004E393C"/>
        </w:tc>
        <w:tc>
          <w:tcPr>
            <w:tcW w:w="709" w:type="dxa"/>
            <w:tcBorders>
              <w:top w:val="single" w:sz="18" w:space="0" w:color="auto"/>
            </w:tcBorders>
          </w:tcPr>
          <w:p w14:paraId="6971E5F0" w14:textId="77777777" w:rsidR="005E696C" w:rsidRDefault="005E696C" w:rsidP="004E393C"/>
          <w:p w14:paraId="518F2970" w14:textId="77777777" w:rsidR="005E696C" w:rsidRPr="00B562DA" w:rsidRDefault="005E696C" w:rsidP="004E393C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7C359430" w14:textId="77777777" w:rsidR="005E696C" w:rsidRDefault="005E696C" w:rsidP="004E393C"/>
          <w:p w14:paraId="2E82E1DC" w14:textId="77777777" w:rsidR="005E696C" w:rsidRPr="00B562DA" w:rsidRDefault="005E696C" w:rsidP="004E393C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E696C" w14:paraId="78C088E5" w14:textId="77777777" w:rsidTr="005E696C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AC32B60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3C63DC50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5E07CC1E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6C2E79AE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E5F1F8" w:themeFill="accent2" w:themeFillTint="33"/>
          </w:tcPr>
          <w:p w14:paraId="4DFEFFCC" w14:textId="77777777" w:rsidR="005E696C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Ganzer Tag</w:t>
            </w:r>
            <w:r w:rsidRPr="009B7CCE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562DA">
              <w:rPr>
                <w:sz w:val="16"/>
                <w:szCs w:val="16"/>
              </w:rPr>
              <w:t>06.30-18.00 Uhr</w:t>
            </w:r>
          </w:p>
          <w:p w14:paraId="4AA80B0D" w14:textId="77777777" w:rsidR="005E696C" w:rsidRPr="009B7CCE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CHF 110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2BBCD8AD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06D12E5B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21EC13CE" w14:textId="77777777" w:rsidR="005E696C" w:rsidRDefault="005E696C" w:rsidP="004E393C">
            <w:pPr>
              <w:rPr>
                <w:b/>
                <w:bCs/>
              </w:rPr>
            </w:pPr>
          </w:p>
        </w:tc>
      </w:tr>
      <w:tr w:rsidR="005E696C" w:rsidRPr="00B562DA" w14:paraId="21A719CA" w14:textId="77777777" w:rsidTr="005E696C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5644CC81" w14:textId="17C97767" w:rsidR="005E696C" w:rsidRPr="00B562DA" w:rsidRDefault="005E696C" w:rsidP="004E39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Mittwoch</w:t>
            </w:r>
            <w:r w:rsidRPr="00B562DA">
              <w:rPr>
                <w:b/>
                <w:bCs/>
                <w:sz w:val="16"/>
                <w:szCs w:val="16"/>
              </w:rPr>
              <w:t xml:space="preserve">, </w:t>
            </w:r>
            <w:r w:rsidR="006B4DC0">
              <w:rPr>
                <w:b/>
                <w:bCs/>
                <w:sz w:val="16"/>
                <w:szCs w:val="16"/>
              </w:rPr>
              <w:t>01.10.25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28666022" w14:textId="77777777" w:rsidR="005E696C" w:rsidRDefault="005E696C" w:rsidP="004E393C">
            <w:pPr>
              <w:jc w:val="center"/>
            </w:pPr>
          </w:p>
          <w:p w14:paraId="7A82C812" w14:textId="77777777" w:rsidR="005E696C" w:rsidRPr="00B562DA" w:rsidRDefault="005E696C" w:rsidP="004E393C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9" w:type="dxa"/>
            <w:tcBorders>
              <w:top w:val="single" w:sz="18" w:space="0" w:color="auto"/>
            </w:tcBorders>
          </w:tcPr>
          <w:p w14:paraId="064264EF" w14:textId="77777777" w:rsidR="005E696C" w:rsidRDefault="005E696C" w:rsidP="004E393C">
            <w:pPr>
              <w:jc w:val="center"/>
            </w:pPr>
          </w:p>
          <w:p w14:paraId="3C26EB2F" w14:textId="77777777" w:rsidR="005E696C" w:rsidRPr="00B562DA" w:rsidRDefault="005E696C" w:rsidP="004E393C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tcBorders>
              <w:top w:val="single" w:sz="18" w:space="0" w:color="auto"/>
            </w:tcBorders>
          </w:tcPr>
          <w:p w14:paraId="3C19330E" w14:textId="77777777" w:rsidR="005E696C" w:rsidRPr="00B562DA" w:rsidRDefault="005E696C" w:rsidP="004E393C"/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2DC876C8" w14:textId="77777777" w:rsidR="005E696C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Vormittag mit Essen</w:t>
            </w:r>
          </w:p>
          <w:p w14:paraId="7E819033" w14:textId="77777777" w:rsidR="005E696C" w:rsidRPr="00B562DA" w:rsidRDefault="005E696C" w:rsidP="004E393C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06.30-13.15 Uhr </w:t>
            </w:r>
            <w:r w:rsidRPr="009B7CCE">
              <w:rPr>
                <w:b/>
                <w:bCs/>
                <w:sz w:val="16"/>
                <w:szCs w:val="16"/>
              </w:rPr>
              <w:t>CHF 72</w:t>
            </w:r>
            <w:r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4B85E18C" w14:textId="77777777" w:rsidR="005E696C" w:rsidRDefault="005E696C" w:rsidP="004E393C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Nachmittag mit Essen</w:t>
            </w:r>
          </w:p>
          <w:p w14:paraId="6A2A9CC9" w14:textId="77777777" w:rsidR="005E696C" w:rsidRPr="00B562DA" w:rsidRDefault="005E696C" w:rsidP="004E393C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11.45-18.00 Uhr </w:t>
            </w:r>
            <w:r w:rsidRPr="009B7CCE">
              <w:rPr>
                <w:b/>
                <w:bCs/>
                <w:sz w:val="16"/>
                <w:szCs w:val="16"/>
              </w:rPr>
              <w:t>CHF 72.00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7FCDBE8E" w14:textId="77777777" w:rsidR="005E696C" w:rsidRPr="00B562DA" w:rsidRDefault="005E696C" w:rsidP="004E393C"/>
        </w:tc>
        <w:tc>
          <w:tcPr>
            <w:tcW w:w="709" w:type="dxa"/>
            <w:tcBorders>
              <w:top w:val="single" w:sz="18" w:space="0" w:color="auto"/>
            </w:tcBorders>
          </w:tcPr>
          <w:p w14:paraId="1314513D" w14:textId="77777777" w:rsidR="005E696C" w:rsidRDefault="005E696C" w:rsidP="004E393C"/>
          <w:p w14:paraId="0D7D4A2F" w14:textId="77777777" w:rsidR="005E696C" w:rsidRPr="00B562DA" w:rsidRDefault="005E696C" w:rsidP="004E393C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1A93A952" w14:textId="77777777" w:rsidR="005E696C" w:rsidRDefault="005E696C" w:rsidP="004E393C"/>
          <w:p w14:paraId="2DD363C4" w14:textId="77777777" w:rsidR="005E696C" w:rsidRPr="00B562DA" w:rsidRDefault="005E696C" w:rsidP="004E393C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E696C" w14:paraId="45C62D99" w14:textId="77777777" w:rsidTr="005E696C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22952E14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50158AFC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6581B797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3C6D1816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E5F1F8" w:themeFill="accent2" w:themeFillTint="33"/>
          </w:tcPr>
          <w:p w14:paraId="4041E3FA" w14:textId="77777777" w:rsidR="005E696C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Ganzer Tag</w:t>
            </w:r>
            <w:r w:rsidRPr="009B7CCE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562DA">
              <w:rPr>
                <w:sz w:val="16"/>
                <w:szCs w:val="16"/>
              </w:rPr>
              <w:t>06.30-18.00 Uhr</w:t>
            </w:r>
          </w:p>
          <w:p w14:paraId="3AD3BB72" w14:textId="77777777" w:rsidR="005E696C" w:rsidRPr="009B7CCE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CHF 110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67CAE525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6DC5A962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530018D9" w14:textId="77777777" w:rsidR="005E696C" w:rsidRDefault="005E696C" w:rsidP="004E393C">
            <w:pPr>
              <w:rPr>
                <w:b/>
                <w:bCs/>
              </w:rPr>
            </w:pPr>
          </w:p>
        </w:tc>
      </w:tr>
      <w:tr w:rsidR="005E696C" w:rsidRPr="00B562DA" w14:paraId="4356AB3D" w14:textId="77777777" w:rsidTr="005E696C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C2ECC68" w14:textId="587C63F9" w:rsidR="005E696C" w:rsidRPr="00B562DA" w:rsidRDefault="005E696C" w:rsidP="004E39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Donnerstag</w:t>
            </w:r>
            <w:r w:rsidRPr="00B562DA">
              <w:rPr>
                <w:b/>
                <w:bCs/>
                <w:sz w:val="16"/>
                <w:szCs w:val="16"/>
              </w:rPr>
              <w:t xml:space="preserve">, </w:t>
            </w:r>
            <w:r w:rsidR="00427E68">
              <w:rPr>
                <w:b/>
                <w:bCs/>
                <w:sz w:val="16"/>
                <w:szCs w:val="16"/>
              </w:rPr>
              <w:t>02.10.25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6A648B9E" w14:textId="77777777" w:rsidR="005E696C" w:rsidRDefault="005E696C" w:rsidP="004E393C">
            <w:pPr>
              <w:jc w:val="center"/>
            </w:pPr>
          </w:p>
          <w:p w14:paraId="2E4D246F" w14:textId="77777777" w:rsidR="005E696C" w:rsidRPr="00B562DA" w:rsidRDefault="005E696C" w:rsidP="004E393C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9" w:type="dxa"/>
            <w:tcBorders>
              <w:top w:val="single" w:sz="18" w:space="0" w:color="auto"/>
            </w:tcBorders>
          </w:tcPr>
          <w:p w14:paraId="607B8FB6" w14:textId="77777777" w:rsidR="005E696C" w:rsidRDefault="005E696C" w:rsidP="004E393C">
            <w:pPr>
              <w:jc w:val="center"/>
            </w:pPr>
          </w:p>
          <w:p w14:paraId="7F452DB4" w14:textId="77777777" w:rsidR="005E696C" w:rsidRPr="00B562DA" w:rsidRDefault="005E696C" w:rsidP="004E393C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tcBorders>
              <w:top w:val="single" w:sz="18" w:space="0" w:color="auto"/>
            </w:tcBorders>
          </w:tcPr>
          <w:p w14:paraId="1BF74482" w14:textId="77777777" w:rsidR="005E696C" w:rsidRPr="00B562DA" w:rsidRDefault="005E696C" w:rsidP="004E393C"/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780BFB47" w14:textId="77777777" w:rsidR="005E696C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Vormittag mit Essen</w:t>
            </w:r>
          </w:p>
          <w:p w14:paraId="7EB3BAA4" w14:textId="77777777" w:rsidR="005E696C" w:rsidRPr="00B562DA" w:rsidRDefault="005E696C" w:rsidP="004E393C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06.30-13.15 Uhr </w:t>
            </w:r>
            <w:r w:rsidRPr="009B7CCE">
              <w:rPr>
                <w:b/>
                <w:bCs/>
                <w:sz w:val="16"/>
                <w:szCs w:val="16"/>
              </w:rPr>
              <w:t>CHF 72</w:t>
            </w:r>
            <w:r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500C1C7D" w14:textId="77777777" w:rsidR="005E696C" w:rsidRDefault="005E696C" w:rsidP="004E393C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Nachmittag mit Essen</w:t>
            </w:r>
          </w:p>
          <w:p w14:paraId="7BADCB70" w14:textId="77777777" w:rsidR="005E696C" w:rsidRPr="00B562DA" w:rsidRDefault="005E696C" w:rsidP="004E393C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11.45-18.00 Uhr </w:t>
            </w:r>
            <w:r w:rsidRPr="009B7CCE">
              <w:rPr>
                <w:b/>
                <w:bCs/>
                <w:sz w:val="16"/>
                <w:szCs w:val="16"/>
              </w:rPr>
              <w:t>CHF 72.00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55627455" w14:textId="77777777" w:rsidR="005E696C" w:rsidRPr="00B562DA" w:rsidRDefault="005E696C" w:rsidP="004E393C"/>
        </w:tc>
        <w:tc>
          <w:tcPr>
            <w:tcW w:w="709" w:type="dxa"/>
            <w:tcBorders>
              <w:top w:val="single" w:sz="18" w:space="0" w:color="auto"/>
            </w:tcBorders>
          </w:tcPr>
          <w:p w14:paraId="3D15C968" w14:textId="77777777" w:rsidR="005E696C" w:rsidRDefault="005E696C" w:rsidP="004E393C"/>
          <w:p w14:paraId="07DC5D2C" w14:textId="77777777" w:rsidR="005E696C" w:rsidRPr="00B562DA" w:rsidRDefault="005E696C" w:rsidP="004E393C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2BEF11EA" w14:textId="77777777" w:rsidR="005E696C" w:rsidRDefault="005E696C" w:rsidP="004E393C"/>
          <w:p w14:paraId="0D8F08F1" w14:textId="77777777" w:rsidR="005E696C" w:rsidRPr="00B562DA" w:rsidRDefault="005E696C" w:rsidP="004E393C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E696C" w14:paraId="366CF164" w14:textId="77777777" w:rsidTr="005E696C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EF42B02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2822E27D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5D57AB80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075B4264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E5F1F8" w:themeFill="accent2" w:themeFillTint="33"/>
          </w:tcPr>
          <w:p w14:paraId="530EB797" w14:textId="77777777" w:rsidR="005E696C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Ganzer Tag</w:t>
            </w:r>
            <w:r w:rsidRPr="009B7CCE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562DA">
              <w:rPr>
                <w:sz w:val="16"/>
                <w:szCs w:val="16"/>
              </w:rPr>
              <w:t>06.30-18.00 Uhr</w:t>
            </w:r>
          </w:p>
          <w:p w14:paraId="76A5FDB5" w14:textId="77777777" w:rsidR="005E696C" w:rsidRPr="009B7CCE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CHF 110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5903117F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65C32201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09FC7DA6" w14:textId="77777777" w:rsidR="005E696C" w:rsidRDefault="005E696C" w:rsidP="004E393C">
            <w:pPr>
              <w:rPr>
                <w:b/>
                <w:bCs/>
              </w:rPr>
            </w:pPr>
          </w:p>
        </w:tc>
      </w:tr>
      <w:tr w:rsidR="005E696C" w:rsidRPr="00B562DA" w14:paraId="72210B06" w14:textId="77777777" w:rsidTr="005E696C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B9DD7FE" w14:textId="1C8A28A9" w:rsidR="005E696C" w:rsidRPr="00B562DA" w:rsidRDefault="005E696C" w:rsidP="004E393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Freitag</w:t>
            </w:r>
            <w:r w:rsidRPr="00B562DA">
              <w:rPr>
                <w:b/>
                <w:bCs/>
                <w:sz w:val="16"/>
                <w:szCs w:val="16"/>
              </w:rPr>
              <w:t xml:space="preserve">, </w:t>
            </w:r>
            <w:r w:rsidR="00427E68">
              <w:rPr>
                <w:b/>
                <w:bCs/>
                <w:sz w:val="16"/>
                <w:szCs w:val="16"/>
              </w:rPr>
              <w:t>03.10.25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3173F0F5" w14:textId="77777777" w:rsidR="005E696C" w:rsidRDefault="005E696C" w:rsidP="004E393C">
            <w:pPr>
              <w:jc w:val="center"/>
            </w:pPr>
          </w:p>
          <w:p w14:paraId="47EFBDFF" w14:textId="77777777" w:rsidR="005E696C" w:rsidRPr="00B562DA" w:rsidRDefault="005E696C" w:rsidP="004E393C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9" w:type="dxa"/>
            <w:tcBorders>
              <w:top w:val="single" w:sz="18" w:space="0" w:color="auto"/>
            </w:tcBorders>
          </w:tcPr>
          <w:p w14:paraId="5358B50E" w14:textId="77777777" w:rsidR="005E696C" w:rsidRDefault="005E696C" w:rsidP="004E393C">
            <w:pPr>
              <w:jc w:val="center"/>
            </w:pPr>
          </w:p>
          <w:p w14:paraId="0D26B6A0" w14:textId="77777777" w:rsidR="005E696C" w:rsidRPr="00B562DA" w:rsidRDefault="005E696C" w:rsidP="004E393C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tcBorders>
              <w:top w:val="single" w:sz="18" w:space="0" w:color="auto"/>
            </w:tcBorders>
          </w:tcPr>
          <w:p w14:paraId="2138D81E" w14:textId="77777777" w:rsidR="005E696C" w:rsidRPr="00B562DA" w:rsidRDefault="005E696C" w:rsidP="004E393C"/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1CC7AF06" w14:textId="77777777" w:rsidR="005E696C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Vormittag mit Essen</w:t>
            </w:r>
          </w:p>
          <w:p w14:paraId="33922E88" w14:textId="77777777" w:rsidR="005E696C" w:rsidRPr="00B562DA" w:rsidRDefault="005E696C" w:rsidP="004E393C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06.30-13.15 Uhr </w:t>
            </w:r>
            <w:r w:rsidRPr="009B7CCE">
              <w:rPr>
                <w:b/>
                <w:bCs/>
                <w:sz w:val="16"/>
                <w:szCs w:val="16"/>
              </w:rPr>
              <w:t>CHF 72</w:t>
            </w:r>
            <w:r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0A0FD779" w14:textId="77777777" w:rsidR="005E696C" w:rsidRDefault="005E696C" w:rsidP="004E393C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Nachmittag mit Essen</w:t>
            </w:r>
          </w:p>
          <w:p w14:paraId="1CC9FC0D" w14:textId="77777777" w:rsidR="005E696C" w:rsidRPr="00B562DA" w:rsidRDefault="005E696C" w:rsidP="004E393C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11.45-18.00 Uhr </w:t>
            </w:r>
            <w:r w:rsidRPr="009B7CCE">
              <w:rPr>
                <w:b/>
                <w:bCs/>
                <w:sz w:val="16"/>
                <w:szCs w:val="16"/>
              </w:rPr>
              <w:t>CHF 72.00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0BD72FF4" w14:textId="77777777" w:rsidR="005E696C" w:rsidRPr="00B562DA" w:rsidRDefault="005E696C" w:rsidP="004E393C"/>
        </w:tc>
        <w:tc>
          <w:tcPr>
            <w:tcW w:w="709" w:type="dxa"/>
            <w:tcBorders>
              <w:top w:val="single" w:sz="18" w:space="0" w:color="auto"/>
            </w:tcBorders>
          </w:tcPr>
          <w:p w14:paraId="59576414" w14:textId="77777777" w:rsidR="005E696C" w:rsidRDefault="005E696C" w:rsidP="004E393C"/>
          <w:p w14:paraId="08A73533" w14:textId="77777777" w:rsidR="005E696C" w:rsidRPr="00B562DA" w:rsidRDefault="005E696C" w:rsidP="004E393C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11B0A884" w14:textId="77777777" w:rsidR="005E696C" w:rsidRDefault="005E696C" w:rsidP="004E393C"/>
          <w:p w14:paraId="413D9244" w14:textId="77777777" w:rsidR="005E696C" w:rsidRPr="00B562DA" w:rsidRDefault="005E696C" w:rsidP="004E393C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5E696C" w14:paraId="133013CB" w14:textId="77777777" w:rsidTr="005E696C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B0DA97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33BEC4F9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38975083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1FF87314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E5F1F8" w:themeFill="accent2" w:themeFillTint="33"/>
          </w:tcPr>
          <w:p w14:paraId="196396AB" w14:textId="77777777" w:rsidR="005E696C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Ganzer Tag</w:t>
            </w:r>
            <w:r w:rsidRPr="009B7CCE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562DA">
              <w:rPr>
                <w:sz w:val="16"/>
                <w:szCs w:val="16"/>
              </w:rPr>
              <w:t>06.30-18.00 Uhr</w:t>
            </w:r>
          </w:p>
          <w:p w14:paraId="1C97CDC7" w14:textId="77777777" w:rsidR="005E696C" w:rsidRPr="009B7CCE" w:rsidRDefault="005E696C" w:rsidP="004E393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CHF 110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06BE12DA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44E5FA94" w14:textId="77777777" w:rsidR="005E696C" w:rsidRDefault="005E696C" w:rsidP="004E393C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45CAE13F" w14:textId="77777777" w:rsidR="005E696C" w:rsidRDefault="005E696C" w:rsidP="004E393C">
            <w:pPr>
              <w:rPr>
                <w:b/>
                <w:bCs/>
              </w:rPr>
            </w:pPr>
          </w:p>
        </w:tc>
      </w:tr>
      <w:bookmarkEnd w:id="7"/>
    </w:tbl>
    <w:p w14:paraId="4DC832E8" w14:textId="77777777" w:rsidR="00DB1163" w:rsidRDefault="00DB1163" w:rsidP="00706C8D">
      <w:pPr>
        <w:rPr>
          <w:b/>
          <w:bCs/>
        </w:rPr>
      </w:pPr>
    </w:p>
    <w:p w14:paraId="3D71B61F" w14:textId="77777777" w:rsidR="00DB1163" w:rsidRDefault="00DB1163" w:rsidP="00706C8D">
      <w:pPr>
        <w:rPr>
          <w:b/>
          <w:bCs/>
        </w:rPr>
      </w:pPr>
    </w:p>
    <w:bookmarkEnd w:id="8"/>
    <w:p w14:paraId="74A1C0A9" w14:textId="77777777" w:rsidR="00EA54F3" w:rsidRDefault="00EA54F3" w:rsidP="00706C8D">
      <w:pPr>
        <w:rPr>
          <w:b/>
          <w:bCs/>
        </w:rPr>
      </w:pPr>
    </w:p>
    <w:p w14:paraId="0EC6D1EB" w14:textId="77777777" w:rsidR="008A273B" w:rsidRDefault="008A273B" w:rsidP="00706C8D">
      <w:pPr>
        <w:rPr>
          <w:b/>
          <w:bCs/>
        </w:rPr>
      </w:pPr>
    </w:p>
    <w:p w14:paraId="0922922C" w14:textId="2AEF9277" w:rsidR="00A8500F" w:rsidRDefault="008A273B" w:rsidP="00706C8D">
      <w:pPr>
        <w:rPr>
          <w:b/>
          <w:bCs/>
        </w:rPr>
      </w:pPr>
      <w:r>
        <w:rPr>
          <w:b/>
          <w:bCs/>
        </w:rPr>
        <w:lastRenderedPageBreak/>
        <w:t>2. Herbstferienwoche</w:t>
      </w:r>
    </w:p>
    <w:p w14:paraId="410E9BB5" w14:textId="77777777" w:rsidR="00A8500F" w:rsidRPr="005E696C" w:rsidRDefault="00301D9C" w:rsidP="00706C8D">
      <w:r w:rsidRPr="00301D9C">
        <w:t xml:space="preserve">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04"/>
        <w:gridCol w:w="739"/>
        <w:gridCol w:w="912"/>
        <w:gridCol w:w="1560"/>
        <w:gridCol w:w="1559"/>
        <w:gridCol w:w="850"/>
        <w:gridCol w:w="709"/>
        <w:gridCol w:w="709"/>
      </w:tblGrid>
      <w:tr w:rsidR="00A8500F" w:rsidRPr="009B7CCE" w14:paraId="2B9261A0" w14:textId="77777777" w:rsidTr="00397151">
        <w:tc>
          <w:tcPr>
            <w:tcW w:w="1271" w:type="dxa"/>
            <w:tcBorders>
              <w:bottom w:val="single" w:sz="18" w:space="0" w:color="auto"/>
            </w:tcBorders>
          </w:tcPr>
          <w:p w14:paraId="68784DFC" w14:textId="77777777" w:rsidR="00A8500F" w:rsidRPr="009B7CCE" w:rsidRDefault="00A8500F" w:rsidP="00397151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6A54B794" w14:textId="77777777" w:rsidR="00A8500F" w:rsidRPr="009B7CCE" w:rsidRDefault="00A8500F" w:rsidP="00397151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kommt selbst</w:t>
            </w: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4F138C58" w14:textId="77777777" w:rsidR="00A8500F" w:rsidRPr="009B7CCE" w:rsidRDefault="00A8500F" w:rsidP="00397151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wird</w:t>
            </w:r>
          </w:p>
          <w:p w14:paraId="3BFBF52B" w14:textId="77777777" w:rsidR="00A8500F" w:rsidRPr="009B7CCE" w:rsidRDefault="00A8500F" w:rsidP="00397151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gbracht</w:t>
            </w: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4BF94D5C" w14:textId="77777777" w:rsidR="00A8500F" w:rsidRPr="009B7CCE" w:rsidRDefault="00A8500F" w:rsidP="00397151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Ankunfts-Zeit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14:paraId="36199AFD" w14:textId="77777777" w:rsidR="00A8500F" w:rsidRPr="009B7CCE" w:rsidRDefault="00A8500F" w:rsidP="00397151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0F5BAA37" w14:textId="77777777" w:rsidR="00A8500F" w:rsidRPr="009B7CCE" w:rsidRDefault="00A8500F" w:rsidP="00397151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4A9DAC56" w14:textId="77777777" w:rsidR="00A8500F" w:rsidRPr="009B7CCE" w:rsidRDefault="00A8500F" w:rsidP="00397151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Heimkehrzeit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1DE94D77" w14:textId="77777777" w:rsidR="00A8500F" w:rsidRPr="009B7CCE" w:rsidRDefault="00A8500F" w:rsidP="00397151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geht selbst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1A4D8920" w14:textId="77777777" w:rsidR="00A8500F" w:rsidRPr="009B7CCE" w:rsidRDefault="00A8500F" w:rsidP="00397151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wird ab</w:t>
            </w:r>
            <w:r>
              <w:rPr>
                <w:b/>
                <w:bCs/>
                <w:sz w:val="13"/>
                <w:szCs w:val="13"/>
              </w:rPr>
              <w:t>ge</w:t>
            </w:r>
            <w:r w:rsidRPr="009B7CCE">
              <w:rPr>
                <w:b/>
                <w:bCs/>
                <w:sz w:val="13"/>
                <w:szCs w:val="13"/>
              </w:rPr>
              <w:t>holt</w:t>
            </w:r>
          </w:p>
        </w:tc>
      </w:tr>
      <w:tr w:rsidR="00A8500F" w:rsidRPr="00B562DA" w14:paraId="25FFB9FF" w14:textId="77777777" w:rsidTr="00397151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29B7F82A" w14:textId="76B878CF" w:rsidR="00A8500F" w:rsidRPr="00B562DA" w:rsidRDefault="00A8500F" w:rsidP="00397151">
            <w:pPr>
              <w:rPr>
                <w:b/>
                <w:bCs/>
                <w:sz w:val="16"/>
                <w:szCs w:val="16"/>
              </w:rPr>
            </w:pPr>
            <w:r w:rsidRPr="00B562DA">
              <w:rPr>
                <w:b/>
                <w:bCs/>
                <w:sz w:val="16"/>
                <w:szCs w:val="16"/>
              </w:rPr>
              <w:t>Mo</w:t>
            </w:r>
            <w:r>
              <w:rPr>
                <w:b/>
                <w:bCs/>
                <w:sz w:val="16"/>
                <w:szCs w:val="16"/>
              </w:rPr>
              <w:t>ntag</w:t>
            </w:r>
            <w:r w:rsidRPr="00B562DA">
              <w:rPr>
                <w:b/>
                <w:bCs/>
                <w:sz w:val="16"/>
                <w:szCs w:val="16"/>
              </w:rPr>
              <w:t xml:space="preserve">, </w:t>
            </w:r>
            <w:r w:rsidR="00EA1D91">
              <w:rPr>
                <w:b/>
                <w:bCs/>
                <w:sz w:val="16"/>
                <w:szCs w:val="16"/>
              </w:rPr>
              <w:t>06</w:t>
            </w:r>
            <w:r>
              <w:rPr>
                <w:b/>
                <w:bCs/>
                <w:sz w:val="16"/>
                <w:szCs w:val="16"/>
              </w:rPr>
              <w:t>.</w:t>
            </w:r>
            <w:r w:rsidR="00EA1D91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.25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11B83036" w14:textId="77777777" w:rsidR="00A8500F" w:rsidRDefault="00A8500F" w:rsidP="00397151">
            <w:pPr>
              <w:jc w:val="center"/>
            </w:pPr>
          </w:p>
          <w:p w14:paraId="621E4FFF" w14:textId="768E1633" w:rsidR="00A8500F" w:rsidRPr="00B562DA" w:rsidRDefault="00A8500F" w:rsidP="00397151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9" w:type="dxa"/>
            <w:tcBorders>
              <w:top w:val="single" w:sz="18" w:space="0" w:color="auto"/>
            </w:tcBorders>
          </w:tcPr>
          <w:p w14:paraId="3FEFD54F" w14:textId="77777777" w:rsidR="00A8500F" w:rsidRDefault="00A8500F" w:rsidP="00397151">
            <w:pPr>
              <w:jc w:val="center"/>
            </w:pPr>
          </w:p>
          <w:p w14:paraId="6ED71236" w14:textId="77777777" w:rsidR="00A8500F" w:rsidRPr="00B562DA" w:rsidRDefault="00A8500F" w:rsidP="00397151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tcBorders>
              <w:top w:val="single" w:sz="18" w:space="0" w:color="auto"/>
            </w:tcBorders>
          </w:tcPr>
          <w:p w14:paraId="4BE28BA4" w14:textId="77777777" w:rsidR="00A8500F" w:rsidRPr="00B562DA" w:rsidRDefault="00A8500F" w:rsidP="00397151"/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4D13ED51" w14:textId="77777777" w:rsidR="00A8500F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Vormittag mit Essen</w:t>
            </w:r>
          </w:p>
          <w:p w14:paraId="108414FF" w14:textId="77777777" w:rsidR="00A8500F" w:rsidRPr="00B562DA" w:rsidRDefault="00A8500F" w:rsidP="00397151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06.30-13.15 Uhr </w:t>
            </w:r>
            <w:r w:rsidRPr="009B7CCE">
              <w:rPr>
                <w:b/>
                <w:bCs/>
                <w:sz w:val="16"/>
                <w:szCs w:val="16"/>
              </w:rPr>
              <w:t>CHF 72</w:t>
            </w:r>
            <w:r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36262293" w14:textId="77777777" w:rsidR="00A8500F" w:rsidRDefault="00A8500F" w:rsidP="00397151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Nachmittag mit Essen</w:t>
            </w:r>
          </w:p>
          <w:p w14:paraId="7009341F" w14:textId="77777777" w:rsidR="00A8500F" w:rsidRPr="00B562DA" w:rsidRDefault="00A8500F" w:rsidP="00397151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11.45-18.00 Uhr </w:t>
            </w:r>
            <w:r w:rsidRPr="009B7CCE">
              <w:rPr>
                <w:b/>
                <w:bCs/>
                <w:sz w:val="16"/>
                <w:szCs w:val="16"/>
              </w:rPr>
              <w:t>CHF 72.00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2C21777C" w14:textId="77777777" w:rsidR="00A8500F" w:rsidRPr="00B562DA" w:rsidRDefault="00A8500F" w:rsidP="00397151"/>
        </w:tc>
        <w:tc>
          <w:tcPr>
            <w:tcW w:w="709" w:type="dxa"/>
            <w:tcBorders>
              <w:top w:val="single" w:sz="18" w:space="0" w:color="auto"/>
            </w:tcBorders>
          </w:tcPr>
          <w:p w14:paraId="1AF18B05" w14:textId="77777777" w:rsidR="00A8500F" w:rsidRDefault="00A8500F" w:rsidP="00397151"/>
          <w:p w14:paraId="3F6EF06B" w14:textId="77777777" w:rsidR="00A8500F" w:rsidRPr="00B562DA" w:rsidRDefault="00A8500F" w:rsidP="00397151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1E0A1C27" w14:textId="77777777" w:rsidR="00A8500F" w:rsidRDefault="00A8500F" w:rsidP="00397151"/>
          <w:p w14:paraId="04E6D17F" w14:textId="77777777" w:rsidR="00A8500F" w:rsidRPr="00B562DA" w:rsidRDefault="00A8500F" w:rsidP="00397151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A8500F" w14:paraId="7E4D23A7" w14:textId="77777777" w:rsidTr="00397151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E8F42B4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38FECFC7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2275DDB6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1EC74F7C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E5F1F8" w:themeFill="accent2" w:themeFillTint="33"/>
          </w:tcPr>
          <w:p w14:paraId="5F40FCA5" w14:textId="77777777" w:rsidR="00A8500F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Ganzer Tag</w:t>
            </w:r>
            <w:r w:rsidRPr="009B7CCE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562DA">
              <w:rPr>
                <w:sz w:val="16"/>
                <w:szCs w:val="16"/>
              </w:rPr>
              <w:t>06.30-18.00 Uhr</w:t>
            </w:r>
          </w:p>
          <w:p w14:paraId="5B293369" w14:textId="77777777" w:rsidR="00A8500F" w:rsidRPr="009B7CCE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CHF 110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56A62B72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3FDD8842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30C12FA2" w14:textId="77777777" w:rsidR="00A8500F" w:rsidRDefault="00A8500F" w:rsidP="00397151">
            <w:pPr>
              <w:rPr>
                <w:b/>
                <w:bCs/>
              </w:rPr>
            </w:pPr>
          </w:p>
        </w:tc>
      </w:tr>
      <w:tr w:rsidR="00A8500F" w:rsidRPr="00B562DA" w14:paraId="76B454B0" w14:textId="77777777" w:rsidTr="00397151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705DBAA5" w14:textId="3676C557" w:rsidR="00A8500F" w:rsidRPr="00B562DA" w:rsidRDefault="00A8500F" w:rsidP="003971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Dienstag</w:t>
            </w:r>
            <w:r w:rsidRPr="00B562DA">
              <w:rPr>
                <w:b/>
                <w:bCs/>
                <w:sz w:val="16"/>
                <w:szCs w:val="16"/>
              </w:rPr>
              <w:t xml:space="preserve">, </w:t>
            </w:r>
            <w:r w:rsidR="00EA1D91">
              <w:rPr>
                <w:b/>
                <w:bCs/>
                <w:sz w:val="16"/>
                <w:szCs w:val="16"/>
              </w:rPr>
              <w:t>07</w:t>
            </w:r>
            <w:r>
              <w:rPr>
                <w:b/>
                <w:bCs/>
                <w:sz w:val="16"/>
                <w:szCs w:val="16"/>
              </w:rPr>
              <w:t>.</w:t>
            </w:r>
            <w:r w:rsidR="00EA1D91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.25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56CE4B3E" w14:textId="77777777" w:rsidR="00A8500F" w:rsidRDefault="00A8500F" w:rsidP="00397151">
            <w:pPr>
              <w:jc w:val="center"/>
            </w:pPr>
          </w:p>
          <w:p w14:paraId="43297ABD" w14:textId="77777777" w:rsidR="00A8500F" w:rsidRPr="00B562DA" w:rsidRDefault="00A8500F" w:rsidP="00397151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9" w:type="dxa"/>
            <w:tcBorders>
              <w:top w:val="single" w:sz="18" w:space="0" w:color="auto"/>
            </w:tcBorders>
          </w:tcPr>
          <w:p w14:paraId="2956901C" w14:textId="77777777" w:rsidR="00A8500F" w:rsidRDefault="00A8500F" w:rsidP="00397151">
            <w:pPr>
              <w:jc w:val="center"/>
            </w:pPr>
          </w:p>
          <w:p w14:paraId="78E347C7" w14:textId="77777777" w:rsidR="00A8500F" w:rsidRPr="00B562DA" w:rsidRDefault="00A8500F" w:rsidP="00397151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tcBorders>
              <w:top w:val="single" w:sz="18" w:space="0" w:color="auto"/>
            </w:tcBorders>
          </w:tcPr>
          <w:p w14:paraId="424593AE" w14:textId="77777777" w:rsidR="00A8500F" w:rsidRPr="00B562DA" w:rsidRDefault="00A8500F" w:rsidP="00397151"/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023F53C1" w14:textId="77777777" w:rsidR="00A8500F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Vormittag mit Essen</w:t>
            </w:r>
          </w:p>
          <w:p w14:paraId="527CC8E9" w14:textId="77777777" w:rsidR="00A8500F" w:rsidRPr="00B562DA" w:rsidRDefault="00A8500F" w:rsidP="00397151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06.30-13.15 Uhr </w:t>
            </w:r>
            <w:r w:rsidRPr="009B7CCE">
              <w:rPr>
                <w:b/>
                <w:bCs/>
                <w:sz w:val="16"/>
                <w:szCs w:val="16"/>
              </w:rPr>
              <w:t>CHF 72</w:t>
            </w:r>
            <w:r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18347C86" w14:textId="77777777" w:rsidR="00A8500F" w:rsidRDefault="00A8500F" w:rsidP="00397151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Nachmittag mit Essen</w:t>
            </w:r>
          </w:p>
          <w:p w14:paraId="3099DE0C" w14:textId="77777777" w:rsidR="00A8500F" w:rsidRPr="00B562DA" w:rsidRDefault="00A8500F" w:rsidP="00397151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11.45-18.00 Uhr </w:t>
            </w:r>
            <w:r w:rsidRPr="009B7CCE">
              <w:rPr>
                <w:b/>
                <w:bCs/>
                <w:sz w:val="16"/>
                <w:szCs w:val="16"/>
              </w:rPr>
              <w:t>CHF 72.00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19E84322" w14:textId="77777777" w:rsidR="00A8500F" w:rsidRPr="00B562DA" w:rsidRDefault="00A8500F" w:rsidP="00397151"/>
        </w:tc>
        <w:tc>
          <w:tcPr>
            <w:tcW w:w="709" w:type="dxa"/>
            <w:tcBorders>
              <w:top w:val="single" w:sz="18" w:space="0" w:color="auto"/>
            </w:tcBorders>
          </w:tcPr>
          <w:p w14:paraId="7E6441D8" w14:textId="77777777" w:rsidR="00A8500F" w:rsidRDefault="00A8500F" w:rsidP="00397151"/>
          <w:p w14:paraId="673EFB25" w14:textId="77777777" w:rsidR="00A8500F" w:rsidRPr="00B562DA" w:rsidRDefault="00A8500F" w:rsidP="00397151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7635A80F" w14:textId="77777777" w:rsidR="00A8500F" w:rsidRDefault="00A8500F" w:rsidP="00397151"/>
          <w:p w14:paraId="037D3DB1" w14:textId="77777777" w:rsidR="00A8500F" w:rsidRPr="00B562DA" w:rsidRDefault="00A8500F" w:rsidP="00397151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A8500F" w14:paraId="58E0B57E" w14:textId="77777777" w:rsidTr="00397151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F21D646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502642D3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66DE7B2E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00288E73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E5F1F8" w:themeFill="accent2" w:themeFillTint="33"/>
          </w:tcPr>
          <w:p w14:paraId="2EED731F" w14:textId="77777777" w:rsidR="00A8500F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Ganzer Tag</w:t>
            </w:r>
            <w:r w:rsidRPr="009B7CCE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562DA">
              <w:rPr>
                <w:sz w:val="16"/>
                <w:szCs w:val="16"/>
              </w:rPr>
              <w:t>06.30-18.00 Uhr</w:t>
            </w:r>
          </w:p>
          <w:p w14:paraId="66663F95" w14:textId="77777777" w:rsidR="00A8500F" w:rsidRPr="009B7CCE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CHF 110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7BA21EC0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1582B3F9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523F13A0" w14:textId="77777777" w:rsidR="00A8500F" w:rsidRDefault="00A8500F" w:rsidP="00397151">
            <w:pPr>
              <w:rPr>
                <w:b/>
                <w:bCs/>
              </w:rPr>
            </w:pPr>
          </w:p>
        </w:tc>
      </w:tr>
      <w:tr w:rsidR="00A8500F" w:rsidRPr="00B562DA" w14:paraId="5C17A977" w14:textId="77777777" w:rsidTr="00397151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F9F90D8" w14:textId="1CE60203" w:rsidR="00A8500F" w:rsidRPr="00B562DA" w:rsidRDefault="00A8500F" w:rsidP="003971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Mittwoch</w:t>
            </w:r>
            <w:r w:rsidRPr="00B562DA">
              <w:rPr>
                <w:b/>
                <w:bCs/>
                <w:sz w:val="16"/>
                <w:szCs w:val="16"/>
              </w:rPr>
              <w:t xml:space="preserve">, </w:t>
            </w:r>
            <w:r w:rsidR="00EA1D91">
              <w:rPr>
                <w:b/>
                <w:bCs/>
                <w:sz w:val="16"/>
                <w:szCs w:val="16"/>
              </w:rPr>
              <w:t>08</w:t>
            </w:r>
            <w:r>
              <w:rPr>
                <w:b/>
                <w:bCs/>
                <w:sz w:val="16"/>
                <w:szCs w:val="16"/>
              </w:rPr>
              <w:t>.10.25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678481C9" w14:textId="77777777" w:rsidR="00A8500F" w:rsidRDefault="00A8500F" w:rsidP="00397151">
            <w:pPr>
              <w:jc w:val="center"/>
            </w:pPr>
          </w:p>
          <w:p w14:paraId="6173FB9F" w14:textId="77777777" w:rsidR="00A8500F" w:rsidRPr="00B562DA" w:rsidRDefault="00A8500F" w:rsidP="00397151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9" w:type="dxa"/>
            <w:tcBorders>
              <w:top w:val="single" w:sz="18" w:space="0" w:color="auto"/>
            </w:tcBorders>
          </w:tcPr>
          <w:p w14:paraId="3988E96A" w14:textId="77777777" w:rsidR="00A8500F" w:rsidRDefault="00A8500F" w:rsidP="00397151">
            <w:pPr>
              <w:jc w:val="center"/>
            </w:pPr>
          </w:p>
          <w:p w14:paraId="546F5B80" w14:textId="77777777" w:rsidR="00A8500F" w:rsidRPr="00B562DA" w:rsidRDefault="00A8500F" w:rsidP="00397151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tcBorders>
              <w:top w:val="single" w:sz="18" w:space="0" w:color="auto"/>
            </w:tcBorders>
          </w:tcPr>
          <w:p w14:paraId="4F162F17" w14:textId="77777777" w:rsidR="00A8500F" w:rsidRPr="00B562DA" w:rsidRDefault="00A8500F" w:rsidP="00397151"/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21196D49" w14:textId="77777777" w:rsidR="00A8500F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Vormittag mit Essen</w:t>
            </w:r>
          </w:p>
          <w:p w14:paraId="67823A85" w14:textId="77777777" w:rsidR="00A8500F" w:rsidRPr="00B562DA" w:rsidRDefault="00A8500F" w:rsidP="00397151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06.30-13.15 Uhr </w:t>
            </w:r>
            <w:r w:rsidRPr="009B7CCE">
              <w:rPr>
                <w:b/>
                <w:bCs/>
                <w:sz w:val="16"/>
                <w:szCs w:val="16"/>
              </w:rPr>
              <w:t>CHF 72</w:t>
            </w:r>
            <w:r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0A0BF894" w14:textId="77777777" w:rsidR="00A8500F" w:rsidRDefault="00A8500F" w:rsidP="00397151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Nachmittag mit Essen</w:t>
            </w:r>
          </w:p>
          <w:p w14:paraId="084C0DB3" w14:textId="77777777" w:rsidR="00A8500F" w:rsidRPr="00B562DA" w:rsidRDefault="00A8500F" w:rsidP="00397151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11.45-18.00 Uhr </w:t>
            </w:r>
            <w:r w:rsidRPr="009B7CCE">
              <w:rPr>
                <w:b/>
                <w:bCs/>
                <w:sz w:val="16"/>
                <w:szCs w:val="16"/>
              </w:rPr>
              <w:t>CHF 72.00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68B64DE3" w14:textId="77777777" w:rsidR="00A8500F" w:rsidRPr="00B562DA" w:rsidRDefault="00A8500F" w:rsidP="00397151"/>
        </w:tc>
        <w:tc>
          <w:tcPr>
            <w:tcW w:w="709" w:type="dxa"/>
            <w:tcBorders>
              <w:top w:val="single" w:sz="18" w:space="0" w:color="auto"/>
            </w:tcBorders>
          </w:tcPr>
          <w:p w14:paraId="34D6F0B5" w14:textId="77777777" w:rsidR="00A8500F" w:rsidRDefault="00A8500F" w:rsidP="00397151"/>
          <w:p w14:paraId="34DD112B" w14:textId="77777777" w:rsidR="00A8500F" w:rsidRPr="00B562DA" w:rsidRDefault="00A8500F" w:rsidP="00397151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1FE8680E" w14:textId="77777777" w:rsidR="00A8500F" w:rsidRDefault="00A8500F" w:rsidP="00397151"/>
          <w:p w14:paraId="31EC94DD" w14:textId="77777777" w:rsidR="00A8500F" w:rsidRPr="00B562DA" w:rsidRDefault="00A8500F" w:rsidP="00397151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A8500F" w14:paraId="22A118CE" w14:textId="77777777" w:rsidTr="00397151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12CD2981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63BDE339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06C2E5BD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7DF449F0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E5F1F8" w:themeFill="accent2" w:themeFillTint="33"/>
          </w:tcPr>
          <w:p w14:paraId="1FC58AEE" w14:textId="77777777" w:rsidR="00A8500F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Ganzer Tag</w:t>
            </w:r>
            <w:r w:rsidRPr="009B7CCE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562DA">
              <w:rPr>
                <w:sz w:val="16"/>
                <w:szCs w:val="16"/>
              </w:rPr>
              <w:t>06.30-18.00 Uhr</w:t>
            </w:r>
          </w:p>
          <w:p w14:paraId="786F80FC" w14:textId="77777777" w:rsidR="00A8500F" w:rsidRPr="009B7CCE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CHF 110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68B42A0C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62BDFAC7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2D4A9E21" w14:textId="77777777" w:rsidR="00A8500F" w:rsidRDefault="00A8500F" w:rsidP="00397151">
            <w:pPr>
              <w:rPr>
                <w:b/>
                <w:bCs/>
              </w:rPr>
            </w:pPr>
          </w:p>
        </w:tc>
      </w:tr>
      <w:tr w:rsidR="00A8500F" w:rsidRPr="00B562DA" w14:paraId="7CBC6425" w14:textId="77777777" w:rsidTr="00397151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19414EE3" w14:textId="3B16658C" w:rsidR="00A8500F" w:rsidRPr="00B562DA" w:rsidRDefault="00A8500F" w:rsidP="003971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Donnerstag</w:t>
            </w:r>
            <w:r w:rsidRPr="00B562DA">
              <w:rPr>
                <w:b/>
                <w:bCs/>
                <w:sz w:val="16"/>
                <w:szCs w:val="16"/>
              </w:rPr>
              <w:t xml:space="preserve">, </w:t>
            </w:r>
            <w:r w:rsidR="00EA1D91">
              <w:rPr>
                <w:b/>
                <w:bCs/>
                <w:sz w:val="16"/>
                <w:szCs w:val="16"/>
              </w:rPr>
              <w:t>09</w:t>
            </w:r>
            <w:r>
              <w:rPr>
                <w:b/>
                <w:bCs/>
                <w:sz w:val="16"/>
                <w:szCs w:val="16"/>
              </w:rPr>
              <w:t>.10.25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797C08D8" w14:textId="77777777" w:rsidR="00A8500F" w:rsidRDefault="00A8500F" w:rsidP="00397151">
            <w:pPr>
              <w:jc w:val="center"/>
            </w:pPr>
          </w:p>
          <w:p w14:paraId="266C3105" w14:textId="77777777" w:rsidR="00A8500F" w:rsidRPr="00B562DA" w:rsidRDefault="00A8500F" w:rsidP="00397151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9" w:type="dxa"/>
            <w:tcBorders>
              <w:top w:val="single" w:sz="18" w:space="0" w:color="auto"/>
            </w:tcBorders>
          </w:tcPr>
          <w:p w14:paraId="1FA14BAF" w14:textId="77777777" w:rsidR="00A8500F" w:rsidRDefault="00A8500F" w:rsidP="00397151">
            <w:pPr>
              <w:jc w:val="center"/>
            </w:pPr>
          </w:p>
          <w:p w14:paraId="09E13B44" w14:textId="77777777" w:rsidR="00A8500F" w:rsidRPr="00B562DA" w:rsidRDefault="00A8500F" w:rsidP="00397151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tcBorders>
              <w:top w:val="single" w:sz="18" w:space="0" w:color="auto"/>
            </w:tcBorders>
          </w:tcPr>
          <w:p w14:paraId="20AB4625" w14:textId="77777777" w:rsidR="00A8500F" w:rsidRPr="00B562DA" w:rsidRDefault="00A8500F" w:rsidP="00397151"/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65AEB3E2" w14:textId="77777777" w:rsidR="00A8500F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Vormittag mit Essen</w:t>
            </w:r>
          </w:p>
          <w:p w14:paraId="7A37D903" w14:textId="77777777" w:rsidR="00A8500F" w:rsidRPr="00B562DA" w:rsidRDefault="00A8500F" w:rsidP="00397151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06.30-13.15 Uhr </w:t>
            </w:r>
            <w:r w:rsidRPr="009B7CCE">
              <w:rPr>
                <w:b/>
                <w:bCs/>
                <w:sz w:val="16"/>
                <w:szCs w:val="16"/>
              </w:rPr>
              <w:t>CHF 72</w:t>
            </w:r>
            <w:r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4B8D4838" w14:textId="77777777" w:rsidR="00A8500F" w:rsidRDefault="00A8500F" w:rsidP="00397151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Nachmittag mit Essen</w:t>
            </w:r>
          </w:p>
          <w:p w14:paraId="06185733" w14:textId="77777777" w:rsidR="00A8500F" w:rsidRPr="00B562DA" w:rsidRDefault="00A8500F" w:rsidP="00397151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11.45-18.00 Uhr </w:t>
            </w:r>
            <w:r w:rsidRPr="009B7CCE">
              <w:rPr>
                <w:b/>
                <w:bCs/>
                <w:sz w:val="16"/>
                <w:szCs w:val="16"/>
              </w:rPr>
              <w:t>CHF 72.00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6ED6049C" w14:textId="77777777" w:rsidR="00A8500F" w:rsidRPr="00B562DA" w:rsidRDefault="00A8500F" w:rsidP="00397151"/>
        </w:tc>
        <w:tc>
          <w:tcPr>
            <w:tcW w:w="709" w:type="dxa"/>
            <w:tcBorders>
              <w:top w:val="single" w:sz="18" w:space="0" w:color="auto"/>
            </w:tcBorders>
          </w:tcPr>
          <w:p w14:paraId="237BC0A5" w14:textId="77777777" w:rsidR="00A8500F" w:rsidRDefault="00A8500F" w:rsidP="00397151"/>
          <w:p w14:paraId="5D9A4A0A" w14:textId="77777777" w:rsidR="00A8500F" w:rsidRPr="00B562DA" w:rsidRDefault="00A8500F" w:rsidP="00397151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03174225" w14:textId="77777777" w:rsidR="00A8500F" w:rsidRDefault="00A8500F" w:rsidP="00397151"/>
          <w:p w14:paraId="2E51371F" w14:textId="77777777" w:rsidR="00A8500F" w:rsidRPr="00B562DA" w:rsidRDefault="00A8500F" w:rsidP="00397151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A8500F" w14:paraId="2965B4DB" w14:textId="77777777" w:rsidTr="00397151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25AE603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5436E39F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58C71F21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6A02230E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E5F1F8" w:themeFill="accent2" w:themeFillTint="33"/>
          </w:tcPr>
          <w:p w14:paraId="6F07C9C4" w14:textId="77777777" w:rsidR="00A8500F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Ganzer Tag</w:t>
            </w:r>
            <w:r w:rsidRPr="009B7CCE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562DA">
              <w:rPr>
                <w:sz w:val="16"/>
                <w:szCs w:val="16"/>
              </w:rPr>
              <w:t>06.30-18.00 Uhr</w:t>
            </w:r>
          </w:p>
          <w:p w14:paraId="18D463CF" w14:textId="77777777" w:rsidR="00A8500F" w:rsidRPr="009B7CCE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CHF 110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2705BC91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221FBB47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366059E7" w14:textId="77777777" w:rsidR="00A8500F" w:rsidRDefault="00A8500F" w:rsidP="00397151">
            <w:pPr>
              <w:rPr>
                <w:b/>
                <w:bCs/>
              </w:rPr>
            </w:pPr>
          </w:p>
        </w:tc>
      </w:tr>
      <w:tr w:rsidR="00A8500F" w:rsidRPr="00B562DA" w14:paraId="4E80F48D" w14:textId="77777777" w:rsidTr="00397151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DD80967" w14:textId="77EAF716" w:rsidR="00A8500F" w:rsidRPr="00B562DA" w:rsidRDefault="00A8500F" w:rsidP="003971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Freitag</w:t>
            </w:r>
            <w:r w:rsidRPr="00B562DA">
              <w:rPr>
                <w:b/>
                <w:bCs/>
                <w:sz w:val="16"/>
                <w:szCs w:val="16"/>
              </w:rPr>
              <w:t xml:space="preserve">, </w:t>
            </w:r>
            <w:r w:rsidR="00EA1D91">
              <w:rPr>
                <w:b/>
                <w:bCs/>
                <w:sz w:val="16"/>
                <w:szCs w:val="16"/>
              </w:rPr>
              <w:t>10</w:t>
            </w:r>
            <w:r>
              <w:rPr>
                <w:b/>
                <w:bCs/>
                <w:sz w:val="16"/>
                <w:szCs w:val="16"/>
              </w:rPr>
              <w:t>.10.25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23ED9813" w14:textId="77777777" w:rsidR="00A8500F" w:rsidRDefault="00A8500F" w:rsidP="00397151">
            <w:pPr>
              <w:jc w:val="center"/>
            </w:pPr>
          </w:p>
          <w:p w14:paraId="6CEFDAB4" w14:textId="77777777" w:rsidR="00A8500F" w:rsidRPr="00B562DA" w:rsidRDefault="00A8500F" w:rsidP="00397151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9" w:type="dxa"/>
            <w:tcBorders>
              <w:top w:val="single" w:sz="18" w:space="0" w:color="auto"/>
            </w:tcBorders>
          </w:tcPr>
          <w:p w14:paraId="48A6285F" w14:textId="77777777" w:rsidR="00A8500F" w:rsidRDefault="00A8500F" w:rsidP="00397151">
            <w:pPr>
              <w:jc w:val="center"/>
            </w:pPr>
          </w:p>
          <w:p w14:paraId="29679D74" w14:textId="77777777" w:rsidR="00A8500F" w:rsidRPr="00B562DA" w:rsidRDefault="00A8500F" w:rsidP="00397151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tcBorders>
              <w:top w:val="single" w:sz="18" w:space="0" w:color="auto"/>
            </w:tcBorders>
          </w:tcPr>
          <w:p w14:paraId="071035EC" w14:textId="77777777" w:rsidR="00A8500F" w:rsidRPr="00B562DA" w:rsidRDefault="00A8500F" w:rsidP="00397151"/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13F15CDA" w14:textId="77777777" w:rsidR="00A8500F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Vormittag mit Essen</w:t>
            </w:r>
          </w:p>
          <w:p w14:paraId="2D83E0ED" w14:textId="77777777" w:rsidR="00A8500F" w:rsidRPr="00B562DA" w:rsidRDefault="00A8500F" w:rsidP="00397151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06.30-13.15 Uhr </w:t>
            </w:r>
            <w:r w:rsidRPr="009B7CCE">
              <w:rPr>
                <w:b/>
                <w:bCs/>
                <w:sz w:val="16"/>
                <w:szCs w:val="16"/>
              </w:rPr>
              <w:t>CHF 72</w:t>
            </w:r>
            <w:r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3758B3BF" w14:textId="77777777" w:rsidR="00A8500F" w:rsidRDefault="00A8500F" w:rsidP="00397151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Nachmittag mit Essen</w:t>
            </w:r>
          </w:p>
          <w:p w14:paraId="60F48372" w14:textId="77777777" w:rsidR="00A8500F" w:rsidRPr="00B562DA" w:rsidRDefault="00A8500F" w:rsidP="00397151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11.45-18.00 Uhr </w:t>
            </w:r>
            <w:r w:rsidRPr="009B7CCE">
              <w:rPr>
                <w:b/>
                <w:bCs/>
                <w:sz w:val="16"/>
                <w:szCs w:val="16"/>
              </w:rPr>
              <w:t>CHF 72.00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1F639D2F" w14:textId="77777777" w:rsidR="00A8500F" w:rsidRPr="00B562DA" w:rsidRDefault="00A8500F" w:rsidP="00397151"/>
        </w:tc>
        <w:tc>
          <w:tcPr>
            <w:tcW w:w="709" w:type="dxa"/>
            <w:tcBorders>
              <w:top w:val="single" w:sz="18" w:space="0" w:color="auto"/>
            </w:tcBorders>
          </w:tcPr>
          <w:p w14:paraId="4B91D5B6" w14:textId="77777777" w:rsidR="00A8500F" w:rsidRDefault="00A8500F" w:rsidP="00397151"/>
          <w:p w14:paraId="34C08574" w14:textId="77777777" w:rsidR="00A8500F" w:rsidRPr="00B562DA" w:rsidRDefault="00A8500F" w:rsidP="00397151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58CC80EA" w14:textId="77777777" w:rsidR="00A8500F" w:rsidRDefault="00A8500F" w:rsidP="00397151"/>
          <w:p w14:paraId="387A7FAD" w14:textId="77777777" w:rsidR="00A8500F" w:rsidRPr="00B562DA" w:rsidRDefault="00A8500F" w:rsidP="00397151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A8500F" w14:paraId="203107CF" w14:textId="77777777" w:rsidTr="00397151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4432A3DB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65C4F235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4F8CB970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64B2E3E3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E5F1F8" w:themeFill="accent2" w:themeFillTint="33"/>
          </w:tcPr>
          <w:p w14:paraId="3DDD7260" w14:textId="77777777" w:rsidR="00A8500F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Ganzer Tag</w:t>
            </w:r>
            <w:r w:rsidRPr="009B7CCE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562DA">
              <w:rPr>
                <w:sz w:val="16"/>
                <w:szCs w:val="16"/>
              </w:rPr>
              <w:t>06.30-18.00 Uhr</w:t>
            </w:r>
          </w:p>
          <w:p w14:paraId="7379B0D4" w14:textId="77777777" w:rsidR="00A8500F" w:rsidRPr="009B7CCE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CHF 110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1E819AB2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6D1864DF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5BE2A06B" w14:textId="77777777" w:rsidR="00A8500F" w:rsidRDefault="00A8500F" w:rsidP="00397151">
            <w:pPr>
              <w:rPr>
                <w:b/>
                <w:bCs/>
              </w:rPr>
            </w:pPr>
          </w:p>
        </w:tc>
      </w:tr>
    </w:tbl>
    <w:p w14:paraId="0684E4E8" w14:textId="77777777" w:rsidR="00A8500F" w:rsidRDefault="00A8500F" w:rsidP="00706C8D"/>
    <w:p w14:paraId="10420ECA" w14:textId="77777777" w:rsidR="00A8500F" w:rsidRDefault="00A8500F" w:rsidP="00706C8D"/>
    <w:p w14:paraId="7993EDCF" w14:textId="77777777" w:rsidR="00A8500F" w:rsidRDefault="00A8500F" w:rsidP="00706C8D"/>
    <w:p w14:paraId="770ABA00" w14:textId="77777777" w:rsidR="00A8500F" w:rsidRDefault="00A8500F" w:rsidP="00706C8D"/>
    <w:p w14:paraId="3391A76D" w14:textId="77777777" w:rsidR="00A8500F" w:rsidRDefault="00A8500F" w:rsidP="00706C8D"/>
    <w:p w14:paraId="76930391" w14:textId="77777777" w:rsidR="00A8500F" w:rsidRDefault="00A8500F" w:rsidP="00706C8D"/>
    <w:p w14:paraId="39016D45" w14:textId="77777777" w:rsidR="00A8500F" w:rsidRDefault="00A8500F" w:rsidP="00706C8D"/>
    <w:p w14:paraId="135FBF95" w14:textId="77777777" w:rsidR="00A8500F" w:rsidRDefault="00A8500F" w:rsidP="00706C8D"/>
    <w:p w14:paraId="11BB669D" w14:textId="77777777" w:rsidR="00A8500F" w:rsidRDefault="00A8500F" w:rsidP="00706C8D"/>
    <w:p w14:paraId="37904430" w14:textId="77777777" w:rsidR="00A8500F" w:rsidRDefault="00A8500F" w:rsidP="00706C8D"/>
    <w:p w14:paraId="40581B5C" w14:textId="77777777" w:rsidR="00A8500F" w:rsidRDefault="00A8500F" w:rsidP="00706C8D"/>
    <w:p w14:paraId="3A85FEE5" w14:textId="77777777" w:rsidR="00A8500F" w:rsidRDefault="00A8500F" w:rsidP="00706C8D"/>
    <w:p w14:paraId="5CD46E03" w14:textId="77777777" w:rsidR="00A8500F" w:rsidRDefault="00A8500F" w:rsidP="00706C8D"/>
    <w:p w14:paraId="6B51079B" w14:textId="77777777" w:rsidR="00A8500F" w:rsidRDefault="00A8500F" w:rsidP="00706C8D"/>
    <w:p w14:paraId="02333716" w14:textId="77777777" w:rsidR="008A273B" w:rsidRDefault="008A273B" w:rsidP="00706C8D"/>
    <w:p w14:paraId="33863CB0" w14:textId="77777777" w:rsidR="008A273B" w:rsidRDefault="008A273B" w:rsidP="00706C8D"/>
    <w:p w14:paraId="288901E5" w14:textId="77777777" w:rsidR="00A8500F" w:rsidRDefault="00A8500F" w:rsidP="00706C8D"/>
    <w:p w14:paraId="612ABF4D" w14:textId="7C8340CD" w:rsidR="00A8500F" w:rsidRPr="008A273B" w:rsidRDefault="008A273B" w:rsidP="00706C8D">
      <w:pPr>
        <w:rPr>
          <w:b/>
          <w:bCs/>
        </w:rPr>
      </w:pPr>
      <w:r w:rsidRPr="008A273B">
        <w:rPr>
          <w:b/>
          <w:bCs/>
        </w:rPr>
        <w:lastRenderedPageBreak/>
        <w:t>3. Herbstferienwoche</w:t>
      </w:r>
    </w:p>
    <w:p w14:paraId="6FEA8197" w14:textId="77777777" w:rsidR="00A8500F" w:rsidRDefault="00A8500F" w:rsidP="00706C8D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71"/>
        <w:gridCol w:w="704"/>
        <w:gridCol w:w="739"/>
        <w:gridCol w:w="912"/>
        <w:gridCol w:w="1560"/>
        <w:gridCol w:w="1559"/>
        <w:gridCol w:w="850"/>
        <w:gridCol w:w="709"/>
        <w:gridCol w:w="709"/>
      </w:tblGrid>
      <w:tr w:rsidR="00A8500F" w:rsidRPr="009B7CCE" w14:paraId="718A7B2C" w14:textId="77777777" w:rsidTr="00397151">
        <w:tc>
          <w:tcPr>
            <w:tcW w:w="1271" w:type="dxa"/>
            <w:tcBorders>
              <w:bottom w:val="single" w:sz="18" w:space="0" w:color="auto"/>
            </w:tcBorders>
          </w:tcPr>
          <w:p w14:paraId="22A879A7" w14:textId="77777777" w:rsidR="00A8500F" w:rsidRPr="009B7CCE" w:rsidRDefault="00A8500F" w:rsidP="00397151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344FB464" w14:textId="77777777" w:rsidR="00A8500F" w:rsidRPr="009B7CCE" w:rsidRDefault="00A8500F" w:rsidP="00397151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kommt selbst</w:t>
            </w: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70C8270F" w14:textId="77777777" w:rsidR="00A8500F" w:rsidRPr="009B7CCE" w:rsidRDefault="00A8500F" w:rsidP="00397151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wird</w:t>
            </w:r>
          </w:p>
          <w:p w14:paraId="498F5645" w14:textId="77777777" w:rsidR="00A8500F" w:rsidRPr="009B7CCE" w:rsidRDefault="00A8500F" w:rsidP="00397151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gbracht</w:t>
            </w: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1AED7D98" w14:textId="77777777" w:rsidR="00A8500F" w:rsidRPr="009B7CCE" w:rsidRDefault="00A8500F" w:rsidP="00397151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Ankunfts-Zeit</w:t>
            </w:r>
          </w:p>
        </w:tc>
        <w:tc>
          <w:tcPr>
            <w:tcW w:w="1560" w:type="dxa"/>
            <w:tcBorders>
              <w:bottom w:val="single" w:sz="18" w:space="0" w:color="auto"/>
            </w:tcBorders>
          </w:tcPr>
          <w:p w14:paraId="23F7F29B" w14:textId="77777777" w:rsidR="00A8500F" w:rsidRPr="009B7CCE" w:rsidRDefault="00A8500F" w:rsidP="00397151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1559" w:type="dxa"/>
            <w:tcBorders>
              <w:bottom w:val="single" w:sz="18" w:space="0" w:color="auto"/>
            </w:tcBorders>
          </w:tcPr>
          <w:p w14:paraId="7A22FB99" w14:textId="77777777" w:rsidR="00A8500F" w:rsidRPr="009B7CCE" w:rsidRDefault="00A8500F" w:rsidP="00397151">
            <w:pPr>
              <w:rPr>
                <w:b/>
                <w:bCs/>
                <w:sz w:val="13"/>
                <w:szCs w:val="13"/>
              </w:rPr>
            </w:pP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2B1B0DE0" w14:textId="77777777" w:rsidR="00A8500F" w:rsidRPr="009B7CCE" w:rsidRDefault="00A8500F" w:rsidP="00397151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Heimkehrzeit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47F0166D" w14:textId="77777777" w:rsidR="00A8500F" w:rsidRPr="009B7CCE" w:rsidRDefault="00A8500F" w:rsidP="00397151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geht selbst</w:t>
            </w: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60993B72" w14:textId="77777777" w:rsidR="00A8500F" w:rsidRPr="009B7CCE" w:rsidRDefault="00A8500F" w:rsidP="00397151">
            <w:pPr>
              <w:rPr>
                <w:b/>
                <w:bCs/>
                <w:sz w:val="13"/>
                <w:szCs w:val="13"/>
              </w:rPr>
            </w:pPr>
            <w:r w:rsidRPr="009B7CCE">
              <w:rPr>
                <w:b/>
                <w:bCs/>
                <w:sz w:val="13"/>
                <w:szCs w:val="13"/>
              </w:rPr>
              <w:t>wird ab</w:t>
            </w:r>
            <w:r>
              <w:rPr>
                <w:b/>
                <w:bCs/>
                <w:sz w:val="13"/>
                <w:szCs w:val="13"/>
              </w:rPr>
              <w:t>ge</w:t>
            </w:r>
            <w:r w:rsidRPr="009B7CCE">
              <w:rPr>
                <w:b/>
                <w:bCs/>
                <w:sz w:val="13"/>
                <w:szCs w:val="13"/>
              </w:rPr>
              <w:t>holt</w:t>
            </w:r>
          </w:p>
        </w:tc>
      </w:tr>
      <w:tr w:rsidR="00A8500F" w:rsidRPr="00B562DA" w14:paraId="2643270C" w14:textId="77777777" w:rsidTr="00397151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8A4435D" w14:textId="53C3C11D" w:rsidR="00A8500F" w:rsidRPr="00B562DA" w:rsidRDefault="00A8500F" w:rsidP="00397151">
            <w:pPr>
              <w:rPr>
                <w:b/>
                <w:bCs/>
                <w:sz w:val="16"/>
                <w:szCs w:val="16"/>
              </w:rPr>
            </w:pPr>
            <w:r w:rsidRPr="00B562DA">
              <w:rPr>
                <w:b/>
                <w:bCs/>
                <w:sz w:val="16"/>
                <w:szCs w:val="16"/>
              </w:rPr>
              <w:t>Mo</w:t>
            </w:r>
            <w:r>
              <w:rPr>
                <w:b/>
                <w:bCs/>
                <w:sz w:val="16"/>
                <w:szCs w:val="16"/>
              </w:rPr>
              <w:t>ntag</w:t>
            </w:r>
            <w:r w:rsidRPr="00B562DA">
              <w:rPr>
                <w:b/>
                <w:bCs/>
                <w:sz w:val="16"/>
                <w:szCs w:val="16"/>
              </w:rPr>
              <w:t xml:space="preserve">, </w:t>
            </w:r>
            <w:r w:rsidR="00EA1D91">
              <w:rPr>
                <w:b/>
                <w:bCs/>
                <w:sz w:val="16"/>
                <w:szCs w:val="16"/>
              </w:rPr>
              <w:t>13.10</w:t>
            </w:r>
            <w:r>
              <w:rPr>
                <w:b/>
                <w:bCs/>
                <w:sz w:val="16"/>
                <w:szCs w:val="16"/>
              </w:rPr>
              <w:t>.25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00B934B6" w14:textId="77777777" w:rsidR="00A8500F" w:rsidRDefault="00A8500F" w:rsidP="00397151">
            <w:pPr>
              <w:jc w:val="center"/>
            </w:pPr>
          </w:p>
          <w:p w14:paraId="5C27C923" w14:textId="77777777" w:rsidR="00A8500F" w:rsidRPr="00B562DA" w:rsidRDefault="00A8500F" w:rsidP="00397151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9" w:type="dxa"/>
            <w:tcBorders>
              <w:top w:val="single" w:sz="18" w:space="0" w:color="auto"/>
            </w:tcBorders>
          </w:tcPr>
          <w:p w14:paraId="7D5C2532" w14:textId="77777777" w:rsidR="00A8500F" w:rsidRDefault="00A8500F" w:rsidP="00397151">
            <w:pPr>
              <w:jc w:val="center"/>
            </w:pPr>
          </w:p>
          <w:p w14:paraId="530BE088" w14:textId="77777777" w:rsidR="00A8500F" w:rsidRPr="00B562DA" w:rsidRDefault="00A8500F" w:rsidP="00397151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tcBorders>
              <w:top w:val="single" w:sz="18" w:space="0" w:color="auto"/>
            </w:tcBorders>
          </w:tcPr>
          <w:p w14:paraId="09B19481" w14:textId="77777777" w:rsidR="00A8500F" w:rsidRPr="00B562DA" w:rsidRDefault="00A8500F" w:rsidP="00397151"/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7C9ADD32" w14:textId="77777777" w:rsidR="00A8500F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Vormittag mit Essen</w:t>
            </w:r>
          </w:p>
          <w:p w14:paraId="5C24BA2D" w14:textId="77777777" w:rsidR="00A8500F" w:rsidRPr="00B562DA" w:rsidRDefault="00A8500F" w:rsidP="00397151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06.30-13.15 Uhr </w:t>
            </w:r>
            <w:r w:rsidRPr="009B7CCE">
              <w:rPr>
                <w:b/>
                <w:bCs/>
                <w:sz w:val="16"/>
                <w:szCs w:val="16"/>
              </w:rPr>
              <w:t>CHF 72</w:t>
            </w:r>
            <w:r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080749A9" w14:textId="77777777" w:rsidR="00A8500F" w:rsidRDefault="00A8500F" w:rsidP="00397151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Nachmittag mit Essen</w:t>
            </w:r>
          </w:p>
          <w:p w14:paraId="1AA18ECC" w14:textId="77777777" w:rsidR="00A8500F" w:rsidRPr="00B562DA" w:rsidRDefault="00A8500F" w:rsidP="00397151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11.45-18.00 Uhr </w:t>
            </w:r>
            <w:r w:rsidRPr="009B7CCE">
              <w:rPr>
                <w:b/>
                <w:bCs/>
                <w:sz w:val="16"/>
                <w:szCs w:val="16"/>
              </w:rPr>
              <w:t>CHF 72.00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42EFD6A4" w14:textId="77777777" w:rsidR="00A8500F" w:rsidRPr="00B562DA" w:rsidRDefault="00A8500F" w:rsidP="00397151"/>
        </w:tc>
        <w:tc>
          <w:tcPr>
            <w:tcW w:w="709" w:type="dxa"/>
            <w:tcBorders>
              <w:top w:val="single" w:sz="18" w:space="0" w:color="auto"/>
            </w:tcBorders>
          </w:tcPr>
          <w:p w14:paraId="060A23B4" w14:textId="77777777" w:rsidR="00A8500F" w:rsidRDefault="00A8500F" w:rsidP="00397151"/>
          <w:p w14:paraId="4E0866DD" w14:textId="77777777" w:rsidR="00A8500F" w:rsidRPr="00B562DA" w:rsidRDefault="00A8500F" w:rsidP="00397151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335F0826" w14:textId="77777777" w:rsidR="00A8500F" w:rsidRDefault="00A8500F" w:rsidP="00397151"/>
          <w:p w14:paraId="5FC867CE" w14:textId="77777777" w:rsidR="00A8500F" w:rsidRPr="00B562DA" w:rsidRDefault="00A8500F" w:rsidP="00397151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A8500F" w14:paraId="1CEDE2A9" w14:textId="77777777" w:rsidTr="00397151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93DCFB2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5355E5C9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215D2F41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0EEAA549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E5F1F8" w:themeFill="accent2" w:themeFillTint="33"/>
          </w:tcPr>
          <w:p w14:paraId="5AD39EBC" w14:textId="77777777" w:rsidR="00A8500F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Ganzer Tag</w:t>
            </w:r>
            <w:r w:rsidRPr="009B7CCE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562DA">
              <w:rPr>
                <w:sz w:val="16"/>
                <w:szCs w:val="16"/>
              </w:rPr>
              <w:t>06.30-18.00 Uhr</w:t>
            </w:r>
          </w:p>
          <w:p w14:paraId="037D7B80" w14:textId="77777777" w:rsidR="00A8500F" w:rsidRPr="009B7CCE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CHF 110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7FF791DF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57A416F0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4D10EA00" w14:textId="77777777" w:rsidR="00A8500F" w:rsidRDefault="00A8500F" w:rsidP="00397151">
            <w:pPr>
              <w:rPr>
                <w:b/>
                <w:bCs/>
              </w:rPr>
            </w:pPr>
          </w:p>
        </w:tc>
      </w:tr>
      <w:tr w:rsidR="00A8500F" w:rsidRPr="00B562DA" w14:paraId="6E77A5B5" w14:textId="77777777" w:rsidTr="00397151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D1D2D02" w14:textId="67BB62B4" w:rsidR="00A8500F" w:rsidRPr="00B562DA" w:rsidRDefault="00A8500F" w:rsidP="003971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Dienstag</w:t>
            </w:r>
            <w:r w:rsidRPr="00B562DA">
              <w:rPr>
                <w:b/>
                <w:bCs/>
                <w:sz w:val="16"/>
                <w:szCs w:val="16"/>
              </w:rPr>
              <w:t xml:space="preserve">, </w:t>
            </w:r>
            <w:r w:rsidR="00EA1D91">
              <w:rPr>
                <w:b/>
                <w:bCs/>
                <w:sz w:val="16"/>
                <w:szCs w:val="16"/>
              </w:rPr>
              <w:t>14.10</w:t>
            </w:r>
            <w:r>
              <w:rPr>
                <w:b/>
                <w:bCs/>
                <w:sz w:val="16"/>
                <w:szCs w:val="16"/>
              </w:rPr>
              <w:t>.25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135487BC" w14:textId="77777777" w:rsidR="00A8500F" w:rsidRDefault="00A8500F" w:rsidP="00397151">
            <w:pPr>
              <w:jc w:val="center"/>
            </w:pPr>
          </w:p>
          <w:p w14:paraId="2CE80141" w14:textId="77777777" w:rsidR="00A8500F" w:rsidRPr="00B562DA" w:rsidRDefault="00A8500F" w:rsidP="00397151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9" w:type="dxa"/>
            <w:tcBorders>
              <w:top w:val="single" w:sz="18" w:space="0" w:color="auto"/>
            </w:tcBorders>
          </w:tcPr>
          <w:p w14:paraId="5B84D8CD" w14:textId="77777777" w:rsidR="00A8500F" w:rsidRDefault="00A8500F" w:rsidP="00397151">
            <w:pPr>
              <w:jc w:val="center"/>
            </w:pPr>
          </w:p>
          <w:p w14:paraId="127E2789" w14:textId="77777777" w:rsidR="00A8500F" w:rsidRPr="00B562DA" w:rsidRDefault="00A8500F" w:rsidP="00397151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tcBorders>
              <w:top w:val="single" w:sz="18" w:space="0" w:color="auto"/>
            </w:tcBorders>
          </w:tcPr>
          <w:p w14:paraId="0CBF7E4D" w14:textId="77777777" w:rsidR="00A8500F" w:rsidRPr="00B562DA" w:rsidRDefault="00A8500F" w:rsidP="00397151"/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295D070C" w14:textId="77777777" w:rsidR="00A8500F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Vormittag mit Essen</w:t>
            </w:r>
          </w:p>
          <w:p w14:paraId="70E41E3D" w14:textId="77777777" w:rsidR="00A8500F" w:rsidRPr="00B562DA" w:rsidRDefault="00A8500F" w:rsidP="00397151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06.30-13.15 Uhr </w:t>
            </w:r>
            <w:r w:rsidRPr="009B7CCE">
              <w:rPr>
                <w:b/>
                <w:bCs/>
                <w:sz w:val="16"/>
                <w:szCs w:val="16"/>
              </w:rPr>
              <w:t>CHF 72</w:t>
            </w:r>
            <w:r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7A6903EA" w14:textId="77777777" w:rsidR="00A8500F" w:rsidRDefault="00A8500F" w:rsidP="00397151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Nachmittag mit Essen</w:t>
            </w:r>
          </w:p>
          <w:p w14:paraId="29C82EA8" w14:textId="77777777" w:rsidR="00A8500F" w:rsidRPr="00B562DA" w:rsidRDefault="00A8500F" w:rsidP="00397151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11.45-18.00 Uhr </w:t>
            </w:r>
            <w:r w:rsidRPr="009B7CCE">
              <w:rPr>
                <w:b/>
                <w:bCs/>
                <w:sz w:val="16"/>
                <w:szCs w:val="16"/>
              </w:rPr>
              <w:t>CHF 72.00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7FB2A63D" w14:textId="77777777" w:rsidR="00A8500F" w:rsidRPr="00B562DA" w:rsidRDefault="00A8500F" w:rsidP="00397151"/>
        </w:tc>
        <w:tc>
          <w:tcPr>
            <w:tcW w:w="709" w:type="dxa"/>
            <w:tcBorders>
              <w:top w:val="single" w:sz="18" w:space="0" w:color="auto"/>
            </w:tcBorders>
          </w:tcPr>
          <w:p w14:paraId="03A06FBE" w14:textId="77777777" w:rsidR="00A8500F" w:rsidRDefault="00A8500F" w:rsidP="00397151"/>
          <w:p w14:paraId="3CEB8FFC" w14:textId="77777777" w:rsidR="00A8500F" w:rsidRPr="00B562DA" w:rsidRDefault="00A8500F" w:rsidP="00397151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33FF86B9" w14:textId="77777777" w:rsidR="00A8500F" w:rsidRDefault="00A8500F" w:rsidP="00397151"/>
          <w:p w14:paraId="6CE02851" w14:textId="77777777" w:rsidR="00A8500F" w:rsidRPr="00B562DA" w:rsidRDefault="00A8500F" w:rsidP="00397151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A8500F" w14:paraId="1D9B23EC" w14:textId="77777777" w:rsidTr="00397151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F1CFB60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15E47E00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79C27DAB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355C07C0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E5F1F8" w:themeFill="accent2" w:themeFillTint="33"/>
          </w:tcPr>
          <w:p w14:paraId="26A229B1" w14:textId="77777777" w:rsidR="00A8500F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Ganzer Tag</w:t>
            </w:r>
            <w:r w:rsidRPr="009B7CCE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562DA">
              <w:rPr>
                <w:sz w:val="16"/>
                <w:szCs w:val="16"/>
              </w:rPr>
              <w:t>06.30-18.00 Uhr</w:t>
            </w:r>
          </w:p>
          <w:p w14:paraId="36263615" w14:textId="77777777" w:rsidR="00A8500F" w:rsidRPr="009B7CCE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CHF 110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72F581BE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4F7F461E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60B1BC8C" w14:textId="77777777" w:rsidR="00A8500F" w:rsidRDefault="00A8500F" w:rsidP="00397151">
            <w:pPr>
              <w:rPr>
                <w:b/>
                <w:bCs/>
              </w:rPr>
            </w:pPr>
          </w:p>
        </w:tc>
      </w:tr>
      <w:tr w:rsidR="00A8500F" w:rsidRPr="00B562DA" w14:paraId="5D0D9AFA" w14:textId="77777777" w:rsidTr="00397151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3BDDF23" w14:textId="49FCBF91" w:rsidR="00A8500F" w:rsidRPr="00B562DA" w:rsidRDefault="00A8500F" w:rsidP="003971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Mittwoch</w:t>
            </w:r>
            <w:r w:rsidRPr="00B562DA">
              <w:rPr>
                <w:b/>
                <w:bCs/>
                <w:sz w:val="16"/>
                <w:szCs w:val="16"/>
              </w:rPr>
              <w:t xml:space="preserve">, </w:t>
            </w:r>
            <w:r w:rsidR="00EA1D91">
              <w:rPr>
                <w:b/>
                <w:bCs/>
                <w:sz w:val="16"/>
                <w:szCs w:val="16"/>
              </w:rPr>
              <w:t>15.10.</w:t>
            </w: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062629B8" w14:textId="77777777" w:rsidR="00A8500F" w:rsidRDefault="00A8500F" w:rsidP="00397151">
            <w:pPr>
              <w:jc w:val="center"/>
            </w:pPr>
          </w:p>
          <w:p w14:paraId="011B2FD2" w14:textId="77777777" w:rsidR="00A8500F" w:rsidRPr="00B562DA" w:rsidRDefault="00A8500F" w:rsidP="00397151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9" w:type="dxa"/>
            <w:tcBorders>
              <w:top w:val="single" w:sz="18" w:space="0" w:color="auto"/>
            </w:tcBorders>
          </w:tcPr>
          <w:p w14:paraId="0B0632B4" w14:textId="77777777" w:rsidR="00A8500F" w:rsidRDefault="00A8500F" w:rsidP="00397151">
            <w:pPr>
              <w:jc w:val="center"/>
            </w:pPr>
          </w:p>
          <w:p w14:paraId="07D3EBB4" w14:textId="77777777" w:rsidR="00A8500F" w:rsidRPr="00B562DA" w:rsidRDefault="00A8500F" w:rsidP="00397151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tcBorders>
              <w:top w:val="single" w:sz="18" w:space="0" w:color="auto"/>
            </w:tcBorders>
          </w:tcPr>
          <w:p w14:paraId="6805FBDE" w14:textId="77777777" w:rsidR="00A8500F" w:rsidRPr="00B562DA" w:rsidRDefault="00A8500F" w:rsidP="00397151"/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489C60EE" w14:textId="77777777" w:rsidR="00A8500F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Vormittag mit Essen</w:t>
            </w:r>
          </w:p>
          <w:p w14:paraId="323F7490" w14:textId="77777777" w:rsidR="00A8500F" w:rsidRPr="00B562DA" w:rsidRDefault="00A8500F" w:rsidP="00397151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06.30-13.15 Uhr </w:t>
            </w:r>
            <w:r w:rsidRPr="009B7CCE">
              <w:rPr>
                <w:b/>
                <w:bCs/>
                <w:sz w:val="16"/>
                <w:szCs w:val="16"/>
              </w:rPr>
              <w:t>CHF 72</w:t>
            </w:r>
            <w:r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47677395" w14:textId="77777777" w:rsidR="00A8500F" w:rsidRDefault="00A8500F" w:rsidP="00397151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Nachmittag mit Essen</w:t>
            </w:r>
          </w:p>
          <w:p w14:paraId="66C9E89A" w14:textId="77777777" w:rsidR="00A8500F" w:rsidRPr="00B562DA" w:rsidRDefault="00A8500F" w:rsidP="00397151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11.45-18.00 Uhr </w:t>
            </w:r>
            <w:r w:rsidRPr="009B7CCE">
              <w:rPr>
                <w:b/>
                <w:bCs/>
                <w:sz w:val="16"/>
                <w:szCs w:val="16"/>
              </w:rPr>
              <w:t>CHF 72.00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6AED551A" w14:textId="77777777" w:rsidR="00A8500F" w:rsidRPr="00B562DA" w:rsidRDefault="00A8500F" w:rsidP="00397151"/>
        </w:tc>
        <w:tc>
          <w:tcPr>
            <w:tcW w:w="709" w:type="dxa"/>
            <w:tcBorders>
              <w:top w:val="single" w:sz="18" w:space="0" w:color="auto"/>
            </w:tcBorders>
          </w:tcPr>
          <w:p w14:paraId="2DE6BBA2" w14:textId="77777777" w:rsidR="00A8500F" w:rsidRDefault="00A8500F" w:rsidP="00397151"/>
          <w:p w14:paraId="07B912FE" w14:textId="77777777" w:rsidR="00A8500F" w:rsidRPr="00B562DA" w:rsidRDefault="00A8500F" w:rsidP="00397151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621A4548" w14:textId="77777777" w:rsidR="00A8500F" w:rsidRDefault="00A8500F" w:rsidP="00397151"/>
          <w:p w14:paraId="24E0BF0A" w14:textId="77777777" w:rsidR="00A8500F" w:rsidRPr="00B562DA" w:rsidRDefault="00A8500F" w:rsidP="00397151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A8500F" w14:paraId="169023B9" w14:textId="77777777" w:rsidTr="00397151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6DFF596F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7816F7C0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242B677B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302D8E5C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E5F1F8" w:themeFill="accent2" w:themeFillTint="33"/>
          </w:tcPr>
          <w:p w14:paraId="5EBB2D7F" w14:textId="77777777" w:rsidR="00A8500F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Ganzer Tag</w:t>
            </w:r>
            <w:r w:rsidRPr="009B7CCE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562DA">
              <w:rPr>
                <w:sz w:val="16"/>
                <w:szCs w:val="16"/>
              </w:rPr>
              <w:t>06.30-18.00 Uhr</w:t>
            </w:r>
          </w:p>
          <w:p w14:paraId="4DCD4551" w14:textId="77777777" w:rsidR="00A8500F" w:rsidRPr="009B7CCE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CHF 110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56E908A5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44FD8213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4C73EE77" w14:textId="77777777" w:rsidR="00A8500F" w:rsidRDefault="00A8500F" w:rsidP="00397151">
            <w:pPr>
              <w:rPr>
                <w:b/>
                <w:bCs/>
              </w:rPr>
            </w:pPr>
          </w:p>
        </w:tc>
      </w:tr>
      <w:tr w:rsidR="00A8500F" w:rsidRPr="00B562DA" w14:paraId="1B060E96" w14:textId="77777777" w:rsidTr="00397151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32B7378A" w14:textId="1F1F376A" w:rsidR="00A8500F" w:rsidRPr="00B562DA" w:rsidRDefault="00A8500F" w:rsidP="003971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Donnerstag</w:t>
            </w:r>
            <w:r w:rsidRPr="00B562DA">
              <w:rPr>
                <w:b/>
                <w:bCs/>
                <w:sz w:val="16"/>
                <w:szCs w:val="16"/>
              </w:rPr>
              <w:t xml:space="preserve">, </w:t>
            </w:r>
            <w:r w:rsidR="00EA1D91">
              <w:rPr>
                <w:b/>
                <w:bCs/>
                <w:sz w:val="16"/>
                <w:szCs w:val="16"/>
              </w:rPr>
              <w:t>16.10</w:t>
            </w:r>
            <w:r>
              <w:rPr>
                <w:b/>
                <w:bCs/>
                <w:sz w:val="16"/>
                <w:szCs w:val="16"/>
              </w:rPr>
              <w:t>.25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39DA7FFA" w14:textId="77777777" w:rsidR="00A8500F" w:rsidRDefault="00A8500F" w:rsidP="00397151">
            <w:pPr>
              <w:jc w:val="center"/>
            </w:pPr>
          </w:p>
          <w:p w14:paraId="0E6C614E" w14:textId="77777777" w:rsidR="00A8500F" w:rsidRPr="00B562DA" w:rsidRDefault="00A8500F" w:rsidP="00397151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9" w:type="dxa"/>
            <w:tcBorders>
              <w:top w:val="single" w:sz="18" w:space="0" w:color="auto"/>
            </w:tcBorders>
          </w:tcPr>
          <w:p w14:paraId="6EDDABC0" w14:textId="77777777" w:rsidR="00A8500F" w:rsidRDefault="00A8500F" w:rsidP="00397151">
            <w:pPr>
              <w:jc w:val="center"/>
            </w:pPr>
          </w:p>
          <w:p w14:paraId="4912CA5A" w14:textId="77777777" w:rsidR="00A8500F" w:rsidRPr="00B562DA" w:rsidRDefault="00A8500F" w:rsidP="00397151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tcBorders>
              <w:top w:val="single" w:sz="18" w:space="0" w:color="auto"/>
            </w:tcBorders>
          </w:tcPr>
          <w:p w14:paraId="70E9C438" w14:textId="77777777" w:rsidR="00A8500F" w:rsidRPr="00B562DA" w:rsidRDefault="00A8500F" w:rsidP="00397151"/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53199D44" w14:textId="77777777" w:rsidR="00A8500F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Vormittag mit Essen</w:t>
            </w:r>
          </w:p>
          <w:p w14:paraId="18B31C89" w14:textId="77777777" w:rsidR="00A8500F" w:rsidRPr="00B562DA" w:rsidRDefault="00A8500F" w:rsidP="00397151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06.30-13.15 Uhr </w:t>
            </w:r>
            <w:r w:rsidRPr="009B7CCE">
              <w:rPr>
                <w:b/>
                <w:bCs/>
                <w:sz w:val="16"/>
                <w:szCs w:val="16"/>
              </w:rPr>
              <w:t>CHF 72</w:t>
            </w:r>
            <w:r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2A5A7DA7" w14:textId="77777777" w:rsidR="00A8500F" w:rsidRDefault="00A8500F" w:rsidP="00397151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Nachmittag mit Essen</w:t>
            </w:r>
          </w:p>
          <w:p w14:paraId="6C9326E3" w14:textId="77777777" w:rsidR="00A8500F" w:rsidRPr="00B562DA" w:rsidRDefault="00A8500F" w:rsidP="00397151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11.45-18.00 Uhr </w:t>
            </w:r>
            <w:r w:rsidRPr="009B7CCE">
              <w:rPr>
                <w:b/>
                <w:bCs/>
                <w:sz w:val="16"/>
                <w:szCs w:val="16"/>
              </w:rPr>
              <w:t>CHF 72.00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6447CDA5" w14:textId="77777777" w:rsidR="00A8500F" w:rsidRPr="00B562DA" w:rsidRDefault="00A8500F" w:rsidP="00397151"/>
        </w:tc>
        <w:tc>
          <w:tcPr>
            <w:tcW w:w="709" w:type="dxa"/>
            <w:tcBorders>
              <w:top w:val="single" w:sz="18" w:space="0" w:color="auto"/>
            </w:tcBorders>
          </w:tcPr>
          <w:p w14:paraId="31A92475" w14:textId="77777777" w:rsidR="00A8500F" w:rsidRDefault="00A8500F" w:rsidP="00397151"/>
          <w:p w14:paraId="40E87D76" w14:textId="77777777" w:rsidR="00A8500F" w:rsidRPr="00B562DA" w:rsidRDefault="00A8500F" w:rsidP="00397151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3221F35B" w14:textId="77777777" w:rsidR="00A8500F" w:rsidRDefault="00A8500F" w:rsidP="00397151"/>
          <w:p w14:paraId="5B81BB94" w14:textId="77777777" w:rsidR="00A8500F" w:rsidRPr="00B562DA" w:rsidRDefault="00A8500F" w:rsidP="00397151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A8500F" w14:paraId="5461D360" w14:textId="77777777" w:rsidTr="00397151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526A4098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513CF896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2B196584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08583653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E5F1F8" w:themeFill="accent2" w:themeFillTint="33"/>
          </w:tcPr>
          <w:p w14:paraId="3B28B890" w14:textId="77777777" w:rsidR="00A8500F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Ganzer Tag</w:t>
            </w:r>
            <w:r w:rsidRPr="009B7CCE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562DA">
              <w:rPr>
                <w:sz w:val="16"/>
                <w:szCs w:val="16"/>
              </w:rPr>
              <w:t>06.30-18.00 Uhr</w:t>
            </w:r>
          </w:p>
          <w:p w14:paraId="243D3ED0" w14:textId="77777777" w:rsidR="00A8500F" w:rsidRPr="009B7CCE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CHF 110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5C9F6483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69DFE335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4D1C5E7E" w14:textId="77777777" w:rsidR="00A8500F" w:rsidRDefault="00A8500F" w:rsidP="00397151">
            <w:pPr>
              <w:rPr>
                <w:b/>
                <w:bCs/>
              </w:rPr>
            </w:pPr>
          </w:p>
        </w:tc>
      </w:tr>
      <w:tr w:rsidR="00A8500F" w:rsidRPr="00B562DA" w14:paraId="6FDE523B" w14:textId="77777777" w:rsidTr="00397151">
        <w:tc>
          <w:tcPr>
            <w:tcW w:w="1271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47F6EE47" w14:textId="6B2BD82C" w:rsidR="00A8500F" w:rsidRPr="00B562DA" w:rsidRDefault="00A8500F" w:rsidP="0039715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Freitag</w:t>
            </w:r>
            <w:r w:rsidRPr="00B562DA">
              <w:rPr>
                <w:b/>
                <w:bCs/>
                <w:sz w:val="16"/>
                <w:szCs w:val="16"/>
              </w:rPr>
              <w:t xml:space="preserve">, </w:t>
            </w:r>
            <w:r w:rsidR="00E66093">
              <w:rPr>
                <w:b/>
                <w:bCs/>
                <w:sz w:val="16"/>
                <w:szCs w:val="16"/>
              </w:rPr>
              <w:t>17.10.</w:t>
            </w: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704" w:type="dxa"/>
            <w:tcBorders>
              <w:top w:val="single" w:sz="18" w:space="0" w:color="auto"/>
            </w:tcBorders>
          </w:tcPr>
          <w:p w14:paraId="672002EA" w14:textId="77777777" w:rsidR="00A8500F" w:rsidRDefault="00A8500F" w:rsidP="00397151">
            <w:pPr>
              <w:jc w:val="center"/>
            </w:pPr>
          </w:p>
          <w:p w14:paraId="521CC524" w14:textId="77777777" w:rsidR="00A8500F" w:rsidRPr="00B562DA" w:rsidRDefault="00A8500F" w:rsidP="00397151">
            <w:pPr>
              <w:jc w:val="center"/>
            </w:pPr>
            <w:r>
              <w:fldChar w:fldCharType="begin">
                <w:ffData>
                  <w:name w:val="Kontrollkästchen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39" w:type="dxa"/>
            <w:tcBorders>
              <w:top w:val="single" w:sz="18" w:space="0" w:color="auto"/>
            </w:tcBorders>
          </w:tcPr>
          <w:p w14:paraId="34C3D2C4" w14:textId="77777777" w:rsidR="00A8500F" w:rsidRDefault="00A8500F" w:rsidP="00397151">
            <w:pPr>
              <w:jc w:val="center"/>
            </w:pPr>
          </w:p>
          <w:p w14:paraId="57797721" w14:textId="77777777" w:rsidR="00A8500F" w:rsidRPr="00B562DA" w:rsidRDefault="00A8500F" w:rsidP="00397151">
            <w:pPr>
              <w:jc w:val="center"/>
            </w:pPr>
            <w:r>
              <w:fldChar w:fldCharType="begin">
                <w:ffData>
                  <w:name w:val="Kontrollkästchen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912" w:type="dxa"/>
            <w:tcBorders>
              <w:top w:val="single" w:sz="18" w:space="0" w:color="auto"/>
            </w:tcBorders>
          </w:tcPr>
          <w:p w14:paraId="69DC033B" w14:textId="77777777" w:rsidR="00A8500F" w:rsidRPr="00B562DA" w:rsidRDefault="00A8500F" w:rsidP="00397151"/>
        </w:tc>
        <w:tc>
          <w:tcPr>
            <w:tcW w:w="1560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3874CAE5" w14:textId="77777777" w:rsidR="00A8500F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Vormittag mit Essen</w:t>
            </w:r>
          </w:p>
          <w:p w14:paraId="73989293" w14:textId="77777777" w:rsidR="00A8500F" w:rsidRPr="00B562DA" w:rsidRDefault="00A8500F" w:rsidP="00397151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06.30-13.15 Uhr </w:t>
            </w:r>
            <w:r w:rsidRPr="009B7CCE">
              <w:rPr>
                <w:b/>
                <w:bCs/>
                <w:sz w:val="16"/>
                <w:szCs w:val="16"/>
              </w:rPr>
              <w:t>CHF 72</w:t>
            </w:r>
            <w:r>
              <w:rPr>
                <w:b/>
                <w:bCs/>
                <w:sz w:val="16"/>
                <w:szCs w:val="16"/>
              </w:rPr>
              <w:t>.00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shd w:val="clear" w:color="auto" w:fill="E5F1F8" w:themeFill="accent2" w:themeFillTint="33"/>
          </w:tcPr>
          <w:p w14:paraId="3F3BF402" w14:textId="77777777" w:rsidR="00A8500F" w:rsidRDefault="00A8500F" w:rsidP="00397151">
            <w:pPr>
              <w:rPr>
                <w:b/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sz w:val="16"/>
                <w:szCs w:val="16"/>
              </w:rPr>
              <w:t>Nachmittag mit Essen</w:t>
            </w:r>
          </w:p>
          <w:p w14:paraId="7A0CCC10" w14:textId="77777777" w:rsidR="00A8500F" w:rsidRPr="00B562DA" w:rsidRDefault="00A8500F" w:rsidP="00397151">
            <w:pPr>
              <w:rPr>
                <w:sz w:val="16"/>
                <w:szCs w:val="16"/>
              </w:rPr>
            </w:pPr>
            <w:r w:rsidRPr="00B562DA">
              <w:rPr>
                <w:sz w:val="16"/>
                <w:szCs w:val="16"/>
              </w:rPr>
              <w:t xml:space="preserve">11.45-18.00 Uhr </w:t>
            </w:r>
            <w:r w:rsidRPr="009B7CCE">
              <w:rPr>
                <w:b/>
                <w:bCs/>
                <w:sz w:val="16"/>
                <w:szCs w:val="16"/>
              </w:rPr>
              <w:t>CHF 72.00</w:t>
            </w:r>
          </w:p>
        </w:tc>
        <w:tc>
          <w:tcPr>
            <w:tcW w:w="850" w:type="dxa"/>
            <w:tcBorders>
              <w:top w:val="single" w:sz="18" w:space="0" w:color="auto"/>
            </w:tcBorders>
          </w:tcPr>
          <w:p w14:paraId="57FD6BC3" w14:textId="77777777" w:rsidR="00A8500F" w:rsidRPr="00B562DA" w:rsidRDefault="00A8500F" w:rsidP="00397151"/>
        </w:tc>
        <w:tc>
          <w:tcPr>
            <w:tcW w:w="709" w:type="dxa"/>
            <w:tcBorders>
              <w:top w:val="single" w:sz="18" w:space="0" w:color="auto"/>
            </w:tcBorders>
          </w:tcPr>
          <w:p w14:paraId="301BEBB0" w14:textId="77777777" w:rsidR="00A8500F" w:rsidRDefault="00A8500F" w:rsidP="00397151"/>
          <w:p w14:paraId="3A2D7C3B" w14:textId="77777777" w:rsidR="00A8500F" w:rsidRPr="00B562DA" w:rsidRDefault="00A8500F" w:rsidP="00397151">
            <w:r>
              <w:fldChar w:fldCharType="begin">
                <w:ffData>
                  <w:name w:val="Kontrollkästchen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709" w:type="dxa"/>
            <w:tcBorders>
              <w:top w:val="single" w:sz="18" w:space="0" w:color="auto"/>
              <w:right w:val="single" w:sz="18" w:space="0" w:color="auto"/>
            </w:tcBorders>
          </w:tcPr>
          <w:p w14:paraId="7E03AD3C" w14:textId="77777777" w:rsidR="00A8500F" w:rsidRDefault="00A8500F" w:rsidP="00397151"/>
          <w:p w14:paraId="6E19D3C6" w14:textId="77777777" w:rsidR="00A8500F" w:rsidRPr="00B562DA" w:rsidRDefault="00A8500F" w:rsidP="00397151">
            <w:r>
              <w:fldChar w:fldCharType="begin">
                <w:ffData>
                  <w:name w:val="Kontrollkästchen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  <w:tr w:rsidR="00A8500F" w14:paraId="5B09802F" w14:textId="77777777" w:rsidTr="00397151">
        <w:tc>
          <w:tcPr>
            <w:tcW w:w="1271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F0592A7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4" w:type="dxa"/>
            <w:tcBorders>
              <w:bottom w:val="single" w:sz="18" w:space="0" w:color="auto"/>
            </w:tcBorders>
          </w:tcPr>
          <w:p w14:paraId="53D7D5D3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39" w:type="dxa"/>
            <w:tcBorders>
              <w:bottom w:val="single" w:sz="18" w:space="0" w:color="auto"/>
            </w:tcBorders>
          </w:tcPr>
          <w:p w14:paraId="1A32F298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912" w:type="dxa"/>
            <w:tcBorders>
              <w:bottom w:val="single" w:sz="18" w:space="0" w:color="auto"/>
            </w:tcBorders>
          </w:tcPr>
          <w:p w14:paraId="2F917D1F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3119" w:type="dxa"/>
            <w:gridSpan w:val="2"/>
            <w:tcBorders>
              <w:bottom w:val="single" w:sz="18" w:space="0" w:color="auto"/>
            </w:tcBorders>
            <w:shd w:val="clear" w:color="auto" w:fill="E5F1F8" w:themeFill="accent2" w:themeFillTint="33"/>
          </w:tcPr>
          <w:p w14:paraId="7B79E82C" w14:textId="77777777" w:rsidR="00A8500F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fldChar w:fldCharType="begin">
                <w:ffData>
                  <w:name w:val="Kontrollkästchen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6"/>
                <w:szCs w:val="16"/>
              </w:rPr>
              <w:instrText xml:space="preserve"> FORMCHECKBOX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>
              <w:rPr>
                <w:sz w:val="16"/>
                <w:szCs w:val="16"/>
              </w:rPr>
              <w:fldChar w:fldCharType="end"/>
            </w:r>
            <w:r>
              <w:rPr>
                <w:sz w:val="16"/>
                <w:szCs w:val="16"/>
              </w:rPr>
              <w:t xml:space="preserve">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Ganzer Tag</w:t>
            </w:r>
            <w:r w:rsidRPr="009B7CCE">
              <w:rPr>
                <w:color w:val="000000" w:themeColor="text1"/>
                <w:sz w:val="16"/>
                <w:szCs w:val="16"/>
              </w:rPr>
              <w:t xml:space="preserve">, </w:t>
            </w:r>
            <w:r w:rsidRPr="00B562DA">
              <w:rPr>
                <w:sz w:val="16"/>
                <w:szCs w:val="16"/>
              </w:rPr>
              <w:t>06.30-18.00 Uhr</w:t>
            </w:r>
          </w:p>
          <w:p w14:paraId="0ECCDEFE" w14:textId="77777777" w:rsidR="00A8500F" w:rsidRPr="009B7CCE" w:rsidRDefault="00A8500F" w:rsidP="0039715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9B7CCE">
              <w:rPr>
                <w:b/>
                <w:bCs/>
                <w:color w:val="000000" w:themeColor="text1"/>
                <w:sz w:val="16"/>
                <w:szCs w:val="16"/>
              </w:rPr>
              <w:t>CHF 110</w:t>
            </w:r>
            <w:r>
              <w:rPr>
                <w:b/>
                <w:bCs/>
                <w:color w:val="000000" w:themeColor="text1"/>
                <w:sz w:val="16"/>
                <w:szCs w:val="16"/>
              </w:rPr>
              <w:t>.00</w:t>
            </w:r>
          </w:p>
        </w:tc>
        <w:tc>
          <w:tcPr>
            <w:tcW w:w="850" w:type="dxa"/>
            <w:tcBorders>
              <w:bottom w:val="single" w:sz="18" w:space="0" w:color="auto"/>
            </w:tcBorders>
          </w:tcPr>
          <w:p w14:paraId="64936540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</w:tcBorders>
          </w:tcPr>
          <w:p w14:paraId="05A0442F" w14:textId="77777777" w:rsidR="00A8500F" w:rsidRDefault="00A8500F" w:rsidP="00397151">
            <w:pPr>
              <w:rPr>
                <w:b/>
                <w:bCs/>
              </w:rPr>
            </w:pPr>
          </w:p>
        </w:tc>
        <w:tc>
          <w:tcPr>
            <w:tcW w:w="709" w:type="dxa"/>
            <w:tcBorders>
              <w:bottom w:val="single" w:sz="18" w:space="0" w:color="auto"/>
              <w:right w:val="single" w:sz="18" w:space="0" w:color="auto"/>
            </w:tcBorders>
          </w:tcPr>
          <w:p w14:paraId="7064832E" w14:textId="77777777" w:rsidR="00A8500F" w:rsidRDefault="00A8500F" w:rsidP="00397151">
            <w:pPr>
              <w:rPr>
                <w:b/>
                <w:bCs/>
              </w:rPr>
            </w:pPr>
          </w:p>
        </w:tc>
      </w:tr>
    </w:tbl>
    <w:p w14:paraId="5158CA64" w14:textId="77777777" w:rsidR="00A8500F" w:rsidRDefault="00A8500F" w:rsidP="00706C8D"/>
    <w:p w14:paraId="15F45029" w14:textId="77777777" w:rsidR="00A8500F" w:rsidRDefault="00A8500F" w:rsidP="00706C8D"/>
    <w:p w14:paraId="13428BBB" w14:textId="77777777" w:rsidR="00A8500F" w:rsidRDefault="00A8500F" w:rsidP="00706C8D"/>
    <w:p w14:paraId="48B65F6C" w14:textId="77777777" w:rsidR="00A8500F" w:rsidRDefault="00A8500F" w:rsidP="00706C8D"/>
    <w:p w14:paraId="27D0FE2A" w14:textId="77777777" w:rsidR="00A8500F" w:rsidRDefault="00A8500F" w:rsidP="00706C8D"/>
    <w:p w14:paraId="6083C0B5" w14:textId="63BB69A6" w:rsidR="00DB1163" w:rsidRPr="005E696C" w:rsidRDefault="005E696C" w:rsidP="00706C8D">
      <w:r w:rsidRPr="005E696C">
        <w:t>Bei Nicht-Erreichen der Mindestanmeldezahl</w:t>
      </w:r>
      <w:r w:rsidR="0079225F">
        <w:t>:</w:t>
      </w:r>
    </w:p>
    <w:p w14:paraId="2E42B742" w14:textId="083E8665" w:rsidR="00DB1163" w:rsidRDefault="005E696C" w:rsidP="00706C8D">
      <w:pPr>
        <w:rPr>
          <w:b/>
          <w:bCs/>
        </w:rPr>
      </w:pPr>
      <w:r>
        <w:rPr>
          <w:b/>
          <w:bCs/>
        </w:rPr>
        <w:t>Unser Kind könnte auch an einem anderen Tag die Ferienbetreuung besuchen:</w:t>
      </w:r>
    </w:p>
    <w:p w14:paraId="3EE3F3A3" w14:textId="77777777" w:rsidR="005E696C" w:rsidRDefault="005E696C" w:rsidP="00706C8D">
      <w:pPr>
        <w:rPr>
          <w:b/>
          <w:bCs/>
        </w:rPr>
      </w:pPr>
    </w:p>
    <w:p w14:paraId="1DE161B9" w14:textId="0E988E21" w:rsidR="005E696C" w:rsidRPr="005E696C" w:rsidRDefault="005E696C" w:rsidP="00706C8D">
      <w:r w:rsidRPr="005E696C">
        <w:fldChar w:fldCharType="begin">
          <w:ffData>
            <w:name w:val="Kontrollkästchen29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Kontrollkästchen29"/>
      <w:r w:rsidRPr="005E696C">
        <w:instrText xml:space="preserve"> FORMCHECKBOX </w:instrText>
      </w:r>
      <w:r w:rsidRPr="005E696C">
        <w:fldChar w:fldCharType="separate"/>
      </w:r>
      <w:r w:rsidRPr="005E696C">
        <w:fldChar w:fldCharType="end"/>
      </w:r>
      <w:bookmarkEnd w:id="16"/>
      <w:r w:rsidRPr="005E696C">
        <w:t xml:space="preserve"> Ja</w:t>
      </w:r>
      <w:r w:rsidRPr="005E696C">
        <w:tab/>
      </w:r>
      <w:r w:rsidRPr="005E696C">
        <w:fldChar w:fldCharType="begin">
          <w:ffData>
            <w:name w:val="Kontrollkästchen30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Kontrollkästchen30"/>
      <w:r w:rsidRPr="005E696C">
        <w:instrText xml:space="preserve"> FORMCHECKBOX </w:instrText>
      </w:r>
      <w:r w:rsidRPr="005E696C">
        <w:fldChar w:fldCharType="separate"/>
      </w:r>
      <w:r w:rsidRPr="005E696C">
        <w:fldChar w:fldCharType="end"/>
      </w:r>
      <w:bookmarkEnd w:id="17"/>
      <w:r w:rsidRPr="005E696C">
        <w:t xml:space="preserve"> Nein</w:t>
      </w:r>
      <w:r w:rsidRPr="005E696C">
        <w:tab/>
      </w:r>
      <w:r>
        <w:tab/>
      </w:r>
      <w:r w:rsidRPr="005E696C">
        <w:t>Wenn ja, an welchem Tag: _________________________________________________</w:t>
      </w:r>
    </w:p>
    <w:p w14:paraId="664F103E" w14:textId="77777777" w:rsidR="00DB1163" w:rsidRDefault="00DB1163" w:rsidP="00706C8D">
      <w:pPr>
        <w:rPr>
          <w:b/>
          <w:bCs/>
        </w:rPr>
      </w:pPr>
    </w:p>
    <w:p w14:paraId="2387020B" w14:textId="77777777" w:rsidR="00DB1163" w:rsidRDefault="00DB1163" w:rsidP="00706C8D">
      <w:pPr>
        <w:rPr>
          <w:b/>
          <w:bCs/>
        </w:rPr>
      </w:pPr>
    </w:p>
    <w:p w14:paraId="1C20C70D" w14:textId="77777777" w:rsidR="003F74D2" w:rsidRDefault="003F74D2" w:rsidP="00706C8D">
      <w:pPr>
        <w:rPr>
          <w:b/>
          <w:bCs/>
        </w:rPr>
      </w:pPr>
    </w:p>
    <w:p w14:paraId="0470614D" w14:textId="77777777" w:rsidR="003F74D2" w:rsidRDefault="003F74D2" w:rsidP="00706C8D">
      <w:pPr>
        <w:rPr>
          <w:b/>
          <w:bCs/>
        </w:rPr>
      </w:pPr>
    </w:p>
    <w:p w14:paraId="37F3531B" w14:textId="77777777" w:rsidR="003F74D2" w:rsidRDefault="003F74D2" w:rsidP="00706C8D">
      <w:pPr>
        <w:rPr>
          <w:b/>
          <w:bCs/>
        </w:rPr>
      </w:pPr>
    </w:p>
    <w:p w14:paraId="4E9E9CB3" w14:textId="77777777" w:rsidR="003F74D2" w:rsidRDefault="003F74D2" w:rsidP="00706C8D">
      <w:pPr>
        <w:rPr>
          <w:b/>
          <w:bCs/>
        </w:rPr>
      </w:pPr>
    </w:p>
    <w:p w14:paraId="04059F28" w14:textId="77777777" w:rsidR="003F74D2" w:rsidRDefault="003F74D2" w:rsidP="00706C8D">
      <w:pPr>
        <w:rPr>
          <w:b/>
          <w:bCs/>
        </w:rPr>
      </w:pPr>
    </w:p>
    <w:p w14:paraId="1F536073" w14:textId="77777777" w:rsidR="003F74D2" w:rsidRDefault="003F74D2" w:rsidP="00706C8D">
      <w:pPr>
        <w:rPr>
          <w:b/>
          <w:bCs/>
        </w:rPr>
      </w:pPr>
    </w:p>
    <w:p w14:paraId="021D3902" w14:textId="77D3DF41" w:rsidR="0079225F" w:rsidRPr="00EC2E36" w:rsidRDefault="0079225F" w:rsidP="0079225F">
      <w:pPr>
        <w:pStyle w:val="Zwischentitelblauhell"/>
      </w:pPr>
      <w:r>
        <w:lastRenderedPageBreak/>
        <w:t>Personalien der Erziehungsberechtigten</w:t>
      </w:r>
    </w:p>
    <w:p w14:paraId="4676487A" w14:textId="77777777" w:rsidR="00B97C36" w:rsidRPr="00707CDF" w:rsidRDefault="00B97C36" w:rsidP="0001191A">
      <w:pPr>
        <w:pStyle w:val="Aufzhlungszeichen2"/>
        <w:numPr>
          <w:ilvl w:val="0"/>
          <w:numId w:val="0"/>
        </w:numPr>
        <w:ind w:left="284"/>
      </w:pPr>
    </w:p>
    <w:tbl>
      <w:tblPr>
        <w:tblStyle w:val="Tabellenraster"/>
        <w:tblW w:w="933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2674"/>
        <w:gridCol w:w="236"/>
        <w:gridCol w:w="1843"/>
        <w:gridCol w:w="2618"/>
      </w:tblGrid>
      <w:tr w:rsidR="007639D0" w14:paraId="68E27E82" w14:textId="77777777" w:rsidTr="004B3AE1">
        <w:trPr>
          <w:trHeight w:val="299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69B4942A" w14:textId="50D11E71" w:rsidR="007639D0" w:rsidRPr="00B97C36" w:rsidRDefault="007639D0" w:rsidP="00226406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97C36">
              <w:rPr>
                <w:b/>
                <w:bCs/>
                <w:color w:val="007CBF" w:themeColor="accent1"/>
              </w:rPr>
              <w:t>Person 1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4FA4F9E1" w14:textId="77777777" w:rsidR="007639D0" w:rsidRPr="00B97C36" w:rsidRDefault="007639D0" w:rsidP="00226406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297D8E65" w14:textId="77777777" w:rsidR="007639D0" w:rsidRPr="00B97C36" w:rsidRDefault="007639D0" w:rsidP="00226406">
            <w:pPr>
              <w:spacing w:line="276" w:lineRule="auto"/>
              <w:rPr>
                <w:b/>
                <w:bCs/>
                <w:color w:val="007CBF" w:themeColor="accent1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071318CA" w14:textId="0E53374F" w:rsidR="007639D0" w:rsidRPr="00B97C36" w:rsidRDefault="007639D0" w:rsidP="00226406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97C36">
              <w:rPr>
                <w:b/>
                <w:bCs/>
                <w:color w:val="007CBF" w:themeColor="accent1"/>
              </w:rPr>
              <w:t>Person 2</w:t>
            </w:r>
          </w:p>
        </w:tc>
        <w:tc>
          <w:tcPr>
            <w:tcW w:w="2618" w:type="dxa"/>
          </w:tcPr>
          <w:p w14:paraId="02AAAE04" w14:textId="77777777" w:rsidR="007639D0" w:rsidRDefault="007639D0" w:rsidP="0022640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639D0" w14:paraId="7FECB61B" w14:textId="77777777" w:rsidTr="00BA6F8C">
        <w:trPr>
          <w:trHeight w:val="189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541C1DC4" w14:textId="77777777" w:rsidR="007639D0" w:rsidRDefault="007639D0" w:rsidP="0022640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55AEBF32" w14:textId="77777777" w:rsidR="007639D0" w:rsidRDefault="007639D0" w:rsidP="0022640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4E1C36C2" w14:textId="77777777" w:rsidR="007639D0" w:rsidRDefault="007639D0" w:rsidP="0022640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2BE9B695" w14:textId="50CC711D" w:rsidR="007639D0" w:rsidRDefault="007639D0" w:rsidP="00226406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618" w:type="dxa"/>
          </w:tcPr>
          <w:p w14:paraId="400E4EAA" w14:textId="77777777" w:rsidR="007639D0" w:rsidRDefault="007639D0" w:rsidP="00226406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639D0" w14:paraId="7501493A" w14:textId="77777777" w:rsidTr="00BA6F8C">
        <w:trPr>
          <w:trHeight w:val="397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37132EA8" w14:textId="6C265B38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Nachname: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5F1BED1" w14:textId="2F15F801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8" w:name="Text54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18"/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23CA9DD3" w14:textId="77777777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56324552" w14:textId="2B6D866C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Nachname:</w:t>
            </w:r>
          </w:p>
        </w:tc>
        <w:tc>
          <w:tcPr>
            <w:tcW w:w="2618" w:type="dxa"/>
            <w:shd w:val="clear" w:color="auto" w:fill="BFBFBF" w:themeFill="background1" w:themeFillShade="BF"/>
          </w:tcPr>
          <w:p w14:paraId="619A3C1F" w14:textId="7A0B8CCF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19" w:name="Text59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19"/>
          </w:p>
        </w:tc>
      </w:tr>
      <w:tr w:rsidR="007639D0" w14:paraId="39B15BB1" w14:textId="77777777" w:rsidTr="00BA6F8C">
        <w:trPr>
          <w:trHeight w:val="397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4D63195A" w14:textId="1F67EFD8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Vorname: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6DD05F18" w14:textId="6284DA94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20" w:name="Text55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0"/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64A2ECA3" w14:textId="77777777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6DDD0DE8" w14:textId="2F157129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Vorname:</w:t>
            </w:r>
          </w:p>
        </w:tc>
        <w:tc>
          <w:tcPr>
            <w:tcW w:w="2618" w:type="dxa"/>
            <w:shd w:val="clear" w:color="auto" w:fill="BFBFBF" w:themeFill="background1" w:themeFillShade="BF"/>
          </w:tcPr>
          <w:p w14:paraId="546B7697" w14:textId="4F572B1B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1" w:name="Text60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1"/>
          </w:p>
        </w:tc>
      </w:tr>
      <w:tr w:rsidR="007639D0" w14:paraId="4EA43E20" w14:textId="77777777" w:rsidTr="00BA6F8C">
        <w:trPr>
          <w:trHeight w:val="397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64177129" w14:textId="1A0152E3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Strasse / Nr.: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25D2641" w14:textId="6AC011CB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22" w:name="Text56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2"/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62A0E6DB" w14:textId="77777777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7A918F2F" w14:textId="595D12A3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Strasse / Nr.:</w:t>
            </w:r>
          </w:p>
        </w:tc>
        <w:tc>
          <w:tcPr>
            <w:tcW w:w="2618" w:type="dxa"/>
            <w:shd w:val="clear" w:color="auto" w:fill="BFBFBF" w:themeFill="background1" w:themeFillShade="BF"/>
          </w:tcPr>
          <w:p w14:paraId="3D2EFCC7" w14:textId="679D2487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23" w:name="Text61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3"/>
          </w:p>
        </w:tc>
      </w:tr>
      <w:tr w:rsidR="007639D0" w14:paraId="2DADCCFF" w14:textId="77777777" w:rsidTr="00BA6F8C">
        <w:trPr>
          <w:trHeight w:val="397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0DF037AE" w14:textId="61D3CDA7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PLZ: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394D0D2" w14:textId="29EF5B7A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24" w:name="Text57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4"/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19EC650D" w14:textId="77777777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0F1BF47D" w14:textId="51C55220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PLZ:</w:t>
            </w:r>
          </w:p>
        </w:tc>
        <w:tc>
          <w:tcPr>
            <w:tcW w:w="2618" w:type="dxa"/>
            <w:shd w:val="clear" w:color="auto" w:fill="BFBFBF" w:themeFill="background1" w:themeFillShade="BF"/>
          </w:tcPr>
          <w:p w14:paraId="3E7F1DFA" w14:textId="47F38DA6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5" w:name="Text62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5"/>
          </w:p>
        </w:tc>
      </w:tr>
      <w:tr w:rsidR="007639D0" w14:paraId="61854724" w14:textId="77777777" w:rsidTr="00BA6F8C">
        <w:trPr>
          <w:trHeight w:val="397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7F9E2FEB" w14:textId="6DC0D020" w:rsidR="007639D0" w:rsidRDefault="0079225F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Tel. Privat</w:t>
            </w:r>
            <w:r w:rsidR="007639D0">
              <w:rPr>
                <w:color w:val="000000" w:themeColor="text1"/>
              </w:rPr>
              <w:t>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2A1500A" w14:textId="7A4C8C20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26" w:name="Text58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6"/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5B506D81" w14:textId="77777777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318891A2" w14:textId="4D96BC16" w:rsidR="007639D0" w:rsidRDefault="0079225F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Tel. Privat</w:t>
            </w:r>
          </w:p>
        </w:tc>
        <w:tc>
          <w:tcPr>
            <w:tcW w:w="2618" w:type="dxa"/>
            <w:shd w:val="clear" w:color="auto" w:fill="BFBFBF" w:themeFill="background1" w:themeFillShade="BF"/>
          </w:tcPr>
          <w:p w14:paraId="5F47D362" w14:textId="08B0F486" w:rsidR="007639D0" w:rsidRDefault="007639D0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7" w:name="Text63"/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  <w:bookmarkEnd w:id="27"/>
          </w:p>
        </w:tc>
      </w:tr>
      <w:tr w:rsidR="0079225F" w14:paraId="51B8F88C" w14:textId="77777777" w:rsidTr="004E393C">
        <w:trPr>
          <w:trHeight w:val="397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2CED3147" w14:textId="558EEE24" w:rsidR="0079225F" w:rsidRDefault="0079225F" w:rsidP="004E393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Mobile: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2883E92" w14:textId="77777777" w:rsidR="0079225F" w:rsidRDefault="0079225F" w:rsidP="004E393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5FD52F58" w14:textId="77777777" w:rsidR="0079225F" w:rsidRDefault="0079225F" w:rsidP="004E393C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108627AD" w14:textId="346150FC" w:rsidR="0079225F" w:rsidRDefault="0079225F" w:rsidP="004E393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Mobile:</w:t>
            </w:r>
          </w:p>
        </w:tc>
        <w:tc>
          <w:tcPr>
            <w:tcW w:w="2618" w:type="dxa"/>
            <w:shd w:val="clear" w:color="auto" w:fill="BFBFBF" w:themeFill="background1" w:themeFillShade="BF"/>
          </w:tcPr>
          <w:p w14:paraId="05ACD01F" w14:textId="77777777" w:rsidR="0079225F" w:rsidRDefault="0079225F" w:rsidP="004E393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79225F" w14:paraId="3958C7BB" w14:textId="77777777" w:rsidTr="00BA6F8C">
        <w:trPr>
          <w:trHeight w:val="397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4BEBE73E" w14:textId="4BB19742" w:rsidR="0079225F" w:rsidRDefault="0079225F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Tel. Arbeit: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41323E5" w14:textId="77777777" w:rsidR="0079225F" w:rsidRDefault="0079225F" w:rsidP="00E26BE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5D54D105" w14:textId="77777777" w:rsidR="0079225F" w:rsidRDefault="0079225F" w:rsidP="00E26BE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19E39BF0" w14:textId="3C38682D" w:rsidR="0079225F" w:rsidRDefault="0079225F" w:rsidP="00E26BE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Tel. Arbeit:</w:t>
            </w:r>
          </w:p>
        </w:tc>
        <w:tc>
          <w:tcPr>
            <w:tcW w:w="2618" w:type="dxa"/>
            <w:shd w:val="clear" w:color="auto" w:fill="BFBFBF" w:themeFill="background1" w:themeFillShade="BF"/>
          </w:tcPr>
          <w:p w14:paraId="4BE207F9" w14:textId="77777777" w:rsidR="0079225F" w:rsidRDefault="0079225F" w:rsidP="00E26BE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9225F" w14:paraId="10C63BA3" w14:textId="77777777" w:rsidTr="004E393C">
        <w:trPr>
          <w:trHeight w:val="397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30D550C6" w14:textId="16A9D217" w:rsidR="0079225F" w:rsidRDefault="0079225F" w:rsidP="004E393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0288982C" w14:textId="77777777" w:rsidR="0079225F" w:rsidRDefault="0079225F" w:rsidP="004E393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4D427419" w14:textId="77777777" w:rsidR="0079225F" w:rsidRDefault="0079225F" w:rsidP="004E393C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843" w:type="dxa"/>
            <w:tcBorders>
              <w:left w:val="single" w:sz="8" w:space="0" w:color="000000" w:themeColor="text1"/>
            </w:tcBorders>
          </w:tcPr>
          <w:p w14:paraId="096CD20F" w14:textId="4E6091D4" w:rsidR="0079225F" w:rsidRDefault="0079225F" w:rsidP="004E393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E-Mail:</w:t>
            </w:r>
          </w:p>
        </w:tc>
        <w:tc>
          <w:tcPr>
            <w:tcW w:w="2618" w:type="dxa"/>
            <w:shd w:val="clear" w:color="auto" w:fill="BFBFBF" w:themeFill="background1" w:themeFillShade="BF"/>
          </w:tcPr>
          <w:p w14:paraId="2EC32DF1" w14:textId="77777777" w:rsidR="0079225F" w:rsidRDefault="0079225F" w:rsidP="004E393C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20EF5AF1" w14:textId="353E5224" w:rsidR="001859A4" w:rsidRDefault="001859A4" w:rsidP="004658E0">
      <w:pPr>
        <w:spacing w:line="276" w:lineRule="auto"/>
        <w:rPr>
          <w:lang w:val="de-DE"/>
        </w:rPr>
      </w:pPr>
    </w:p>
    <w:p w14:paraId="6A9E16EF" w14:textId="19B4E2F6" w:rsidR="0079225F" w:rsidRPr="00EC2E36" w:rsidRDefault="0079225F" w:rsidP="0079225F">
      <w:pPr>
        <w:pStyle w:val="Zwischentitelblauhell"/>
      </w:pPr>
      <w:r>
        <w:t>Zusätzliche abholberechtigte Personen</w:t>
      </w:r>
    </w:p>
    <w:p w14:paraId="34D65507" w14:textId="77777777" w:rsidR="00501AFA" w:rsidRPr="00E40B70" w:rsidRDefault="00501AFA" w:rsidP="00501AFA">
      <w:pPr>
        <w:spacing w:line="276" w:lineRule="auto"/>
        <w:rPr>
          <w:sz w:val="10"/>
          <w:szCs w:val="10"/>
          <w:lang w:val="de-DE"/>
        </w:rPr>
      </w:pPr>
    </w:p>
    <w:tbl>
      <w:tblPr>
        <w:tblStyle w:val="Tabellenraster"/>
        <w:tblW w:w="9333" w:type="dxa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ayout w:type="fixed"/>
        <w:tblLook w:val="04A0" w:firstRow="1" w:lastRow="0" w:firstColumn="1" w:lastColumn="0" w:noHBand="0" w:noVBand="1"/>
      </w:tblPr>
      <w:tblGrid>
        <w:gridCol w:w="1962"/>
        <w:gridCol w:w="2674"/>
        <w:gridCol w:w="236"/>
        <w:gridCol w:w="1626"/>
        <w:gridCol w:w="2835"/>
      </w:tblGrid>
      <w:tr w:rsidR="007835BA" w14:paraId="3632ED43" w14:textId="77777777" w:rsidTr="00BA6F8C">
        <w:trPr>
          <w:trHeight w:val="299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725B5208" w14:textId="77777777" w:rsidR="007835BA" w:rsidRPr="00B97C36" w:rsidRDefault="007835BA" w:rsidP="00D823BD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97C36">
              <w:rPr>
                <w:b/>
                <w:bCs/>
                <w:color w:val="007CBF" w:themeColor="accent1"/>
              </w:rPr>
              <w:t>Person 1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</w:tcPr>
          <w:p w14:paraId="3467001B" w14:textId="77777777" w:rsidR="007835BA" w:rsidRPr="00B97C36" w:rsidRDefault="007835BA" w:rsidP="00D823BD">
            <w:pPr>
              <w:spacing w:line="276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6E7BE7BE" w14:textId="77777777" w:rsidR="007835BA" w:rsidRPr="00B97C36" w:rsidRDefault="007835BA" w:rsidP="00D823BD">
            <w:pPr>
              <w:spacing w:line="276" w:lineRule="auto"/>
              <w:rPr>
                <w:b/>
                <w:bCs/>
                <w:color w:val="007CBF" w:themeColor="accent1"/>
              </w:rPr>
            </w:pPr>
          </w:p>
        </w:tc>
        <w:tc>
          <w:tcPr>
            <w:tcW w:w="1626" w:type="dxa"/>
            <w:tcBorders>
              <w:left w:val="single" w:sz="8" w:space="0" w:color="000000" w:themeColor="text1"/>
            </w:tcBorders>
          </w:tcPr>
          <w:p w14:paraId="22765F5C" w14:textId="77777777" w:rsidR="007835BA" w:rsidRPr="00B97C36" w:rsidRDefault="007835BA" w:rsidP="00D823BD">
            <w:pPr>
              <w:spacing w:line="276" w:lineRule="auto"/>
              <w:rPr>
                <w:b/>
                <w:bCs/>
                <w:color w:val="000000" w:themeColor="text1"/>
              </w:rPr>
            </w:pPr>
            <w:r w:rsidRPr="00B97C36">
              <w:rPr>
                <w:b/>
                <w:bCs/>
                <w:color w:val="007CBF" w:themeColor="accent1"/>
              </w:rPr>
              <w:t>Person 2</w:t>
            </w:r>
          </w:p>
        </w:tc>
        <w:tc>
          <w:tcPr>
            <w:tcW w:w="2835" w:type="dxa"/>
          </w:tcPr>
          <w:p w14:paraId="3234FF4D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</w:p>
        </w:tc>
      </w:tr>
      <w:tr w:rsidR="007835BA" w14:paraId="7F64AE40" w14:textId="77777777" w:rsidTr="00BA6F8C">
        <w:trPr>
          <w:trHeight w:val="340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475895B1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Nachname: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2C73742E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643CCA1F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26" w:type="dxa"/>
            <w:tcBorders>
              <w:left w:val="single" w:sz="8" w:space="0" w:color="000000" w:themeColor="text1"/>
            </w:tcBorders>
          </w:tcPr>
          <w:p w14:paraId="0B22F70F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Nachname: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576CAE39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7835BA" w14:paraId="2DE61FE9" w14:textId="77777777" w:rsidTr="00BA6F8C">
        <w:trPr>
          <w:trHeight w:val="340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547DBC85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Vorname: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76B60A1D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40AEE588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26" w:type="dxa"/>
            <w:tcBorders>
              <w:left w:val="single" w:sz="8" w:space="0" w:color="000000" w:themeColor="text1"/>
            </w:tcBorders>
          </w:tcPr>
          <w:p w14:paraId="10A87AEF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Vorname: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2A80E536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7835BA" w14:paraId="70A5005C" w14:textId="77777777" w:rsidTr="00BA6F8C">
        <w:trPr>
          <w:trHeight w:val="340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7062F892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Strasse / Nr.: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1FE6EB75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78E3A910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26" w:type="dxa"/>
            <w:tcBorders>
              <w:left w:val="single" w:sz="8" w:space="0" w:color="000000" w:themeColor="text1"/>
            </w:tcBorders>
          </w:tcPr>
          <w:p w14:paraId="50D9C88B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Strasse / Nr.: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4DEF4E8B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7835BA" w14:paraId="137963D4" w14:textId="77777777" w:rsidTr="00BA6F8C">
        <w:trPr>
          <w:trHeight w:val="340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050BCFC6" w14:textId="4DF3C0E0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PLZ / Ort: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312E8645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60E1C667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26" w:type="dxa"/>
            <w:tcBorders>
              <w:left w:val="single" w:sz="8" w:space="0" w:color="000000" w:themeColor="text1"/>
            </w:tcBorders>
          </w:tcPr>
          <w:p w14:paraId="5085463E" w14:textId="71E35156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PLZ / Ort: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23E496C9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  <w:tr w:rsidR="007835BA" w14:paraId="34F7BC80" w14:textId="77777777" w:rsidTr="00BA6F8C">
        <w:trPr>
          <w:trHeight w:val="340"/>
        </w:trPr>
        <w:tc>
          <w:tcPr>
            <w:tcW w:w="1962" w:type="dxa"/>
            <w:tcBorders>
              <w:right w:val="single" w:sz="18" w:space="0" w:color="FFFFFF" w:themeColor="background1"/>
            </w:tcBorders>
          </w:tcPr>
          <w:p w14:paraId="32F78872" w14:textId="40421891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Telefon:</w:t>
            </w:r>
          </w:p>
        </w:tc>
        <w:tc>
          <w:tcPr>
            <w:tcW w:w="2674" w:type="dxa"/>
            <w:tcBorders>
              <w:top w:val="single" w:sz="18" w:space="0" w:color="FFFFFF" w:themeColor="background1"/>
              <w:left w:val="single" w:sz="18" w:space="0" w:color="FFFFFF" w:themeColor="background1"/>
              <w:bottom w:val="single" w:sz="18" w:space="0" w:color="FFFFFF" w:themeColor="background1"/>
              <w:right w:val="single" w:sz="18" w:space="0" w:color="FFFFFF" w:themeColor="background1"/>
            </w:tcBorders>
            <w:shd w:val="clear" w:color="auto" w:fill="BFBFBF" w:themeFill="background1" w:themeFillShade="BF"/>
          </w:tcPr>
          <w:p w14:paraId="5D3A3B61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  <w:tc>
          <w:tcPr>
            <w:tcW w:w="236" w:type="dxa"/>
            <w:tcBorders>
              <w:top w:val="nil"/>
              <w:left w:val="single" w:sz="18" w:space="0" w:color="FFFFFF" w:themeColor="background1"/>
              <w:bottom w:val="nil"/>
              <w:right w:val="single" w:sz="8" w:space="0" w:color="000000" w:themeColor="text1"/>
            </w:tcBorders>
          </w:tcPr>
          <w:p w14:paraId="1E04DA66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</w:p>
        </w:tc>
        <w:tc>
          <w:tcPr>
            <w:tcW w:w="1626" w:type="dxa"/>
            <w:tcBorders>
              <w:left w:val="single" w:sz="8" w:space="0" w:color="000000" w:themeColor="text1"/>
            </w:tcBorders>
          </w:tcPr>
          <w:p w14:paraId="3B3B2C95" w14:textId="52A01115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Telefon: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14:paraId="682A2C70" w14:textId="77777777" w:rsidR="007835BA" w:rsidRDefault="007835BA" w:rsidP="00D823BD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</w:rPr>
              <w:instrText xml:space="preserve"> FORMTEXT </w:instrText>
            </w:r>
            <w:r>
              <w:rPr>
                <w:color w:val="000000" w:themeColor="text1"/>
              </w:rPr>
            </w:r>
            <w:r>
              <w:rPr>
                <w:color w:val="000000" w:themeColor="text1"/>
              </w:rPr>
              <w:fldChar w:fldCharType="separate"/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noProof/>
                <w:color w:val="000000" w:themeColor="text1"/>
              </w:rPr>
              <w:t> </w:t>
            </w:r>
            <w:r>
              <w:rPr>
                <w:color w:val="000000" w:themeColor="text1"/>
              </w:rPr>
              <w:fldChar w:fldCharType="end"/>
            </w:r>
          </w:p>
        </w:tc>
      </w:tr>
    </w:tbl>
    <w:p w14:paraId="002760AF" w14:textId="77777777" w:rsidR="00EC2E36" w:rsidRDefault="00EC2E36" w:rsidP="007835BA">
      <w:pPr>
        <w:spacing w:line="240" w:lineRule="auto"/>
        <w:jc w:val="both"/>
        <w:rPr>
          <w:color w:val="000000" w:themeColor="text1"/>
        </w:rPr>
      </w:pPr>
    </w:p>
    <w:p w14:paraId="10E8A571" w14:textId="77777777" w:rsidR="0079225F" w:rsidRDefault="0079225F" w:rsidP="007835BA">
      <w:pPr>
        <w:spacing w:line="240" w:lineRule="auto"/>
        <w:jc w:val="both"/>
        <w:rPr>
          <w:color w:val="000000" w:themeColor="text1"/>
        </w:rPr>
      </w:pPr>
    </w:p>
    <w:p w14:paraId="0576ACAE" w14:textId="77777777" w:rsidR="0079225F" w:rsidRDefault="0079225F" w:rsidP="007835BA">
      <w:pPr>
        <w:spacing w:line="240" w:lineRule="auto"/>
        <w:jc w:val="both"/>
        <w:rPr>
          <w:color w:val="000000" w:themeColor="text1"/>
        </w:rPr>
      </w:pPr>
    </w:p>
    <w:p w14:paraId="146EBA54" w14:textId="77777777" w:rsidR="00422B4D" w:rsidRDefault="00422B4D" w:rsidP="00685691">
      <w:pPr>
        <w:jc w:val="both"/>
        <w:rPr>
          <w:color w:val="000000" w:themeColor="text1"/>
          <w:lang w:val="de-DE"/>
        </w:rPr>
      </w:pPr>
    </w:p>
    <w:p w14:paraId="1739C3A7" w14:textId="28308AF1" w:rsidR="00422B4D" w:rsidRDefault="00422B4D" w:rsidP="00422B4D">
      <w:pPr>
        <w:spacing w:line="360" w:lineRule="auto"/>
        <w:jc w:val="both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>Ort, Datum, Unterschrift der Erziehungsberechtigten:</w:t>
      </w:r>
      <w:r>
        <w:rPr>
          <w:color w:val="000000" w:themeColor="text1"/>
          <w:lang w:val="de-DE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44"/>
      </w:tblGrid>
      <w:tr w:rsidR="00275383" w14:paraId="2732A748" w14:textId="77777777" w:rsidTr="007835BA">
        <w:tc>
          <w:tcPr>
            <w:tcW w:w="9344" w:type="dxa"/>
            <w:shd w:val="clear" w:color="auto" w:fill="BFBFBF" w:themeFill="background1" w:themeFillShade="BF"/>
          </w:tcPr>
          <w:p w14:paraId="3F291C62" w14:textId="41130FB3" w:rsidR="00275383" w:rsidRDefault="00275383" w:rsidP="00422B4D">
            <w:pPr>
              <w:spacing w:line="360" w:lineRule="auto"/>
              <w:jc w:val="both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28" w:name="Text76"/>
            <w:r>
              <w:rPr>
                <w:color w:val="000000" w:themeColor="text1"/>
                <w:lang w:val="de-DE"/>
              </w:rPr>
              <w:instrText xml:space="preserve"> FORMTEXT </w:instrText>
            </w:r>
            <w:r>
              <w:rPr>
                <w:color w:val="000000" w:themeColor="text1"/>
                <w:lang w:val="de-DE"/>
              </w:rPr>
            </w:r>
            <w:r>
              <w:rPr>
                <w:color w:val="000000" w:themeColor="text1"/>
                <w:lang w:val="de-DE"/>
              </w:rPr>
              <w:fldChar w:fldCharType="separate"/>
            </w:r>
            <w:r>
              <w:rPr>
                <w:noProof/>
                <w:color w:val="000000" w:themeColor="text1"/>
                <w:lang w:val="de-DE"/>
              </w:rPr>
              <w:t> </w:t>
            </w:r>
            <w:r>
              <w:rPr>
                <w:noProof/>
                <w:color w:val="000000" w:themeColor="text1"/>
                <w:lang w:val="de-DE"/>
              </w:rPr>
              <w:t> </w:t>
            </w:r>
            <w:r>
              <w:rPr>
                <w:noProof/>
                <w:color w:val="000000" w:themeColor="text1"/>
                <w:lang w:val="de-DE"/>
              </w:rPr>
              <w:t> </w:t>
            </w:r>
            <w:r>
              <w:rPr>
                <w:noProof/>
                <w:color w:val="000000" w:themeColor="text1"/>
                <w:lang w:val="de-DE"/>
              </w:rPr>
              <w:t> </w:t>
            </w:r>
            <w:r>
              <w:rPr>
                <w:noProof/>
                <w:color w:val="000000" w:themeColor="text1"/>
                <w:lang w:val="de-DE"/>
              </w:rPr>
              <w:t> </w:t>
            </w:r>
            <w:r>
              <w:rPr>
                <w:color w:val="000000" w:themeColor="text1"/>
                <w:lang w:val="de-DE"/>
              </w:rPr>
              <w:fldChar w:fldCharType="end"/>
            </w:r>
            <w:bookmarkEnd w:id="28"/>
          </w:p>
        </w:tc>
      </w:tr>
    </w:tbl>
    <w:p w14:paraId="605C25EF" w14:textId="77777777" w:rsidR="000108E2" w:rsidRDefault="000108E2" w:rsidP="00422B4D">
      <w:pPr>
        <w:spacing w:line="360" w:lineRule="auto"/>
        <w:jc w:val="both"/>
        <w:rPr>
          <w:color w:val="000000" w:themeColor="text1"/>
          <w:lang w:val="de-DE"/>
        </w:rPr>
      </w:pPr>
    </w:p>
    <w:p w14:paraId="11C83A01" w14:textId="77777777" w:rsidR="00275383" w:rsidRDefault="00422B4D" w:rsidP="00422B4D">
      <w:pPr>
        <w:spacing w:line="360" w:lineRule="auto"/>
        <w:jc w:val="both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 xml:space="preserve">Ort, Datum, Unterschrift </w:t>
      </w:r>
      <w:r w:rsidRPr="00C30F23">
        <w:rPr>
          <w:color w:val="000000" w:themeColor="text1"/>
          <w:lang w:val="de-DE"/>
        </w:rPr>
        <w:t>der Betriebsleitung:</w:t>
      </w:r>
      <w:r>
        <w:rPr>
          <w:color w:val="000000" w:themeColor="text1"/>
          <w:lang w:val="de-DE"/>
        </w:rPr>
        <w:tab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BFBFBF" w:themeFill="background1" w:themeFillShade="BF"/>
        <w:tblLook w:val="04A0" w:firstRow="1" w:lastRow="0" w:firstColumn="1" w:lastColumn="0" w:noHBand="0" w:noVBand="1"/>
      </w:tblPr>
      <w:tblGrid>
        <w:gridCol w:w="9344"/>
      </w:tblGrid>
      <w:tr w:rsidR="00275383" w14:paraId="5DAC57F1" w14:textId="77777777" w:rsidTr="007835BA">
        <w:tc>
          <w:tcPr>
            <w:tcW w:w="9344" w:type="dxa"/>
            <w:shd w:val="clear" w:color="auto" w:fill="BFBFBF" w:themeFill="background1" w:themeFillShade="BF"/>
          </w:tcPr>
          <w:p w14:paraId="40F6F89C" w14:textId="61C52A48" w:rsidR="00275383" w:rsidRDefault="00275383" w:rsidP="00422B4D">
            <w:pPr>
              <w:spacing w:line="360" w:lineRule="auto"/>
              <w:jc w:val="both"/>
              <w:rPr>
                <w:color w:val="000000" w:themeColor="text1"/>
                <w:lang w:val="de-DE"/>
              </w:rPr>
            </w:pPr>
            <w:r>
              <w:rPr>
                <w:color w:val="000000" w:themeColor="text1"/>
                <w:lang w:val="de-DE"/>
              </w:rPr>
              <w:fldChar w:fldCharType="begin">
                <w:ffData>
                  <w:name w:val="Text75"/>
                  <w:enabled/>
                  <w:calcOnExit w:val="0"/>
                  <w:textInput/>
                </w:ffData>
              </w:fldChar>
            </w:r>
            <w:r>
              <w:rPr>
                <w:color w:val="000000" w:themeColor="text1"/>
                <w:lang w:val="de-DE"/>
              </w:rPr>
              <w:instrText xml:space="preserve"> </w:instrText>
            </w:r>
            <w:bookmarkStart w:id="29" w:name="Text75"/>
            <w:r>
              <w:rPr>
                <w:color w:val="000000" w:themeColor="text1"/>
                <w:lang w:val="de-DE"/>
              </w:rPr>
              <w:instrText xml:space="preserve">FORMTEXT </w:instrText>
            </w:r>
            <w:r>
              <w:rPr>
                <w:color w:val="000000" w:themeColor="text1"/>
                <w:lang w:val="de-DE"/>
              </w:rPr>
            </w:r>
            <w:r>
              <w:rPr>
                <w:color w:val="000000" w:themeColor="text1"/>
                <w:lang w:val="de-DE"/>
              </w:rPr>
              <w:fldChar w:fldCharType="separate"/>
            </w:r>
            <w:r>
              <w:rPr>
                <w:noProof/>
                <w:color w:val="000000" w:themeColor="text1"/>
                <w:lang w:val="de-DE"/>
              </w:rPr>
              <w:t> </w:t>
            </w:r>
            <w:r>
              <w:rPr>
                <w:noProof/>
                <w:color w:val="000000" w:themeColor="text1"/>
                <w:lang w:val="de-DE"/>
              </w:rPr>
              <w:t> </w:t>
            </w:r>
            <w:r>
              <w:rPr>
                <w:noProof/>
                <w:color w:val="000000" w:themeColor="text1"/>
                <w:lang w:val="de-DE"/>
              </w:rPr>
              <w:t> </w:t>
            </w:r>
            <w:r>
              <w:rPr>
                <w:noProof/>
                <w:color w:val="000000" w:themeColor="text1"/>
                <w:lang w:val="de-DE"/>
              </w:rPr>
              <w:t> </w:t>
            </w:r>
            <w:r>
              <w:rPr>
                <w:noProof/>
                <w:color w:val="000000" w:themeColor="text1"/>
                <w:lang w:val="de-DE"/>
              </w:rPr>
              <w:t> </w:t>
            </w:r>
            <w:r>
              <w:rPr>
                <w:color w:val="000000" w:themeColor="text1"/>
                <w:lang w:val="de-DE"/>
              </w:rPr>
              <w:fldChar w:fldCharType="end"/>
            </w:r>
            <w:bookmarkEnd w:id="29"/>
          </w:p>
        </w:tc>
      </w:tr>
    </w:tbl>
    <w:p w14:paraId="6D963358" w14:textId="662367AF" w:rsidR="00422B4D" w:rsidRPr="00CE74FD" w:rsidRDefault="00422B4D" w:rsidP="00422B4D">
      <w:pPr>
        <w:spacing w:line="360" w:lineRule="auto"/>
        <w:jc w:val="both"/>
        <w:rPr>
          <w:color w:val="000000" w:themeColor="text1"/>
          <w:lang w:val="de-DE"/>
        </w:rPr>
      </w:pPr>
      <w:r>
        <w:rPr>
          <w:color w:val="000000" w:themeColor="text1"/>
          <w:lang w:val="de-DE"/>
        </w:rPr>
        <w:tab/>
      </w:r>
      <w:r>
        <w:rPr>
          <w:color w:val="000000" w:themeColor="text1"/>
          <w:lang w:val="de-DE"/>
        </w:rPr>
        <w:tab/>
      </w:r>
      <w:r>
        <w:rPr>
          <w:color w:val="000000" w:themeColor="text1"/>
          <w:lang w:val="de-DE"/>
        </w:rPr>
        <w:tab/>
        <w:t xml:space="preserve"> </w:t>
      </w:r>
    </w:p>
    <w:sectPr w:rsidR="00422B4D" w:rsidRPr="00CE74FD" w:rsidSect="00181A76">
      <w:headerReference w:type="default" r:id="rId8"/>
      <w:footerReference w:type="default" r:id="rId9"/>
      <w:type w:val="continuous"/>
      <w:pgSz w:w="11906" w:h="16838" w:code="9"/>
      <w:pgMar w:top="3062" w:right="851" w:bottom="1134" w:left="1701" w:header="510" w:footer="5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20A3F0" w14:textId="77777777" w:rsidR="009E2E2A" w:rsidRDefault="009E2E2A" w:rsidP="00C80360">
      <w:pPr>
        <w:spacing w:line="240" w:lineRule="auto"/>
      </w:pPr>
      <w:r>
        <w:separator/>
      </w:r>
    </w:p>
  </w:endnote>
  <w:endnote w:type="continuationSeparator" w:id="0">
    <w:p w14:paraId="5C335342" w14:textId="77777777" w:rsidR="009E2E2A" w:rsidRDefault="009E2E2A" w:rsidP="00C8036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B20E2" w14:textId="6805F3A3" w:rsidR="00935F43" w:rsidRPr="00CA794B" w:rsidRDefault="00935F43" w:rsidP="00935F43">
    <w:pPr>
      <w:pStyle w:val="Fuzeile"/>
    </w:pPr>
    <w:r>
      <w:rPr>
        <w:b/>
        <w:bCs/>
        <w:color w:val="007CBF"/>
      </w:rPr>
      <w:t>Stadt Lenzburg</w:t>
    </w:r>
    <w:r w:rsidRPr="00CA794B">
      <w:t> </w:t>
    </w:r>
    <w:r w:rsidRPr="0070239B">
      <w:t>Regionalschule Lenzburg</w:t>
    </w:r>
    <w:r w:rsidRPr="00CA794B">
      <w:t> </w:t>
    </w:r>
    <w:r w:rsidR="00536F9B">
      <w:t>Tagesschule</w:t>
    </w:r>
    <w:r w:rsidR="00536F9B" w:rsidRPr="00536F9B">
      <w:t> </w:t>
    </w:r>
    <w:r w:rsidR="001373B8">
      <w:rPr>
        <w:noProof/>
      </w:rPr>
      <w:t>Angelrain</w:t>
    </w:r>
    <w:r w:rsidR="00644090">
      <w:rPr>
        <w:noProof/>
      </w:rPr>
      <w:t>strasse</w:t>
    </w:r>
    <w:r w:rsidRPr="0070239B">
      <w:t xml:space="preserve"> </w:t>
    </w:r>
    <w:r w:rsidR="001373B8">
      <w:t>7</w:t>
    </w:r>
    <w:r w:rsidRPr="00CA794B">
      <w:t> 5600 Lenzburg</w:t>
    </w:r>
    <w:r>
      <w:tab/>
    </w:r>
  </w:p>
  <w:p w14:paraId="04894B48" w14:textId="10561940" w:rsidR="00E11E97" w:rsidRPr="00CA794B" w:rsidRDefault="00935F43" w:rsidP="00935F43">
    <w:pPr>
      <w:pStyle w:val="Fuzeile"/>
    </w:pPr>
    <w:r w:rsidRPr="00CA794B">
      <w:t xml:space="preserve">Zentrale </w:t>
    </w:r>
    <w:r w:rsidRPr="0070239B">
      <w:t>062 888 42 00</w:t>
    </w:r>
    <w:r w:rsidRPr="00CA794B">
      <w:t> </w:t>
    </w:r>
    <w:r w:rsidR="005408D7">
      <w:tab/>
    </w:r>
    <w:r w:rsidR="00E11E97">
      <w:fldChar w:fldCharType="begin"/>
    </w:r>
    <w:r w:rsidR="00E11E97">
      <w:instrText xml:space="preserve"> IF </w:instrText>
    </w:r>
    <w:fldSimple w:instr=" NUMPAGES ">
      <w:r w:rsidR="00BD62FA">
        <w:rPr>
          <w:noProof/>
        </w:rPr>
        <w:instrText>5</w:instrText>
      </w:r>
    </w:fldSimple>
    <w:r w:rsidR="00E11E97">
      <w:instrText xml:space="preserve"> </w:instrText>
    </w:r>
    <w:r w:rsidR="00752D36" w:rsidRPr="00752D36">
      <w:instrText>&gt;</w:instrText>
    </w:r>
    <w:r w:rsidR="00E11E97">
      <w:instrText xml:space="preserve"> </w:instrText>
    </w:r>
    <w:r w:rsidR="00752D36">
      <w:instrText>1</w:instrText>
    </w:r>
    <w:r w:rsidR="00E11E97">
      <w:instrText xml:space="preserve"> "Seite </w:instrText>
    </w:r>
    <w:r w:rsidR="00E11E97">
      <w:fldChar w:fldCharType="begin"/>
    </w:r>
    <w:r w:rsidR="00E11E97">
      <w:instrText xml:space="preserve"> PAGE </w:instrText>
    </w:r>
    <w:r w:rsidR="00E11E97">
      <w:fldChar w:fldCharType="separate"/>
    </w:r>
    <w:r w:rsidR="00BD62FA">
      <w:rPr>
        <w:noProof/>
      </w:rPr>
      <w:instrText>3</w:instrText>
    </w:r>
    <w:r w:rsidR="00E11E97">
      <w:fldChar w:fldCharType="end"/>
    </w:r>
    <w:r w:rsidR="00E11E97">
      <w:instrText>/</w:instrText>
    </w:r>
    <w:fldSimple w:instr=" NUMPAGES ">
      <w:r w:rsidR="00BD62FA">
        <w:rPr>
          <w:noProof/>
        </w:rPr>
        <w:instrText>5</w:instrText>
      </w:r>
    </w:fldSimple>
    <w:r w:rsidR="00E11E97">
      <w:rPr>
        <w:noProof/>
      </w:rPr>
      <w:instrText xml:space="preserve">" "" </w:instrText>
    </w:r>
    <w:r w:rsidR="00E11E97">
      <w:fldChar w:fldCharType="separate"/>
    </w:r>
    <w:r w:rsidR="00BD62FA">
      <w:rPr>
        <w:noProof/>
      </w:rPr>
      <w:t>Seite 3/5</w:t>
    </w:r>
    <w:r w:rsidR="00E11E97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023B73" w14:textId="77777777" w:rsidR="009E2E2A" w:rsidRDefault="009E2E2A" w:rsidP="00C80360">
      <w:pPr>
        <w:spacing w:line="240" w:lineRule="auto"/>
      </w:pPr>
    </w:p>
  </w:footnote>
  <w:footnote w:type="continuationSeparator" w:id="0">
    <w:p w14:paraId="6ACA86BA" w14:textId="77777777" w:rsidR="009E2E2A" w:rsidRDefault="009E2E2A" w:rsidP="00C8036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E43489" w14:textId="77777777" w:rsidR="00C80360" w:rsidRDefault="00935F43" w:rsidP="00CA794B">
    <w:pPr>
      <w:pStyle w:val="Kopfzeile"/>
    </w:pPr>
    <w:r>
      <w:rPr>
        <w:noProof/>
      </w:rPr>
      <w:drawing>
        <wp:anchor distT="0" distB="0" distL="114300" distR="114300" simplePos="0" relativeHeight="251656190" behindDoc="0" locked="1" layoutInCell="1" allowOverlap="1" wp14:anchorId="1F7E9B2C" wp14:editId="5713B728">
          <wp:simplePos x="0" y="0"/>
          <wp:positionH relativeFrom="page">
            <wp:posOffset>1042035</wp:posOffset>
          </wp:positionH>
          <wp:positionV relativeFrom="page">
            <wp:posOffset>323215</wp:posOffset>
          </wp:positionV>
          <wp:extent cx="2969260" cy="553085"/>
          <wp:effectExtent l="0" t="0" r="0" b="0"/>
          <wp:wrapNone/>
          <wp:docPr id="563720168" name="Grafik 56372016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69260" cy="5530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67C86B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E605DE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C22C983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4C46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14613E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7BCC9C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9E8AF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6D43D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3ACB1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51035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27540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E273EA"/>
    <w:multiLevelType w:val="multilevel"/>
    <w:tmpl w:val="01EAEA3E"/>
    <w:numStyleLink w:val="LeListe123"/>
  </w:abstractNum>
  <w:abstractNum w:abstractNumId="12" w15:restartNumberingAfterBreak="0">
    <w:nsid w:val="4602783F"/>
    <w:multiLevelType w:val="multilevel"/>
    <w:tmpl w:val="FE34AA68"/>
    <w:styleLink w:val="LeAufzaehlung"/>
    <w:lvl w:ilvl="0">
      <w:start w:val="1"/>
      <w:numFmt w:val="bullet"/>
      <w:pStyle w:val="Aufzhlungszeichen"/>
      <w:lvlText w:val="•"/>
      <w:lvlJc w:val="left"/>
      <w:pPr>
        <w:ind w:left="170" w:hanging="170"/>
      </w:pPr>
      <w:rPr>
        <w:rFonts w:ascii="Open Sans" w:hAnsi="Open Sans" w:hint="default"/>
        <w:color w:val="auto"/>
      </w:rPr>
    </w:lvl>
    <w:lvl w:ilvl="1">
      <w:start w:val="1"/>
      <w:numFmt w:val="bullet"/>
      <w:pStyle w:val="Aufzhlungszeichen2"/>
      <w:lvlText w:val="•"/>
      <w:lvlJc w:val="left"/>
      <w:pPr>
        <w:ind w:left="454" w:hanging="170"/>
      </w:pPr>
      <w:rPr>
        <w:rFonts w:ascii="Open Sans" w:hAnsi="Open Sans" w:hint="default"/>
        <w:color w:val="auto"/>
      </w:rPr>
    </w:lvl>
    <w:lvl w:ilvl="2">
      <w:start w:val="1"/>
      <w:numFmt w:val="bullet"/>
      <w:pStyle w:val="Aufzhlungszeichen3"/>
      <w:lvlText w:val="•"/>
      <w:lvlJc w:val="left"/>
      <w:pPr>
        <w:ind w:left="737" w:hanging="170"/>
      </w:pPr>
      <w:rPr>
        <w:rFonts w:ascii="Open Sans" w:hAnsi="Open Sans" w:hint="default"/>
        <w:color w:val="auto"/>
      </w:rPr>
    </w:lvl>
    <w:lvl w:ilvl="3">
      <w:start w:val="1"/>
      <w:numFmt w:val="bullet"/>
      <w:pStyle w:val="Aufzhlungszeichen4"/>
      <w:lvlText w:val="•"/>
      <w:lvlJc w:val="left"/>
      <w:pPr>
        <w:ind w:left="1021" w:hanging="170"/>
      </w:pPr>
      <w:rPr>
        <w:rFonts w:ascii="Open Sans" w:hAnsi="Open Sans" w:hint="default"/>
        <w:color w:val="auto"/>
      </w:rPr>
    </w:lvl>
    <w:lvl w:ilvl="4">
      <w:start w:val="1"/>
      <w:numFmt w:val="bullet"/>
      <w:pStyle w:val="Aufzhlungszeichen5"/>
      <w:lvlText w:val="•"/>
      <w:lvlJc w:val="left"/>
      <w:pPr>
        <w:ind w:left="1304" w:hanging="170"/>
      </w:pPr>
      <w:rPr>
        <w:rFonts w:ascii="Open Sans" w:hAnsi="Open Sans" w:hint="default"/>
        <w:color w:val="auto"/>
      </w:rPr>
    </w:lvl>
    <w:lvl w:ilvl="5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6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7">
      <w:start w:val="1"/>
      <w:numFmt w:val="none"/>
      <w:lvlText w:val=""/>
      <w:lvlJc w:val="left"/>
      <w:pPr>
        <w:ind w:left="170" w:hanging="170"/>
      </w:pPr>
      <w:rPr>
        <w:rFonts w:hint="default"/>
      </w:rPr>
    </w:lvl>
    <w:lvl w:ilvl="8">
      <w:start w:val="1"/>
      <w:numFmt w:val="none"/>
      <w:lvlText w:val=""/>
      <w:lvlJc w:val="left"/>
      <w:pPr>
        <w:ind w:left="170" w:hanging="170"/>
      </w:pPr>
      <w:rPr>
        <w:rFonts w:hint="default"/>
      </w:rPr>
    </w:lvl>
  </w:abstractNum>
  <w:abstractNum w:abstractNumId="13" w15:restartNumberingAfterBreak="0">
    <w:nsid w:val="55E62F78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8895987"/>
    <w:multiLevelType w:val="multilevel"/>
    <w:tmpl w:val="01EAEA3E"/>
    <w:styleLink w:val="LeListe123"/>
    <w:lvl w:ilvl="0">
      <w:start w:val="1"/>
      <w:numFmt w:val="decimal"/>
      <w:pStyle w:val="Listennummer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ennummer2"/>
      <w:lvlText w:val="%1.%2.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ennummer3"/>
      <w:lvlText w:val="%1.%2.%3."/>
      <w:lvlJc w:val="left"/>
      <w:pPr>
        <w:ind w:left="851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8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84" w:hanging="284"/>
      </w:pPr>
      <w:rPr>
        <w:rFonts w:hint="default"/>
      </w:rPr>
    </w:lvl>
  </w:abstractNum>
  <w:abstractNum w:abstractNumId="15" w15:restartNumberingAfterBreak="0">
    <w:nsid w:val="691F120D"/>
    <w:multiLevelType w:val="multilevel"/>
    <w:tmpl w:val="08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79E1094D"/>
    <w:multiLevelType w:val="multilevel"/>
    <w:tmpl w:val="419ED858"/>
    <w:styleLink w:val="LeListe123Ueberschriften"/>
    <w:lvl w:ilvl="0">
      <w:start w:val="1"/>
      <w:numFmt w:val="decimal"/>
      <w:pStyle w:val="berschrift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ind w:left="567" w:hanging="567"/>
      </w:pPr>
      <w:rPr>
        <w:rFonts w:hint="default"/>
      </w:rPr>
    </w:lvl>
    <w:lvl w:ilvl="3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4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5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6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7">
      <w:start w:val="1"/>
      <w:numFmt w:val="none"/>
      <w:lvlText w:val=""/>
      <w:lvlJc w:val="left"/>
      <w:pPr>
        <w:ind w:left="567" w:hanging="567"/>
      </w:pPr>
      <w:rPr>
        <w:rFonts w:hint="default"/>
      </w:rPr>
    </w:lvl>
    <w:lvl w:ilvl="8">
      <w:start w:val="1"/>
      <w:numFmt w:val="none"/>
      <w:lvlText w:val=""/>
      <w:lvlJc w:val="left"/>
      <w:pPr>
        <w:ind w:left="567" w:hanging="567"/>
      </w:pPr>
      <w:rPr>
        <w:rFonts w:hint="default"/>
      </w:rPr>
    </w:lvl>
  </w:abstractNum>
  <w:num w:numId="1" w16cid:durableId="1471052834">
    <w:abstractNumId w:val="9"/>
  </w:num>
  <w:num w:numId="2" w16cid:durableId="1595047269">
    <w:abstractNumId w:val="7"/>
  </w:num>
  <w:num w:numId="3" w16cid:durableId="441265002">
    <w:abstractNumId w:val="6"/>
  </w:num>
  <w:num w:numId="4" w16cid:durableId="1510363895">
    <w:abstractNumId w:val="5"/>
  </w:num>
  <w:num w:numId="5" w16cid:durableId="193614249">
    <w:abstractNumId w:val="4"/>
  </w:num>
  <w:num w:numId="6" w16cid:durableId="1683390303">
    <w:abstractNumId w:val="8"/>
  </w:num>
  <w:num w:numId="7" w16cid:durableId="1650398622">
    <w:abstractNumId w:val="3"/>
  </w:num>
  <w:num w:numId="8" w16cid:durableId="1747456680">
    <w:abstractNumId w:val="2"/>
  </w:num>
  <w:num w:numId="9" w16cid:durableId="1678577394">
    <w:abstractNumId w:val="1"/>
  </w:num>
  <w:num w:numId="10" w16cid:durableId="1348411783">
    <w:abstractNumId w:val="0"/>
  </w:num>
  <w:num w:numId="11" w16cid:durableId="1268123204">
    <w:abstractNumId w:val="12"/>
  </w:num>
  <w:num w:numId="12" w16cid:durableId="14354714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851920385">
    <w:abstractNumId w:val="13"/>
  </w:num>
  <w:num w:numId="14" w16cid:durableId="1321499840">
    <w:abstractNumId w:val="10"/>
  </w:num>
  <w:num w:numId="15" w16cid:durableId="1693801774">
    <w:abstractNumId w:val="16"/>
  </w:num>
  <w:num w:numId="16" w16cid:durableId="408845233">
    <w:abstractNumId w:val="15"/>
  </w:num>
  <w:num w:numId="17" w16cid:durableId="714887299">
    <w:abstractNumId w:val="14"/>
  </w:num>
  <w:num w:numId="18" w16cid:durableId="35141596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1"/>
  <w:defaultTabStop w:val="397"/>
  <w:autoHyphenation/>
  <w:hyphenationZone w:val="425"/>
  <w:drawingGridHorizontalSpacing w:val="1588"/>
  <w:drawingGridVerticalSpacing w:val="13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F9B"/>
    <w:rsid w:val="00003111"/>
    <w:rsid w:val="000108E2"/>
    <w:rsid w:val="0001191A"/>
    <w:rsid w:val="00012F8E"/>
    <w:rsid w:val="00020C04"/>
    <w:rsid w:val="00021EB5"/>
    <w:rsid w:val="000356CA"/>
    <w:rsid w:val="00043CB4"/>
    <w:rsid w:val="00055F6B"/>
    <w:rsid w:val="00075C13"/>
    <w:rsid w:val="00081D14"/>
    <w:rsid w:val="0008585D"/>
    <w:rsid w:val="000909BA"/>
    <w:rsid w:val="0009276C"/>
    <w:rsid w:val="000A4A8B"/>
    <w:rsid w:val="000B7536"/>
    <w:rsid w:val="000C24AF"/>
    <w:rsid w:val="000D3B75"/>
    <w:rsid w:val="000D6C3F"/>
    <w:rsid w:val="0010235F"/>
    <w:rsid w:val="0012266A"/>
    <w:rsid w:val="00133F48"/>
    <w:rsid w:val="00135890"/>
    <w:rsid w:val="001373B8"/>
    <w:rsid w:val="001561F0"/>
    <w:rsid w:val="00162757"/>
    <w:rsid w:val="00165AC4"/>
    <w:rsid w:val="001774CC"/>
    <w:rsid w:val="00181A76"/>
    <w:rsid w:val="00183727"/>
    <w:rsid w:val="001859A4"/>
    <w:rsid w:val="001A5F55"/>
    <w:rsid w:val="001B053B"/>
    <w:rsid w:val="001B59F0"/>
    <w:rsid w:val="001C1A14"/>
    <w:rsid w:val="001C4373"/>
    <w:rsid w:val="001C64AF"/>
    <w:rsid w:val="001C7ADB"/>
    <w:rsid w:val="001F31D8"/>
    <w:rsid w:val="001F521D"/>
    <w:rsid w:val="00212EAC"/>
    <w:rsid w:val="00223FCE"/>
    <w:rsid w:val="00226406"/>
    <w:rsid w:val="00227BC4"/>
    <w:rsid w:val="00234322"/>
    <w:rsid w:val="00254E52"/>
    <w:rsid w:val="00273B2C"/>
    <w:rsid w:val="00273BD8"/>
    <w:rsid w:val="00275383"/>
    <w:rsid w:val="002873DD"/>
    <w:rsid w:val="002967DC"/>
    <w:rsid w:val="00297ACC"/>
    <w:rsid w:val="002A4180"/>
    <w:rsid w:val="002B1011"/>
    <w:rsid w:val="002B371A"/>
    <w:rsid w:val="002C2922"/>
    <w:rsid w:val="002D0824"/>
    <w:rsid w:val="002D46EC"/>
    <w:rsid w:val="00300EF7"/>
    <w:rsid w:val="003018E4"/>
    <w:rsid w:val="00301D9C"/>
    <w:rsid w:val="003043EB"/>
    <w:rsid w:val="00307690"/>
    <w:rsid w:val="00313C37"/>
    <w:rsid w:val="003200DC"/>
    <w:rsid w:val="003231E9"/>
    <w:rsid w:val="0033440F"/>
    <w:rsid w:val="003356E8"/>
    <w:rsid w:val="00337E82"/>
    <w:rsid w:val="00362088"/>
    <w:rsid w:val="0037181D"/>
    <w:rsid w:val="00377653"/>
    <w:rsid w:val="003808E2"/>
    <w:rsid w:val="003A2063"/>
    <w:rsid w:val="003A509A"/>
    <w:rsid w:val="003A7F9F"/>
    <w:rsid w:val="003B69CF"/>
    <w:rsid w:val="003D2036"/>
    <w:rsid w:val="003F390E"/>
    <w:rsid w:val="003F4565"/>
    <w:rsid w:val="003F74D2"/>
    <w:rsid w:val="00404194"/>
    <w:rsid w:val="00406B28"/>
    <w:rsid w:val="0041147A"/>
    <w:rsid w:val="0041467A"/>
    <w:rsid w:val="00422B4D"/>
    <w:rsid w:val="00427E68"/>
    <w:rsid w:val="00430C8C"/>
    <w:rsid w:val="00431B0C"/>
    <w:rsid w:val="00436CB0"/>
    <w:rsid w:val="00440C32"/>
    <w:rsid w:val="00447B54"/>
    <w:rsid w:val="00451570"/>
    <w:rsid w:val="00464ED2"/>
    <w:rsid w:val="004658E0"/>
    <w:rsid w:val="00473921"/>
    <w:rsid w:val="00476A25"/>
    <w:rsid w:val="004831A3"/>
    <w:rsid w:val="004840CF"/>
    <w:rsid w:val="004915E3"/>
    <w:rsid w:val="004954EA"/>
    <w:rsid w:val="004961C8"/>
    <w:rsid w:val="00497882"/>
    <w:rsid w:val="004A0126"/>
    <w:rsid w:val="004A6173"/>
    <w:rsid w:val="004A6C39"/>
    <w:rsid w:val="004B3AE1"/>
    <w:rsid w:val="004C77BE"/>
    <w:rsid w:val="004D56AE"/>
    <w:rsid w:val="004E77DC"/>
    <w:rsid w:val="004F78CA"/>
    <w:rsid w:val="0050011D"/>
    <w:rsid w:val="00501AFA"/>
    <w:rsid w:val="0051549D"/>
    <w:rsid w:val="00515EA2"/>
    <w:rsid w:val="005237E9"/>
    <w:rsid w:val="00524C43"/>
    <w:rsid w:val="005307D8"/>
    <w:rsid w:val="00532600"/>
    <w:rsid w:val="00533761"/>
    <w:rsid w:val="00536F9B"/>
    <w:rsid w:val="00536FEC"/>
    <w:rsid w:val="00540749"/>
    <w:rsid w:val="005408D7"/>
    <w:rsid w:val="0055571F"/>
    <w:rsid w:val="005562E8"/>
    <w:rsid w:val="005669B1"/>
    <w:rsid w:val="00570C38"/>
    <w:rsid w:val="00575F6F"/>
    <w:rsid w:val="0058055C"/>
    <w:rsid w:val="00586815"/>
    <w:rsid w:val="00586838"/>
    <w:rsid w:val="005A03D5"/>
    <w:rsid w:val="005B6E7F"/>
    <w:rsid w:val="005C3D21"/>
    <w:rsid w:val="005C635C"/>
    <w:rsid w:val="005D1982"/>
    <w:rsid w:val="005E2EC1"/>
    <w:rsid w:val="005E448D"/>
    <w:rsid w:val="005E696C"/>
    <w:rsid w:val="006077DC"/>
    <w:rsid w:val="006255C3"/>
    <w:rsid w:val="00630E99"/>
    <w:rsid w:val="00640C0D"/>
    <w:rsid w:val="00644090"/>
    <w:rsid w:val="00646F87"/>
    <w:rsid w:val="0066265F"/>
    <w:rsid w:val="006649AE"/>
    <w:rsid w:val="00674F18"/>
    <w:rsid w:val="00677284"/>
    <w:rsid w:val="00677838"/>
    <w:rsid w:val="00684C0C"/>
    <w:rsid w:val="00685691"/>
    <w:rsid w:val="00687D53"/>
    <w:rsid w:val="006A5CC1"/>
    <w:rsid w:val="006B4DC0"/>
    <w:rsid w:val="006B5016"/>
    <w:rsid w:val="006D69A2"/>
    <w:rsid w:val="006E0552"/>
    <w:rsid w:val="006E2E5A"/>
    <w:rsid w:val="006E6C4B"/>
    <w:rsid w:val="006F0D1F"/>
    <w:rsid w:val="006F6A0D"/>
    <w:rsid w:val="00700332"/>
    <w:rsid w:val="00700786"/>
    <w:rsid w:val="007025FE"/>
    <w:rsid w:val="00706C8D"/>
    <w:rsid w:val="00712C0B"/>
    <w:rsid w:val="00721364"/>
    <w:rsid w:val="00727A19"/>
    <w:rsid w:val="00742925"/>
    <w:rsid w:val="00744BD8"/>
    <w:rsid w:val="00747271"/>
    <w:rsid w:val="00750F53"/>
    <w:rsid w:val="00752D36"/>
    <w:rsid w:val="0075319E"/>
    <w:rsid w:val="007639D0"/>
    <w:rsid w:val="00764BE9"/>
    <w:rsid w:val="0077398D"/>
    <w:rsid w:val="007835BA"/>
    <w:rsid w:val="0079225F"/>
    <w:rsid w:val="007A19AA"/>
    <w:rsid w:val="007A1AEA"/>
    <w:rsid w:val="007C3AE8"/>
    <w:rsid w:val="007C59E3"/>
    <w:rsid w:val="007D0E1E"/>
    <w:rsid w:val="007E07C5"/>
    <w:rsid w:val="007F3C2A"/>
    <w:rsid w:val="007F4EA2"/>
    <w:rsid w:val="00803E5E"/>
    <w:rsid w:val="00824CD2"/>
    <w:rsid w:val="00827C5D"/>
    <w:rsid w:val="00830A68"/>
    <w:rsid w:val="0083205D"/>
    <w:rsid w:val="008417A6"/>
    <w:rsid w:val="00854B64"/>
    <w:rsid w:val="0087700F"/>
    <w:rsid w:val="00877845"/>
    <w:rsid w:val="00887AB5"/>
    <w:rsid w:val="00892DFD"/>
    <w:rsid w:val="00895690"/>
    <w:rsid w:val="008A273B"/>
    <w:rsid w:val="008B015D"/>
    <w:rsid w:val="008B0BC2"/>
    <w:rsid w:val="008B3060"/>
    <w:rsid w:val="008B6CB2"/>
    <w:rsid w:val="008C0568"/>
    <w:rsid w:val="008F3E41"/>
    <w:rsid w:val="009075F1"/>
    <w:rsid w:val="009156BF"/>
    <w:rsid w:val="009224F3"/>
    <w:rsid w:val="00924334"/>
    <w:rsid w:val="00930469"/>
    <w:rsid w:val="00935F43"/>
    <w:rsid w:val="00944029"/>
    <w:rsid w:val="009512C0"/>
    <w:rsid w:val="00972598"/>
    <w:rsid w:val="00977EAE"/>
    <w:rsid w:val="00981434"/>
    <w:rsid w:val="00991AA0"/>
    <w:rsid w:val="009A17DA"/>
    <w:rsid w:val="009B6E19"/>
    <w:rsid w:val="009B7CCE"/>
    <w:rsid w:val="009C357A"/>
    <w:rsid w:val="009D2DAB"/>
    <w:rsid w:val="009D447B"/>
    <w:rsid w:val="009E2E2A"/>
    <w:rsid w:val="009E4C58"/>
    <w:rsid w:val="00A04836"/>
    <w:rsid w:val="00A4693F"/>
    <w:rsid w:val="00A50E9E"/>
    <w:rsid w:val="00A51981"/>
    <w:rsid w:val="00A51AC4"/>
    <w:rsid w:val="00A53270"/>
    <w:rsid w:val="00A63D01"/>
    <w:rsid w:val="00A66CD1"/>
    <w:rsid w:val="00A84CCA"/>
    <w:rsid w:val="00A8500F"/>
    <w:rsid w:val="00A878A1"/>
    <w:rsid w:val="00AB4AA0"/>
    <w:rsid w:val="00AC1869"/>
    <w:rsid w:val="00AC21AA"/>
    <w:rsid w:val="00AC44CC"/>
    <w:rsid w:val="00AC5680"/>
    <w:rsid w:val="00AC6F1B"/>
    <w:rsid w:val="00AD3E4E"/>
    <w:rsid w:val="00AE21CC"/>
    <w:rsid w:val="00AE2F7F"/>
    <w:rsid w:val="00AE3A27"/>
    <w:rsid w:val="00B12D97"/>
    <w:rsid w:val="00B30AA8"/>
    <w:rsid w:val="00B37A85"/>
    <w:rsid w:val="00B45135"/>
    <w:rsid w:val="00B47BFF"/>
    <w:rsid w:val="00B562DA"/>
    <w:rsid w:val="00B61351"/>
    <w:rsid w:val="00B71D23"/>
    <w:rsid w:val="00B97C36"/>
    <w:rsid w:val="00BA2507"/>
    <w:rsid w:val="00BA3A70"/>
    <w:rsid w:val="00BA6F8C"/>
    <w:rsid w:val="00BC4628"/>
    <w:rsid w:val="00BC6ED6"/>
    <w:rsid w:val="00BD62FA"/>
    <w:rsid w:val="00BE0E5E"/>
    <w:rsid w:val="00BE62F3"/>
    <w:rsid w:val="00C25A17"/>
    <w:rsid w:val="00C30F23"/>
    <w:rsid w:val="00C32712"/>
    <w:rsid w:val="00C40CB1"/>
    <w:rsid w:val="00C5069C"/>
    <w:rsid w:val="00C564C8"/>
    <w:rsid w:val="00C63D81"/>
    <w:rsid w:val="00C668DE"/>
    <w:rsid w:val="00C741AD"/>
    <w:rsid w:val="00C80360"/>
    <w:rsid w:val="00C82DB7"/>
    <w:rsid w:val="00C920C5"/>
    <w:rsid w:val="00C97814"/>
    <w:rsid w:val="00CA4698"/>
    <w:rsid w:val="00CA4858"/>
    <w:rsid w:val="00CA794B"/>
    <w:rsid w:val="00CB00D5"/>
    <w:rsid w:val="00CB16E3"/>
    <w:rsid w:val="00CB6CCB"/>
    <w:rsid w:val="00CB7D8A"/>
    <w:rsid w:val="00CE0BB6"/>
    <w:rsid w:val="00CE74FD"/>
    <w:rsid w:val="00CF2F40"/>
    <w:rsid w:val="00D0382A"/>
    <w:rsid w:val="00D11F04"/>
    <w:rsid w:val="00D1215E"/>
    <w:rsid w:val="00D40CD5"/>
    <w:rsid w:val="00D464A5"/>
    <w:rsid w:val="00D514A7"/>
    <w:rsid w:val="00D56EBF"/>
    <w:rsid w:val="00D60B6B"/>
    <w:rsid w:val="00DB1163"/>
    <w:rsid w:val="00DB141F"/>
    <w:rsid w:val="00DB334F"/>
    <w:rsid w:val="00DB6B1B"/>
    <w:rsid w:val="00DC26BB"/>
    <w:rsid w:val="00DD08B8"/>
    <w:rsid w:val="00DE7E1D"/>
    <w:rsid w:val="00DF6993"/>
    <w:rsid w:val="00E00429"/>
    <w:rsid w:val="00E11E97"/>
    <w:rsid w:val="00E15F07"/>
    <w:rsid w:val="00E16BF0"/>
    <w:rsid w:val="00E26BED"/>
    <w:rsid w:val="00E27BCA"/>
    <w:rsid w:val="00E31E45"/>
    <w:rsid w:val="00E3672B"/>
    <w:rsid w:val="00E40B70"/>
    <w:rsid w:val="00E4110A"/>
    <w:rsid w:val="00E46E33"/>
    <w:rsid w:val="00E478B8"/>
    <w:rsid w:val="00E5167C"/>
    <w:rsid w:val="00E64BF0"/>
    <w:rsid w:val="00E66093"/>
    <w:rsid w:val="00E66811"/>
    <w:rsid w:val="00E80ED9"/>
    <w:rsid w:val="00E91928"/>
    <w:rsid w:val="00E93E7B"/>
    <w:rsid w:val="00E97663"/>
    <w:rsid w:val="00EA1D91"/>
    <w:rsid w:val="00EA54F3"/>
    <w:rsid w:val="00EA68FD"/>
    <w:rsid w:val="00EB0DA4"/>
    <w:rsid w:val="00EB39BE"/>
    <w:rsid w:val="00EC1CE7"/>
    <w:rsid w:val="00EC2E36"/>
    <w:rsid w:val="00EC38EE"/>
    <w:rsid w:val="00EE0836"/>
    <w:rsid w:val="00EF1506"/>
    <w:rsid w:val="00EF44C3"/>
    <w:rsid w:val="00F02163"/>
    <w:rsid w:val="00F30483"/>
    <w:rsid w:val="00F35339"/>
    <w:rsid w:val="00F36D7A"/>
    <w:rsid w:val="00F4129E"/>
    <w:rsid w:val="00F4199A"/>
    <w:rsid w:val="00F45B78"/>
    <w:rsid w:val="00F46027"/>
    <w:rsid w:val="00F53B14"/>
    <w:rsid w:val="00F82FFC"/>
    <w:rsid w:val="00F83EBA"/>
    <w:rsid w:val="00FA04B3"/>
    <w:rsid w:val="00FC1B6B"/>
    <w:rsid w:val="00FC298C"/>
    <w:rsid w:val="00FD7022"/>
    <w:rsid w:val="00FE6482"/>
    <w:rsid w:val="00FF1705"/>
    <w:rsid w:val="00FF37E1"/>
    <w:rsid w:val="00FF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4A45DA6"/>
  <w15:chartTrackingRefBased/>
  <w15:docId w15:val="{A2E07050-DEE8-4F03-AC57-CD54D58BB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de-CH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8500F"/>
    <w:rPr>
      <w:spacing w:val="3"/>
      <w:kern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944029"/>
    <w:pPr>
      <w:keepNext/>
      <w:keepLines/>
      <w:numPr>
        <w:numId w:val="15"/>
      </w:numPr>
      <w:spacing w:line="520" w:lineRule="atLeast"/>
      <w:outlineLvl w:val="0"/>
    </w:pPr>
    <w:rPr>
      <w:rFonts w:asciiTheme="majorHAnsi" w:eastAsiaTheme="majorEastAsia" w:hAnsiTheme="majorHAnsi" w:cstheme="majorBidi"/>
      <w:b/>
      <w:color w:val="007CBF"/>
      <w:sz w:val="40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6265F"/>
    <w:pPr>
      <w:keepNext/>
      <w:keepLines/>
      <w:numPr>
        <w:ilvl w:val="1"/>
        <w:numId w:val="15"/>
      </w:numPr>
      <w:spacing w:line="340" w:lineRule="atLeast"/>
      <w:outlineLvl w:val="1"/>
    </w:pPr>
    <w:rPr>
      <w:rFonts w:asciiTheme="majorHAnsi" w:eastAsiaTheme="majorEastAsia" w:hAnsiTheme="majorHAnsi" w:cstheme="majorBidi"/>
      <w:b/>
      <w:color w:val="007C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944029"/>
    <w:pPr>
      <w:keepNext/>
      <w:keepLines/>
      <w:numPr>
        <w:ilvl w:val="2"/>
        <w:numId w:val="15"/>
      </w:numPr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944029"/>
    <w:pPr>
      <w:keepNext/>
      <w:keepLines/>
      <w:outlineLvl w:val="3"/>
    </w:pPr>
    <w:rPr>
      <w:rFonts w:asciiTheme="majorHAnsi" w:eastAsiaTheme="majorEastAsia" w:hAnsiTheme="majorHAnsi" w:cstheme="majorBidi"/>
      <w:b/>
      <w:iCs/>
    </w:rPr>
  </w:style>
  <w:style w:type="paragraph" w:styleId="berschrift5">
    <w:name w:val="heading 5"/>
    <w:basedOn w:val="Standard"/>
    <w:next w:val="Standard"/>
    <w:link w:val="berschrift5Zchn"/>
    <w:uiPriority w:val="9"/>
    <w:unhideWhenUsed/>
    <w:qFormat/>
    <w:rsid w:val="00F82FFC"/>
    <w:pPr>
      <w:keepNext/>
      <w:keepLines/>
      <w:pBdr>
        <w:bottom w:val="single" w:sz="6" w:space="3" w:color="auto"/>
      </w:pBdr>
      <w:spacing w:before="40"/>
      <w:outlineLvl w:val="4"/>
    </w:pPr>
    <w:rPr>
      <w:rFonts w:asciiTheme="majorHAnsi" w:eastAsiaTheme="majorEastAsia" w:hAnsiTheme="majorHAnsi" w:cstheme="majorBidi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AC44C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727A19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5408D7"/>
    <w:pPr>
      <w:tabs>
        <w:tab w:val="right" w:pos="9356"/>
      </w:tabs>
      <w:spacing w:line="21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5408D7"/>
    <w:rPr>
      <w:spacing w:val="3"/>
      <w:sz w:val="16"/>
    </w:rPr>
  </w:style>
  <w:style w:type="paragraph" w:styleId="Fuzeile">
    <w:name w:val="footer"/>
    <w:basedOn w:val="Standard"/>
    <w:link w:val="FuzeileZchn"/>
    <w:uiPriority w:val="99"/>
    <w:unhideWhenUsed/>
    <w:rsid w:val="005408D7"/>
    <w:pPr>
      <w:tabs>
        <w:tab w:val="right" w:pos="9356"/>
      </w:tabs>
      <w:spacing w:line="208" w:lineRule="exact"/>
    </w:pPr>
    <w:rPr>
      <w:color w:val="8FA1BB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5408D7"/>
    <w:rPr>
      <w:color w:val="8FA1BB"/>
      <w:spacing w:val="3"/>
      <w:sz w:val="16"/>
    </w:rPr>
  </w:style>
  <w:style w:type="paragraph" w:styleId="Aufzhlungszeichen">
    <w:name w:val="List Bullet"/>
    <w:basedOn w:val="Standard"/>
    <w:uiPriority w:val="99"/>
    <w:unhideWhenUsed/>
    <w:qFormat/>
    <w:rsid w:val="00162757"/>
    <w:pPr>
      <w:numPr>
        <w:numId w:val="11"/>
      </w:numPr>
      <w:contextualSpacing/>
    </w:pPr>
  </w:style>
  <w:style w:type="numbering" w:customStyle="1" w:styleId="LeAufzaehlung">
    <w:name w:val="Le_Aufzaehlung"/>
    <w:uiPriority w:val="99"/>
    <w:rsid w:val="00162757"/>
    <w:pPr>
      <w:numPr>
        <w:numId w:val="11"/>
      </w:numPr>
    </w:pPr>
  </w:style>
  <w:style w:type="paragraph" w:customStyle="1" w:styleId="Betreff">
    <w:name w:val="Betreff"/>
    <w:basedOn w:val="Standard"/>
    <w:rsid w:val="0037181D"/>
    <w:pPr>
      <w:spacing w:line="338" w:lineRule="atLeast"/>
    </w:pPr>
    <w:rPr>
      <w:b/>
      <w:bCs/>
      <w:sz w:val="26"/>
      <w:szCs w:val="26"/>
    </w:rPr>
  </w:style>
  <w:style w:type="paragraph" w:customStyle="1" w:styleId="Themakurz">
    <w:name w:val="Thema kurz"/>
    <w:basedOn w:val="Standard"/>
    <w:qFormat/>
    <w:rsid w:val="00F36D7A"/>
    <w:pPr>
      <w:tabs>
        <w:tab w:val="left" w:pos="1588"/>
      </w:tabs>
      <w:spacing w:before="260"/>
      <w:ind w:left="1588" w:hanging="1588"/>
    </w:pPr>
  </w:style>
  <w:style w:type="paragraph" w:customStyle="1" w:styleId="Themalang">
    <w:name w:val="Thema lang"/>
    <w:basedOn w:val="Themakurz"/>
    <w:qFormat/>
    <w:rsid w:val="009E4C58"/>
    <w:pPr>
      <w:tabs>
        <w:tab w:val="clear" w:pos="1588"/>
        <w:tab w:val="left" w:pos="3175"/>
      </w:tabs>
      <w:ind w:left="3175" w:hanging="3175"/>
    </w:pPr>
  </w:style>
  <w:style w:type="paragraph" w:styleId="Titel">
    <w:name w:val="Title"/>
    <w:basedOn w:val="Standard"/>
    <w:link w:val="TitelZchn"/>
    <w:uiPriority w:val="10"/>
    <w:rsid w:val="00E97663"/>
    <w:pPr>
      <w:spacing w:line="700" w:lineRule="exact"/>
      <w:contextualSpacing/>
    </w:pPr>
    <w:rPr>
      <w:rFonts w:asciiTheme="majorHAnsi" w:eastAsiaTheme="majorEastAsia" w:hAnsiTheme="majorHAnsi" w:cstheme="majorBidi"/>
      <w:b/>
      <w:color w:val="007CBF"/>
      <w:sz w:val="54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97663"/>
    <w:rPr>
      <w:rFonts w:asciiTheme="majorHAnsi" w:eastAsiaTheme="majorEastAsia" w:hAnsiTheme="majorHAnsi" w:cstheme="majorBidi"/>
      <w:b/>
      <w:color w:val="007CBF"/>
      <w:spacing w:val="3"/>
      <w:kern w:val="20"/>
      <w:sz w:val="54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944029"/>
    <w:rPr>
      <w:rFonts w:asciiTheme="majorHAnsi" w:eastAsiaTheme="majorEastAsia" w:hAnsiTheme="majorHAnsi" w:cstheme="majorBidi"/>
      <w:b/>
      <w:color w:val="007CBF"/>
      <w:spacing w:val="3"/>
      <w:sz w:val="40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265F"/>
    <w:rPr>
      <w:rFonts w:asciiTheme="majorHAnsi" w:eastAsiaTheme="majorEastAsia" w:hAnsiTheme="majorHAnsi" w:cstheme="majorBidi"/>
      <w:b/>
      <w:color w:val="007CBF"/>
      <w:spacing w:val="3"/>
      <w:kern w:val="20"/>
      <w:sz w:val="26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944029"/>
    <w:rPr>
      <w:rFonts w:asciiTheme="majorHAnsi" w:eastAsiaTheme="majorEastAsia" w:hAnsiTheme="majorHAnsi" w:cstheme="majorBidi"/>
      <w:b/>
      <w:spacing w:val="3"/>
      <w:szCs w:val="24"/>
    </w:rPr>
  </w:style>
  <w:style w:type="numbering" w:customStyle="1" w:styleId="LeListe123Ueberschriften">
    <w:name w:val="Le_Liste123_Ueberschriften"/>
    <w:uiPriority w:val="99"/>
    <w:rsid w:val="00944029"/>
    <w:pPr>
      <w:numPr>
        <w:numId w:val="15"/>
      </w:numPr>
    </w:pPr>
  </w:style>
  <w:style w:type="character" w:customStyle="1" w:styleId="berschrift4Zchn">
    <w:name w:val="Überschrift 4 Zchn"/>
    <w:basedOn w:val="Absatz-Standardschriftart"/>
    <w:link w:val="berschrift4"/>
    <w:uiPriority w:val="9"/>
    <w:rsid w:val="00944029"/>
    <w:rPr>
      <w:rFonts w:asciiTheme="majorHAnsi" w:eastAsiaTheme="majorEastAsia" w:hAnsiTheme="majorHAnsi" w:cstheme="majorBidi"/>
      <w:b/>
      <w:iCs/>
      <w:spacing w:val="3"/>
    </w:rPr>
  </w:style>
  <w:style w:type="paragraph" w:customStyle="1" w:styleId="Zwischentitelblaudunkel">
    <w:name w:val="Zwischentitel blau dunkel"/>
    <w:basedOn w:val="Standard"/>
    <w:qFormat/>
    <w:rsid w:val="00EA68FD"/>
    <w:pPr>
      <w:pBdr>
        <w:top w:val="single" w:sz="24" w:space="0" w:color="007CBF"/>
        <w:left w:val="single" w:sz="24" w:space="0" w:color="007CBF"/>
        <w:bottom w:val="single" w:sz="24" w:space="0" w:color="007CBF"/>
        <w:right w:val="single" w:sz="24" w:space="0" w:color="007CBF"/>
      </w:pBdr>
      <w:shd w:val="clear" w:color="auto" w:fill="007CBF"/>
      <w:spacing w:before="460" w:after="180"/>
      <w:ind w:left="113" w:right="113"/>
      <w:contextualSpacing/>
    </w:pPr>
    <w:rPr>
      <w:b/>
      <w:color w:val="FFFFFF"/>
    </w:rPr>
  </w:style>
  <w:style w:type="paragraph" w:customStyle="1" w:styleId="Zwischentitelblauhell">
    <w:name w:val="Zwischentitel blau hell"/>
    <w:basedOn w:val="Zwischentitelblaudunkel"/>
    <w:qFormat/>
    <w:rsid w:val="00E97663"/>
    <w:pPr>
      <w:pBdr>
        <w:top w:val="single" w:sz="24" w:space="0" w:color="BFDEEF"/>
        <w:left w:val="single" w:sz="24" w:space="0" w:color="BFDEEF"/>
        <w:bottom w:val="single" w:sz="24" w:space="0" w:color="BFDEEF"/>
        <w:right w:val="single" w:sz="24" w:space="0" w:color="BFDEEF"/>
      </w:pBdr>
      <w:shd w:val="clear" w:color="auto" w:fill="BFDEEF"/>
    </w:pPr>
    <w:rPr>
      <w:color w:val="auto"/>
    </w:rPr>
  </w:style>
  <w:style w:type="paragraph" w:customStyle="1" w:styleId="Leadschwarz">
    <w:name w:val="Lead schwarz"/>
    <w:basedOn w:val="Standard"/>
    <w:qFormat/>
    <w:rsid w:val="00E97663"/>
    <w:rPr>
      <w:b/>
    </w:rPr>
  </w:style>
  <w:style w:type="paragraph" w:customStyle="1" w:styleId="Leadblau">
    <w:name w:val="Lead blau"/>
    <w:basedOn w:val="Leadschwarz"/>
    <w:qFormat/>
    <w:rsid w:val="00E97663"/>
    <w:rPr>
      <w:color w:val="007CBF"/>
    </w:rPr>
  </w:style>
  <w:style w:type="paragraph" w:styleId="Untertitel">
    <w:name w:val="Subtitle"/>
    <w:basedOn w:val="Standard"/>
    <w:next w:val="Standard"/>
    <w:link w:val="UntertitelZchn"/>
    <w:uiPriority w:val="11"/>
    <w:rsid w:val="00E97663"/>
    <w:pPr>
      <w:numPr>
        <w:ilvl w:val="1"/>
      </w:numPr>
      <w:spacing w:line="312" w:lineRule="atLeast"/>
    </w:pPr>
    <w:rPr>
      <w:rFonts w:eastAsiaTheme="minorEastAsia"/>
      <w:kern w:val="24"/>
      <w:sz w:val="24"/>
      <w:szCs w:val="22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97663"/>
    <w:rPr>
      <w:rFonts w:eastAsiaTheme="minorEastAsia"/>
      <w:spacing w:val="3"/>
      <w:kern w:val="24"/>
      <w:sz w:val="24"/>
      <w:szCs w:val="22"/>
    </w:rPr>
  </w:style>
  <w:style w:type="paragraph" w:styleId="Inhaltsverzeichnisberschrift">
    <w:name w:val="TOC Heading"/>
    <w:basedOn w:val="Standard"/>
    <w:next w:val="Standard"/>
    <w:uiPriority w:val="39"/>
    <w:unhideWhenUsed/>
    <w:rsid w:val="008B0BC2"/>
    <w:pPr>
      <w:spacing w:line="455" w:lineRule="atLeast"/>
      <w:contextualSpacing/>
    </w:pPr>
    <w:rPr>
      <w:b/>
      <w:color w:val="007CBF"/>
      <w:kern w:val="0"/>
      <w:sz w:val="36"/>
      <w:lang w:eastAsia="de-CH"/>
    </w:rPr>
  </w:style>
  <w:style w:type="paragraph" w:styleId="Verzeichnis1">
    <w:name w:val="toc 1"/>
    <w:basedOn w:val="Standard"/>
    <w:next w:val="Standard"/>
    <w:autoRedefine/>
    <w:uiPriority w:val="39"/>
    <w:unhideWhenUsed/>
    <w:rsid w:val="00EF44C3"/>
    <w:pPr>
      <w:pBdr>
        <w:bottom w:val="single" w:sz="6" w:space="3" w:color="007CBF"/>
        <w:between w:val="single" w:sz="6" w:space="1" w:color="007CBF"/>
      </w:pBdr>
      <w:tabs>
        <w:tab w:val="left" w:pos="567"/>
        <w:tab w:val="right" w:pos="9344"/>
      </w:tabs>
      <w:spacing w:before="260" w:line="340" w:lineRule="atLeast"/>
      <w:ind w:left="567" w:hanging="567"/>
    </w:pPr>
    <w:rPr>
      <w:b/>
      <w:color w:val="007CBF"/>
      <w:sz w:val="26"/>
    </w:rPr>
  </w:style>
  <w:style w:type="paragraph" w:styleId="Verzeichnis2">
    <w:name w:val="toc 2"/>
    <w:basedOn w:val="Standard"/>
    <w:next w:val="Standard"/>
    <w:autoRedefine/>
    <w:uiPriority w:val="39"/>
    <w:unhideWhenUsed/>
    <w:rsid w:val="00A51AC4"/>
    <w:pPr>
      <w:tabs>
        <w:tab w:val="left" w:pos="567"/>
        <w:tab w:val="right" w:pos="9344"/>
      </w:tabs>
      <w:spacing w:before="130"/>
      <w:ind w:left="567" w:hanging="567"/>
      <w:contextualSpacing/>
    </w:pPr>
    <w:rPr>
      <w:b/>
    </w:rPr>
  </w:style>
  <w:style w:type="paragraph" w:styleId="Verzeichnis3">
    <w:name w:val="toc 3"/>
    <w:basedOn w:val="Standard"/>
    <w:next w:val="Standard"/>
    <w:autoRedefine/>
    <w:uiPriority w:val="39"/>
    <w:unhideWhenUsed/>
    <w:rsid w:val="00A51AC4"/>
    <w:pPr>
      <w:tabs>
        <w:tab w:val="left" w:pos="567"/>
        <w:tab w:val="right" w:pos="9344"/>
      </w:tabs>
      <w:ind w:left="567" w:hanging="567"/>
    </w:pPr>
  </w:style>
  <w:style w:type="character" w:styleId="Hyperlink">
    <w:name w:val="Hyperlink"/>
    <w:basedOn w:val="Absatz-Standardschriftart"/>
    <w:uiPriority w:val="99"/>
    <w:unhideWhenUsed/>
    <w:rsid w:val="008B0BC2"/>
    <w:rPr>
      <w:color w:val="000000" w:themeColor="hyperlink"/>
      <w:u w:val="single"/>
    </w:rPr>
  </w:style>
  <w:style w:type="numbering" w:customStyle="1" w:styleId="LeListe123">
    <w:name w:val="Le_Liste123"/>
    <w:uiPriority w:val="99"/>
    <w:rsid w:val="00F82FFC"/>
    <w:pPr>
      <w:numPr>
        <w:numId w:val="17"/>
      </w:numPr>
    </w:pPr>
  </w:style>
  <w:style w:type="character" w:customStyle="1" w:styleId="berschrift5Zchn">
    <w:name w:val="Überschrift 5 Zchn"/>
    <w:basedOn w:val="Absatz-Standardschriftart"/>
    <w:link w:val="berschrift5"/>
    <w:uiPriority w:val="9"/>
    <w:rsid w:val="00F82FFC"/>
    <w:rPr>
      <w:rFonts w:asciiTheme="majorHAnsi" w:eastAsiaTheme="majorEastAsia" w:hAnsiTheme="majorHAnsi" w:cstheme="majorBidi"/>
      <w:b/>
      <w:spacing w:val="3"/>
      <w:kern w:val="20"/>
      <w14:numSpacing w14:val="proportional"/>
    </w:rPr>
  </w:style>
  <w:style w:type="paragraph" w:styleId="Listennummer">
    <w:name w:val="List Number"/>
    <w:basedOn w:val="Standard"/>
    <w:uiPriority w:val="99"/>
    <w:unhideWhenUsed/>
    <w:qFormat/>
    <w:rsid w:val="00F82FFC"/>
    <w:pPr>
      <w:numPr>
        <w:numId w:val="18"/>
      </w:numPr>
      <w:contextualSpacing/>
    </w:pPr>
  </w:style>
  <w:style w:type="paragraph" w:styleId="Listennummer2">
    <w:name w:val="List Number 2"/>
    <w:basedOn w:val="Standard"/>
    <w:uiPriority w:val="99"/>
    <w:unhideWhenUsed/>
    <w:rsid w:val="00F82FFC"/>
    <w:pPr>
      <w:numPr>
        <w:ilvl w:val="1"/>
        <w:numId w:val="18"/>
      </w:numPr>
      <w:contextualSpacing/>
    </w:pPr>
  </w:style>
  <w:style w:type="paragraph" w:styleId="Listennummer3">
    <w:name w:val="List Number 3"/>
    <w:basedOn w:val="Standard"/>
    <w:uiPriority w:val="99"/>
    <w:unhideWhenUsed/>
    <w:rsid w:val="00F82FFC"/>
    <w:pPr>
      <w:numPr>
        <w:ilvl w:val="2"/>
        <w:numId w:val="18"/>
      </w:numPr>
      <w:contextualSpacing/>
    </w:pPr>
  </w:style>
  <w:style w:type="table" w:customStyle="1" w:styleId="LeTabelleStandard">
    <w:name w:val="Le_Tabelle Standard"/>
    <w:basedOn w:val="NormaleTabelle"/>
    <w:uiPriority w:val="99"/>
    <w:rsid w:val="00DB141F"/>
    <w:pPr>
      <w:spacing w:line="260" w:lineRule="exact"/>
    </w:pPr>
    <w:tblPr>
      <w:tblStyleRowBandSize w:val="1"/>
      <w:tblStyleColBandSize w:val="1"/>
      <w:tblBorders>
        <w:top w:val="single" w:sz="6" w:space="0" w:color="auto"/>
        <w:bottom w:val="single" w:sz="6" w:space="0" w:color="auto"/>
        <w:insideH w:val="single" w:sz="6" w:space="0" w:color="auto"/>
      </w:tblBorders>
      <w:tblCellMar>
        <w:top w:w="28" w:type="dxa"/>
        <w:left w:w="0" w:type="dxa"/>
        <w:bottom w:w="340" w:type="dxa"/>
        <w:right w:w="0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paragraph" w:styleId="Beschriftung">
    <w:name w:val="caption"/>
    <w:basedOn w:val="Standard"/>
    <w:next w:val="Standard"/>
    <w:uiPriority w:val="35"/>
    <w:unhideWhenUsed/>
    <w:qFormat/>
    <w:rsid w:val="00803E5E"/>
    <w:pPr>
      <w:spacing w:before="52" w:after="260" w:line="208" w:lineRule="atLeast"/>
      <w:contextualSpacing/>
    </w:pPr>
    <w:rPr>
      <w:iCs/>
      <w:sz w:val="16"/>
      <w:szCs w:val="18"/>
    </w:rPr>
  </w:style>
  <w:style w:type="table" w:customStyle="1" w:styleId="LeTabelleAlternative">
    <w:name w:val="Le_Tabelle_Alternative"/>
    <w:basedOn w:val="NormaleTabelle"/>
    <w:uiPriority w:val="99"/>
    <w:rsid w:val="00977EAE"/>
    <w:pPr>
      <w:spacing w:before="52" w:line="208" w:lineRule="exact"/>
    </w:pPr>
    <w:rPr>
      <w:b/>
      <w:color w:val="007CBF"/>
      <w:sz w:val="16"/>
    </w:rPr>
    <w:tblPr>
      <w:tblBorders>
        <w:top w:val="single" w:sz="6" w:space="0" w:color="000000"/>
        <w:bottom w:val="single" w:sz="6" w:space="0" w:color="000000"/>
        <w:insideH w:val="single" w:sz="6" w:space="0" w:color="000000"/>
        <w:insideV w:val="single" w:sz="48" w:space="0" w:color="FFFFFF"/>
      </w:tblBorders>
      <w:tblCellMar>
        <w:top w:w="28" w:type="dxa"/>
        <w:left w:w="0" w:type="dxa"/>
        <w:bottom w:w="340" w:type="dxa"/>
        <w:right w:w="0" w:type="dxa"/>
      </w:tblCellMar>
    </w:tblPr>
    <w:tblStylePr w:type="lastCol">
      <w:pPr>
        <w:wordWrap/>
        <w:jc w:val="right"/>
      </w:pPr>
    </w:tblStylePr>
  </w:style>
  <w:style w:type="character" w:styleId="NichtaufgelsteErwhnung">
    <w:name w:val="Unresolved Mention"/>
    <w:basedOn w:val="Absatz-Standardschriftart"/>
    <w:uiPriority w:val="99"/>
    <w:semiHidden/>
    <w:unhideWhenUsed/>
    <w:rsid w:val="00DB141F"/>
    <w:rPr>
      <w:color w:val="605E5C"/>
      <w:shd w:val="clear" w:color="auto" w:fill="E1DFDD"/>
    </w:rPr>
  </w:style>
  <w:style w:type="paragraph" w:styleId="Funotentext">
    <w:name w:val="footnote text"/>
    <w:basedOn w:val="Standard"/>
    <w:link w:val="FunotentextZchn"/>
    <w:uiPriority w:val="99"/>
    <w:unhideWhenUsed/>
    <w:rsid w:val="00055F6B"/>
    <w:pPr>
      <w:spacing w:line="208" w:lineRule="exact"/>
      <w:ind w:left="102" w:hanging="102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055F6B"/>
    <w:rPr>
      <w:spacing w:val="3"/>
      <w:kern w:val="20"/>
      <w:sz w:val="16"/>
    </w:rPr>
  </w:style>
  <w:style w:type="character" w:styleId="Funotenzeichen">
    <w:name w:val="footnote reference"/>
    <w:basedOn w:val="Absatz-Standardschriftart"/>
    <w:uiPriority w:val="99"/>
    <w:semiHidden/>
    <w:unhideWhenUsed/>
    <w:rsid w:val="00404194"/>
    <w:rPr>
      <w:vertAlign w:val="superscript"/>
    </w:rPr>
  </w:style>
  <w:style w:type="paragraph" w:styleId="Aufzhlungszeichen2">
    <w:name w:val="List Bullet 2"/>
    <w:basedOn w:val="Standard"/>
    <w:uiPriority w:val="99"/>
    <w:unhideWhenUsed/>
    <w:rsid w:val="00162757"/>
    <w:pPr>
      <w:numPr>
        <w:ilvl w:val="1"/>
        <w:numId w:val="11"/>
      </w:numPr>
      <w:contextualSpacing/>
    </w:pPr>
  </w:style>
  <w:style w:type="paragraph" w:styleId="Aufzhlungszeichen3">
    <w:name w:val="List Bullet 3"/>
    <w:basedOn w:val="Standard"/>
    <w:uiPriority w:val="99"/>
    <w:unhideWhenUsed/>
    <w:rsid w:val="00162757"/>
    <w:pPr>
      <w:numPr>
        <w:ilvl w:val="2"/>
        <w:numId w:val="11"/>
      </w:numPr>
      <w:contextualSpacing/>
    </w:pPr>
  </w:style>
  <w:style w:type="paragraph" w:styleId="Aufzhlungszeichen4">
    <w:name w:val="List Bullet 4"/>
    <w:basedOn w:val="Standard"/>
    <w:uiPriority w:val="99"/>
    <w:unhideWhenUsed/>
    <w:rsid w:val="00162757"/>
    <w:pPr>
      <w:numPr>
        <w:ilvl w:val="3"/>
        <w:numId w:val="11"/>
      </w:numPr>
      <w:contextualSpacing/>
    </w:pPr>
  </w:style>
  <w:style w:type="paragraph" w:styleId="Aufzhlungszeichen5">
    <w:name w:val="List Bullet 5"/>
    <w:basedOn w:val="Standard"/>
    <w:uiPriority w:val="99"/>
    <w:unhideWhenUsed/>
    <w:rsid w:val="00162757"/>
    <w:pPr>
      <w:numPr>
        <w:ilvl w:val="4"/>
        <w:numId w:val="11"/>
      </w:numPr>
      <w:contextualSpacing/>
    </w:pPr>
  </w:style>
  <w:style w:type="table" w:customStyle="1" w:styleId="LeTabelleKompakt">
    <w:name w:val="Le_Tabelle_Kompakt"/>
    <w:basedOn w:val="LeTabelleStandard"/>
    <w:uiPriority w:val="99"/>
    <w:rsid w:val="00133F48"/>
    <w:tblPr>
      <w:tblCellMar>
        <w:bottom w:w="85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pPr>
        <w:wordWrap/>
        <w:jc w:val="right"/>
      </w:pPr>
    </w:tblStylePr>
    <w:tblStylePr w:type="band1Vert">
      <w:tblPr/>
      <w:tcPr>
        <w:shd w:val="clear" w:color="auto" w:fill="E8E8E8"/>
      </w:tcPr>
    </w:tblStylePr>
    <w:tblStylePr w:type="band1Horz">
      <w:tblPr/>
      <w:tcPr>
        <w:shd w:val="clear" w:color="auto" w:fill="E8E8E8"/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C30F23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30F23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30F23"/>
    <w:rPr>
      <w:spacing w:val="3"/>
      <w:kern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30F2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30F23"/>
    <w:rPr>
      <w:b/>
      <w:bCs/>
      <w:spacing w:val="3"/>
      <w:kern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7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B0MGAEC\OneDrive%20-%20Stadt%20Lenzburg\Desktop\Tagesschule%20Vorlagen\Vorlage%20leer_Tagesschule.dotx" TargetMode="External"/></Relationships>
</file>

<file path=word/theme/theme1.xml><?xml version="1.0" encoding="utf-8"?>
<a:theme xmlns:a="http://schemas.openxmlformats.org/drawingml/2006/main" name="StadtLenzburg_v2023-02-06">
  <a:themeElements>
    <a:clrScheme name="Stadt Lenzburg">
      <a:dk1>
        <a:srgbClr val="000000"/>
      </a:dk1>
      <a:lt1>
        <a:srgbClr val="FFFFFF"/>
      </a:lt1>
      <a:dk2>
        <a:srgbClr val="8FA1BB"/>
      </a:dk2>
      <a:lt2>
        <a:srgbClr val="FFFFFF"/>
      </a:lt2>
      <a:accent1>
        <a:srgbClr val="007CBF"/>
      </a:accent1>
      <a:accent2>
        <a:srgbClr val="80BEDF"/>
      </a:accent2>
      <a:accent3>
        <a:srgbClr val="626262"/>
      </a:accent3>
      <a:accent4>
        <a:srgbClr val="BCBCBC"/>
      </a:accent4>
      <a:accent5>
        <a:srgbClr val="3DAE93"/>
      </a:accent5>
      <a:accent6>
        <a:srgbClr val="9ED7C9"/>
      </a:accent6>
      <a:hlink>
        <a:srgbClr val="000000"/>
      </a:hlink>
      <a:folHlink>
        <a:srgbClr val="000000"/>
      </a:folHlink>
    </a:clrScheme>
    <a:fontScheme name="Stadt Lenzburg Schriften">
      <a:majorFont>
        <a:latin typeface="Open Sans"/>
        <a:ea typeface=""/>
        <a:cs typeface=""/>
      </a:majorFont>
      <a:minorFont>
        <a:latin typeface="Open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>
    <a:extraClrScheme>
      <a:clrScheme name="Stadt Lenzburg">
        <a:dk1>
          <a:srgbClr val="000000"/>
        </a:dk1>
        <a:lt1>
          <a:srgbClr val="FFFFFF"/>
        </a:lt1>
        <a:dk2>
          <a:srgbClr val="8FA1BB"/>
        </a:dk2>
        <a:lt2>
          <a:srgbClr val="FFFFFF"/>
        </a:lt2>
        <a:accent1>
          <a:srgbClr val="007CBF"/>
        </a:accent1>
        <a:accent2>
          <a:srgbClr val="80BEDF"/>
        </a:accent2>
        <a:accent3>
          <a:srgbClr val="626262"/>
        </a:accent3>
        <a:accent4>
          <a:srgbClr val="BCBCBC"/>
        </a:accent4>
        <a:accent5>
          <a:srgbClr val="3DAE93"/>
        </a:accent5>
        <a:accent6>
          <a:srgbClr val="9ED7C9"/>
        </a:accent6>
        <a:hlink>
          <a:srgbClr val="000000"/>
        </a:hlink>
        <a:folHlink>
          <a:srgbClr val="000000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Weiss">
      <a:srgbClr val="FFFFFF"/>
    </a:custClr>
    <a:custClr name="Schwarz">
      <a:srgbClr val="000000"/>
    </a:custClr>
    <a:custClr name="Weiss">
      <a:srgbClr val="FFFFFF"/>
    </a:custClr>
    <a:custClr name="Primärfarbe Logo Hellblau">
      <a:srgbClr val="8FA1BB"/>
    </a:custClr>
    <a:custClr name="Primärfarbe Logo Blau">
      <a:srgbClr val="007CBF"/>
    </a:custClr>
    <a:custClr name="Sekundärfarbe Blaugrün">
      <a:srgbClr val="3DAE93"/>
    </a:custClr>
    <a:custClr name="Sekundärfarbe Grün">
      <a:srgbClr val="81CD2E"/>
    </a:custClr>
    <a:custClr name="Sekundärfarbe Rot">
      <a:srgbClr val="D66255"/>
    </a:custClr>
    <a:custClr name="Sekundärfarbe Orange">
      <a:srgbClr val="F3954A"/>
    </a:custClr>
    <a:custClr name="Sekundärfarbe Rosa">
      <a:srgbClr val="F087AA"/>
    </a:custClr>
    <a:custClr name="Weiss">
      <a:srgbClr val="FFFFFF"/>
    </a:custClr>
    <a:custClr name="Dunkelgrau">
      <a:srgbClr val="626262"/>
    </a:custClr>
    <a:custClr name="Weiss">
      <a:srgbClr val="FFFFFF"/>
    </a:custClr>
    <a:custClr name="Weiss">
      <a:srgbClr val="FFFFFF"/>
    </a:custClr>
    <a:custClr name="Primärfarbe Logo Blau 75%">
      <a:srgbClr val="409DCF"/>
    </a:custClr>
    <a:custClr name="Sekundärfarbe Blaugrün 50%">
      <a:srgbClr val="9ED7C9"/>
    </a:custClr>
    <a:custClr name="Sekundärfarbe Grün 50%">
      <a:srgbClr val="C0E697"/>
    </a:custClr>
    <a:custClr name="Sekundärfarbe Rot 50%">
      <a:srgbClr val="EBB1AA"/>
    </a:custClr>
    <a:custClr name="Sekundärfarbe Orange 50%">
      <a:srgbClr val="F9CAA5"/>
    </a:custClr>
    <a:custClr name="Sekundärfarbe Rosa 50%">
      <a:srgbClr val="F8C3D5"/>
    </a:custClr>
    <a:custClr name="Weiss">
      <a:srgbClr val="FFFFFF"/>
    </a:custClr>
    <a:custClr name="Hellgrau">
      <a:srgbClr val="BCBCBC"/>
    </a:custClr>
    <a:custClr name="Weiss">
      <a:srgbClr val="FFFFFF"/>
    </a:custClr>
    <a:custClr name="Weiss">
      <a:srgbClr val="FFFFFF"/>
    </a:custClr>
    <a:custClr name="Primärfarbe Logo Blau 50%">
      <a:srgbClr val="80BED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Primärfarbe Logo Blau 25%">
      <a:srgbClr val="BFDEE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  <a:custClr name="Weiss">
      <a:srgbClr val="FFFFFF"/>
    </a:custClr>
  </a:custClrLst>
  <a:extLst>
    <a:ext uri="{05A4C25C-085E-4340-85A3-A5531E510DB2}">
      <thm15:themeFamily xmlns:thm15="http://schemas.microsoft.com/office/thememl/2012/main" name="StadtLenzburg_v2023-02-06" id="{853C9728-81A3-444B-AE2A-014AD95F3F04}" vid="{C2C27CEA-9B77-4A0F-AA4C-E971E3BD5489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B967A-A10F-4D45-A178-8065E49345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C:\Users\LB0MGAEC\OneDrive - Stadt Lenzburg\Desktop\Tagesschule Vorlagen\Vorlage leer_Tagesschule.dotx</Template>
  <TotalTime>0</TotalTime>
  <Pages>5</Pages>
  <Words>1136</Words>
  <Characters>7162</Characters>
  <Application>Microsoft Office Word</Application>
  <DocSecurity>0</DocSecurity>
  <Lines>59</Lines>
  <Paragraphs>16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Gaechter Michele</dc:creator>
  <cp:keywords/>
  <dc:description/>
  <cp:lastModifiedBy>Claudia Dammann</cp:lastModifiedBy>
  <cp:revision>3</cp:revision>
  <cp:lastPrinted>2025-04-29T06:40:00Z</cp:lastPrinted>
  <dcterms:created xsi:type="dcterms:W3CDTF">2025-08-13T14:49:00Z</dcterms:created>
  <dcterms:modified xsi:type="dcterms:W3CDTF">2025-08-13T14:49:00Z</dcterms:modified>
</cp:coreProperties>
</file>