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3705" w14:textId="1148F775" w:rsidR="00BB1065" w:rsidRPr="00BB1065" w:rsidRDefault="00794A2E" w:rsidP="00BB1065">
      <w:pPr>
        <w:pStyle w:val="berschrift1"/>
        <w:numPr>
          <w:ilvl w:val="0"/>
          <w:numId w:val="0"/>
        </w:numPr>
        <w:tabs>
          <w:tab w:val="left" w:pos="2100"/>
          <w:tab w:val="left" w:pos="4100"/>
          <w:tab w:val="left" w:pos="6800"/>
        </w:tabs>
        <w:ind w:left="567" w:hanging="567"/>
        <w:rPr>
          <w:rStyle w:val="Fett"/>
        </w:rPr>
      </w:pPr>
      <w:r>
        <w:rPr>
          <w:rStyle w:val="Fett"/>
        </w:rPr>
        <w:t>Antragsformular</w:t>
      </w:r>
      <w:r w:rsidR="00BB1065" w:rsidRPr="00BB1065">
        <w:rPr>
          <w:rStyle w:val="Fett"/>
        </w:rPr>
        <w:t xml:space="preserve"> für Fördergelder</w:t>
      </w:r>
      <w:r w:rsidR="00A4520B">
        <w:rPr>
          <w:rStyle w:val="Fett"/>
        </w:rPr>
        <w:t xml:space="preserve"> Bienenvölker</w:t>
      </w:r>
    </w:p>
    <w:p w14:paraId="7F8B7E9F" w14:textId="77777777" w:rsidR="00BB1065" w:rsidRDefault="00BB1065" w:rsidP="00BB1065">
      <w:pPr>
        <w:tabs>
          <w:tab w:val="left" w:pos="2100"/>
          <w:tab w:val="left" w:pos="4100"/>
          <w:tab w:val="left" w:pos="6800"/>
        </w:tabs>
        <w:rPr>
          <w:rFonts w:ascii="Arial" w:hAnsi="Arial"/>
          <w:iCs/>
          <w:sz w:val="22"/>
        </w:rPr>
      </w:pPr>
    </w:p>
    <w:p w14:paraId="2585A8BA" w14:textId="6CE2FB6A" w:rsidR="00BB1065" w:rsidRPr="001E29CC" w:rsidRDefault="00BB1065" w:rsidP="00BB1065">
      <w:pPr>
        <w:tabs>
          <w:tab w:val="left" w:pos="2100"/>
          <w:tab w:val="left" w:pos="4100"/>
          <w:tab w:val="left" w:pos="6800"/>
        </w:tabs>
        <w:spacing w:after="120"/>
        <w:rPr>
          <w:rFonts w:cstheme="minorHAnsi"/>
          <w:iCs/>
          <w:sz w:val="22"/>
          <w:szCs w:val="22"/>
        </w:rPr>
      </w:pPr>
      <w:r w:rsidRPr="001E29CC">
        <w:rPr>
          <w:rFonts w:cstheme="minorHAnsi"/>
          <w:iCs/>
          <w:sz w:val="22"/>
          <w:szCs w:val="22"/>
        </w:rPr>
        <w:t>Der / die Unterzeichne</w:t>
      </w:r>
      <w:r w:rsidR="0010606C" w:rsidRPr="001E29CC">
        <w:rPr>
          <w:rFonts w:cstheme="minorHAnsi"/>
          <w:iCs/>
          <w:sz w:val="22"/>
          <w:szCs w:val="22"/>
        </w:rPr>
        <w:t>nde</w:t>
      </w:r>
      <w:r w:rsidRPr="001E29CC">
        <w:rPr>
          <w:rFonts w:cstheme="minorHAnsi"/>
          <w:iCs/>
          <w:sz w:val="22"/>
          <w:szCs w:val="22"/>
        </w:rPr>
        <w:t xml:space="preserve"> ersucht um Förderbeiträge für </w:t>
      </w:r>
      <w:r w:rsidR="00A4520B" w:rsidRPr="001E29CC">
        <w:rPr>
          <w:rFonts w:cstheme="minorHAnsi"/>
          <w:iCs/>
          <w:sz w:val="22"/>
          <w:szCs w:val="22"/>
        </w:rPr>
        <w:t>Bienenvölker in Lenzburg</w:t>
      </w:r>
    </w:p>
    <w:p w14:paraId="5FC6577D" w14:textId="77777777" w:rsidR="001E29CC" w:rsidRPr="003A0075" w:rsidRDefault="001E29CC" w:rsidP="00BB1065">
      <w:pPr>
        <w:tabs>
          <w:tab w:val="left" w:pos="2100"/>
          <w:tab w:val="left" w:pos="4100"/>
          <w:tab w:val="left" w:pos="6800"/>
        </w:tabs>
        <w:spacing w:after="120"/>
        <w:rPr>
          <w:rFonts w:cstheme="minorHAnsi"/>
          <w:iCs/>
        </w:rPr>
      </w:pPr>
    </w:p>
    <w:tbl>
      <w:tblPr>
        <w:tblW w:w="94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1"/>
        <w:gridCol w:w="431"/>
        <w:gridCol w:w="1559"/>
        <w:gridCol w:w="5314"/>
      </w:tblGrid>
      <w:tr w:rsidR="00BB1065" w:rsidRPr="003A0075" w14:paraId="7F7F1E1D" w14:textId="77777777" w:rsidTr="00DC7699">
        <w:tc>
          <w:tcPr>
            <w:tcW w:w="2191" w:type="dxa"/>
          </w:tcPr>
          <w:p w14:paraId="13A6B0EE" w14:textId="06CE8877" w:rsidR="00BB1065" w:rsidRPr="003A0075" w:rsidRDefault="00A4520B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r>
              <w:rPr>
                <w:rFonts w:cstheme="minorHAnsi"/>
                <w:b/>
                <w:iCs/>
              </w:rPr>
              <w:t>Antragsstell</w:t>
            </w:r>
            <w:r w:rsidR="001E29CC">
              <w:rPr>
                <w:rFonts w:cstheme="minorHAnsi"/>
                <w:b/>
                <w:iCs/>
              </w:rPr>
              <w:t>ende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4744" w14:textId="0B622742" w:rsidR="00BB1065" w:rsidRPr="003A0075" w:rsidRDefault="00130180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Vorname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0ED5E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r w:rsidRPr="003A0075">
              <w:rPr>
                <w:rFonts w:cstheme="minorHAnsi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075">
              <w:rPr>
                <w:rFonts w:cstheme="minorHAnsi"/>
                <w:iCs/>
              </w:rPr>
              <w:instrText xml:space="preserve"> FORMTEXT </w:instrText>
            </w:r>
            <w:r w:rsidRPr="003A0075">
              <w:rPr>
                <w:rFonts w:cstheme="minorHAnsi"/>
                <w:iCs/>
              </w:rPr>
            </w:r>
            <w:r w:rsidRPr="003A0075">
              <w:rPr>
                <w:rFonts w:cstheme="minorHAnsi"/>
                <w:iCs/>
              </w:rPr>
              <w:fldChar w:fldCharType="separate"/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</w:rPr>
              <w:fldChar w:fldCharType="end"/>
            </w:r>
          </w:p>
        </w:tc>
      </w:tr>
      <w:tr w:rsidR="00BB1065" w:rsidRPr="003A0075" w14:paraId="68886866" w14:textId="77777777" w:rsidTr="00DC7699">
        <w:tc>
          <w:tcPr>
            <w:tcW w:w="2191" w:type="dxa"/>
          </w:tcPr>
          <w:p w14:paraId="4AB33F30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E9A1" w14:textId="3E20DE59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r w:rsidRPr="003A0075">
              <w:rPr>
                <w:rFonts w:cstheme="minorHAnsi"/>
                <w:iCs/>
              </w:rPr>
              <w:t>Name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EB37B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r w:rsidRPr="003A0075">
              <w:rPr>
                <w:rFonts w:cstheme="minorHAnsi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075">
              <w:rPr>
                <w:rFonts w:cstheme="minorHAnsi"/>
                <w:iCs/>
              </w:rPr>
              <w:instrText xml:space="preserve"> FORMTEXT </w:instrText>
            </w:r>
            <w:r w:rsidRPr="003A0075">
              <w:rPr>
                <w:rFonts w:cstheme="minorHAnsi"/>
                <w:iCs/>
              </w:rPr>
            </w:r>
            <w:r w:rsidRPr="003A0075">
              <w:rPr>
                <w:rFonts w:cstheme="minorHAnsi"/>
                <w:iCs/>
              </w:rPr>
              <w:fldChar w:fldCharType="separate"/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</w:rPr>
              <w:fldChar w:fldCharType="end"/>
            </w:r>
          </w:p>
        </w:tc>
      </w:tr>
      <w:tr w:rsidR="00BB1065" w:rsidRPr="003A0075" w14:paraId="2BF3739B" w14:textId="77777777" w:rsidTr="00DC7699">
        <w:tc>
          <w:tcPr>
            <w:tcW w:w="2191" w:type="dxa"/>
          </w:tcPr>
          <w:p w14:paraId="5419EE6A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3ECA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r w:rsidRPr="003A0075">
              <w:rPr>
                <w:rFonts w:cstheme="minorHAnsi"/>
                <w:bCs/>
                <w:iCs/>
              </w:rPr>
              <w:t>Strasse, Nummer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17C88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r w:rsidRPr="003A0075">
              <w:rPr>
                <w:rFonts w:cstheme="minorHAnsi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075">
              <w:rPr>
                <w:rFonts w:cstheme="minorHAnsi"/>
                <w:iCs/>
              </w:rPr>
              <w:instrText xml:space="preserve"> FORMTEXT </w:instrText>
            </w:r>
            <w:r w:rsidRPr="003A0075">
              <w:rPr>
                <w:rFonts w:cstheme="minorHAnsi"/>
                <w:iCs/>
              </w:rPr>
            </w:r>
            <w:r w:rsidRPr="003A0075">
              <w:rPr>
                <w:rFonts w:cstheme="minorHAnsi"/>
                <w:iCs/>
              </w:rPr>
              <w:fldChar w:fldCharType="separate"/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</w:rPr>
              <w:fldChar w:fldCharType="end"/>
            </w:r>
          </w:p>
        </w:tc>
      </w:tr>
      <w:tr w:rsidR="00BB1065" w:rsidRPr="003A0075" w14:paraId="1B720AD4" w14:textId="77777777" w:rsidTr="00DC7699">
        <w:tc>
          <w:tcPr>
            <w:tcW w:w="2191" w:type="dxa"/>
          </w:tcPr>
          <w:p w14:paraId="35A6D800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57E8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bCs/>
                <w:iCs/>
              </w:rPr>
            </w:pPr>
            <w:r w:rsidRPr="003A0075">
              <w:rPr>
                <w:rFonts w:cstheme="minorHAnsi"/>
                <w:bCs/>
                <w:iCs/>
              </w:rPr>
              <w:t>PLZ, Ort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E4C4D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r w:rsidRPr="003A0075">
              <w:rPr>
                <w:rFonts w:cstheme="minorHAnsi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075">
              <w:rPr>
                <w:rFonts w:cstheme="minorHAnsi"/>
                <w:iCs/>
              </w:rPr>
              <w:instrText xml:space="preserve"> FORMTEXT </w:instrText>
            </w:r>
            <w:r w:rsidRPr="003A0075">
              <w:rPr>
                <w:rFonts w:cstheme="minorHAnsi"/>
                <w:iCs/>
              </w:rPr>
            </w:r>
            <w:r w:rsidRPr="003A0075">
              <w:rPr>
                <w:rFonts w:cstheme="minorHAnsi"/>
                <w:iCs/>
              </w:rPr>
              <w:fldChar w:fldCharType="separate"/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</w:rPr>
              <w:fldChar w:fldCharType="end"/>
            </w:r>
          </w:p>
        </w:tc>
      </w:tr>
      <w:tr w:rsidR="00BB1065" w:rsidRPr="003A0075" w14:paraId="16AE8E38" w14:textId="77777777" w:rsidTr="00DC7699">
        <w:tc>
          <w:tcPr>
            <w:tcW w:w="2191" w:type="dxa"/>
          </w:tcPr>
          <w:p w14:paraId="01162D3A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C51D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bCs/>
                <w:iCs/>
              </w:rPr>
            </w:pPr>
            <w:r w:rsidRPr="003A0075">
              <w:rPr>
                <w:rFonts w:cstheme="minorHAnsi"/>
                <w:bCs/>
                <w:iCs/>
              </w:rPr>
              <w:t>Telefon, E-Mail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3C878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r w:rsidRPr="003A0075">
              <w:rPr>
                <w:rFonts w:cstheme="minorHAnsi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075">
              <w:rPr>
                <w:rFonts w:cstheme="minorHAnsi"/>
                <w:iCs/>
              </w:rPr>
              <w:instrText xml:space="preserve"> FORMTEXT </w:instrText>
            </w:r>
            <w:r w:rsidRPr="003A0075">
              <w:rPr>
                <w:rFonts w:cstheme="minorHAnsi"/>
                <w:iCs/>
              </w:rPr>
            </w:r>
            <w:r w:rsidRPr="003A0075">
              <w:rPr>
                <w:rFonts w:cstheme="minorHAnsi"/>
                <w:iCs/>
              </w:rPr>
              <w:fldChar w:fldCharType="separate"/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</w:rPr>
              <w:fldChar w:fldCharType="end"/>
            </w:r>
          </w:p>
        </w:tc>
      </w:tr>
      <w:tr w:rsidR="00BB1065" w:rsidRPr="003A0075" w14:paraId="76A9222C" w14:textId="77777777" w:rsidTr="00DC7699">
        <w:tc>
          <w:tcPr>
            <w:tcW w:w="2191" w:type="dxa"/>
          </w:tcPr>
          <w:p w14:paraId="4192C01A" w14:textId="3DC6D56C" w:rsidR="00BB1065" w:rsidRPr="003A0075" w:rsidRDefault="00BD6B5F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r>
              <w:rPr>
                <w:rFonts w:cstheme="minorHAnsi"/>
                <w:b/>
                <w:iCs/>
              </w:rPr>
              <w:t>Anzahl Völker</w:t>
            </w:r>
          </w:p>
        </w:tc>
        <w:tc>
          <w:tcPr>
            <w:tcW w:w="431" w:type="dxa"/>
          </w:tcPr>
          <w:p w14:paraId="35E08368" w14:textId="48C05C7A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</w:p>
        </w:tc>
        <w:tc>
          <w:tcPr>
            <w:tcW w:w="6873" w:type="dxa"/>
            <w:gridSpan w:val="2"/>
            <w:tcBorders>
              <w:bottom w:val="single" w:sz="4" w:space="0" w:color="auto"/>
            </w:tcBorders>
          </w:tcPr>
          <w:p w14:paraId="011DFE15" w14:textId="3CF2BE23" w:rsidR="00BB1065" w:rsidRPr="003A0075" w:rsidRDefault="006E1A3F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proofErr w:type="spellStart"/>
            <w:r>
              <w:rPr>
                <w:rFonts w:cstheme="minorHAnsi"/>
                <w:iCs/>
              </w:rPr>
              <w:t>StandNr</w:t>
            </w:r>
            <w:proofErr w:type="spellEnd"/>
            <w:r>
              <w:rPr>
                <w:rFonts w:cstheme="minorHAnsi"/>
                <w:iCs/>
              </w:rPr>
              <w:t>.                 Ort und Anzahl Völker</w:t>
            </w:r>
          </w:p>
        </w:tc>
      </w:tr>
      <w:tr w:rsidR="00BB1065" w:rsidRPr="003A0075" w14:paraId="592F2BEC" w14:textId="77777777" w:rsidTr="00DC7699">
        <w:tc>
          <w:tcPr>
            <w:tcW w:w="2191" w:type="dxa"/>
          </w:tcPr>
          <w:p w14:paraId="5190FB2E" w14:textId="060F056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E934" w14:textId="41E506E2" w:rsidR="00BB1065" w:rsidRPr="003A0075" w:rsidRDefault="00EF4C81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AG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F5365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r w:rsidRPr="003A0075">
              <w:rPr>
                <w:rFonts w:cstheme="minorHAnsi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075">
              <w:rPr>
                <w:rFonts w:cstheme="minorHAnsi"/>
                <w:iCs/>
              </w:rPr>
              <w:instrText xml:space="preserve"> FORMTEXT </w:instrText>
            </w:r>
            <w:r w:rsidRPr="003A0075">
              <w:rPr>
                <w:rFonts w:cstheme="minorHAnsi"/>
                <w:iCs/>
              </w:rPr>
            </w:r>
            <w:r w:rsidRPr="003A0075">
              <w:rPr>
                <w:rFonts w:cstheme="minorHAnsi"/>
                <w:iCs/>
              </w:rPr>
              <w:fldChar w:fldCharType="separate"/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</w:rPr>
              <w:fldChar w:fldCharType="end"/>
            </w:r>
          </w:p>
        </w:tc>
      </w:tr>
      <w:tr w:rsidR="00BB1065" w:rsidRPr="003A0075" w14:paraId="427A590F" w14:textId="77777777" w:rsidTr="00DC7699">
        <w:tc>
          <w:tcPr>
            <w:tcW w:w="2191" w:type="dxa"/>
          </w:tcPr>
          <w:p w14:paraId="01B4DB99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2E6A" w14:textId="6C25E96A" w:rsidR="00BB1065" w:rsidRPr="003A0075" w:rsidRDefault="00EF4C81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Cs/>
              </w:rPr>
              <w:t>AG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643F9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r w:rsidRPr="003A0075">
              <w:rPr>
                <w:rFonts w:cstheme="minorHAnsi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075">
              <w:rPr>
                <w:rFonts w:cstheme="minorHAnsi"/>
                <w:iCs/>
              </w:rPr>
              <w:instrText xml:space="preserve"> FORMTEXT </w:instrText>
            </w:r>
            <w:r w:rsidRPr="003A0075">
              <w:rPr>
                <w:rFonts w:cstheme="minorHAnsi"/>
                <w:iCs/>
              </w:rPr>
            </w:r>
            <w:r w:rsidRPr="003A0075">
              <w:rPr>
                <w:rFonts w:cstheme="minorHAnsi"/>
                <w:iCs/>
              </w:rPr>
              <w:fldChar w:fldCharType="separate"/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</w:rPr>
              <w:fldChar w:fldCharType="end"/>
            </w:r>
          </w:p>
        </w:tc>
      </w:tr>
      <w:tr w:rsidR="00BB1065" w:rsidRPr="003A0075" w14:paraId="76EAA906" w14:textId="77777777" w:rsidTr="00DC7699">
        <w:tc>
          <w:tcPr>
            <w:tcW w:w="2191" w:type="dxa"/>
          </w:tcPr>
          <w:p w14:paraId="6AB777BB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2544" w14:textId="71028782" w:rsidR="00BB1065" w:rsidRPr="003A0075" w:rsidRDefault="00EF4C81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AG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75D80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r w:rsidRPr="003A0075">
              <w:rPr>
                <w:rFonts w:cstheme="minorHAnsi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075">
              <w:rPr>
                <w:rFonts w:cstheme="minorHAnsi"/>
                <w:iCs/>
              </w:rPr>
              <w:instrText xml:space="preserve"> FORMTEXT </w:instrText>
            </w:r>
            <w:r w:rsidRPr="003A0075">
              <w:rPr>
                <w:rFonts w:cstheme="minorHAnsi"/>
                <w:iCs/>
              </w:rPr>
            </w:r>
            <w:r w:rsidRPr="003A0075">
              <w:rPr>
                <w:rFonts w:cstheme="minorHAnsi"/>
                <w:iCs/>
              </w:rPr>
              <w:fldChar w:fldCharType="separate"/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  <w:noProof/>
              </w:rPr>
              <w:t> </w:t>
            </w:r>
            <w:r w:rsidRPr="003A0075">
              <w:rPr>
                <w:rFonts w:cstheme="minorHAnsi"/>
                <w:iCs/>
              </w:rPr>
              <w:fldChar w:fldCharType="end"/>
            </w:r>
          </w:p>
        </w:tc>
      </w:tr>
      <w:tr w:rsidR="00BB1065" w:rsidRPr="003A0075" w14:paraId="409E9B35" w14:textId="77777777" w:rsidTr="00DC7699">
        <w:tc>
          <w:tcPr>
            <w:tcW w:w="2191" w:type="dxa"/>
          </w:tcPr>
          <w:p w14:paraId="23634DDB" w14:textId="5EFF0D2C" w:rsidR="00BB1065" w:rsidRPr="003A0075" w:rsidRDefault="004C5FB7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Bankverbindung </w:t>
            </w:r>
          </w:p>
        </w:tc>
        <w:tc>
          <w:tcPr>
            <w:tcW w:w="431" w:type="dxa"/>
          </w:tcPr>
          <w:p w14:paraId="33AE9C02" w14:textId="0914EE19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</w:p>
        </w:tc>
        <w:tc>
          <w:tcPr>
            <w:tcW w:w="6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3BD36" w14:textId="162F0A80" w:rsidR="00BB1065" w:rsidRPr="003A0075" w:rsidRDefault="0081528D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IBAN Nr.</w:t>
            </w:r>
          </w:p>
        </w:tc>
      </w:tr>
      <w:tr w:rsidR="00BB1065" w:rsidRPr="003A0075" w14:paraId="53CF11D3" w14:textId="77777777" w:rsidTr="00DC7699">
        <w:tc>
          <w:tcPr>
            <w:tcW w:w="9495" w:type="dxa"/>
            <w:gridSpan w:val="4"/>
          </w:tcPr>
          <w:p w14:paraId="714088DA" w14:textId="5B225953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</w:p>
        </w:tc>
      </w:tr>
    </w:tbl>
    <w:p w14:paraId="1F9A42C1" w14:textId="1CEA4EF5" w:rsidR="00BB1065" w:rsidRPr="003A0075" w:rsidRDefault="00A14C5D" w:rsidP="00BB1065">
      <w:pPr>
        <w:tabs>
          <w:tab w:val="left" w:pos="284"/>
          <w:tab w:val="left" w:pos="2100"/>
          <w:tab w:val="left" w:pos="4100"/>
          <w:tab w:val="left" w:pos="5103"/>
          <w:tab w:val="left" w:pos="6800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>Wahrheitsgetreue Angaben</w:t>
      </w:r>
      <w:r w:rsidR="00BB1065" w:rsidRPr="003A0075">
        <w:rPr>
          <w:rFonts w:cstheme="minorHAnsi"/>
          <w:b/>
          <w:bCs/>
        </w:rPr>
        <w:t xml:space="preserve">: </w:t>
      </w:r>
    </w:p>
    <w:p w14:paraId="414D0802" w14:textId="670E8B31" w:rsidR="00BB1065" w:rsidRPr="00DB22B7" w:rsidRDefault="00A14C5D" w:rsidP="00DB22B7">
      <w:pPr>
        <w:pStyle w:val="Listenabsatz"/>
        <w:numPr>
          <w:ilvl w:val="0"/>
          <w:numId w:val="22"/>
        </w:numPr>
        <w:tabs>
          <w:tab w:val="left" w:pos="284"/>
          <w:tab w:val="left" w:pos="2100"/>
          <w:tab w:val="left" w:pos="4100"/>
          <w:tab w:val="left" w:pos="5103"/>
          <w:tab w:val="left" w:pos="6800"/>
        </w:tabs>
        <w:rPr>
          <w:rFonts w:cstheme="minorHAnsi"/>
          <w:bCs/>
        </w:rPr>
      </w:pPr>
      <w:r w:rsidRPr="00DB22B7">
        <w:rPr>
          <w:rFonts w:cstheme="minorHAnsi"/>
          <w:bCs/>
        </w:rPr>
        <w:t xml:space="preserve">Die Gesuchstellenden </w:t>
      </w:r>
      <w:r w:rsidR="00126F4D" w:rsidRPr="00DB22B7">
        <w:rPr>
          <w:rFonts w:cstheme="minorHAnsi"/>
          <w:bCs/>
        </w:rPr>
        <w:t xml:space="preserve">verpflichten sich </w:t>
      </w:r>
      <w:r w:rsidR="00840697" w:rsidRPr="00DB22B7">
        <w:rPr>
          <w:rFonts w:cstheme="minorHAnsi"/>
          <w:bCs/>
        </w:rPr>
        <w:t>zu den wahrheitsgetreuen Angaben</w:t>
      </w:r>
      <w:r w:rsidR="00126F4D" w:rsidRPr="00DB22B7">
        <w:rPr>
          <w:rFonts w:cstheme="minorHAnsi"/>
          <w:bCs/>
        </w:rPr>
        <w:t xml:space="preserve">. </w:t>
      </w:r>
      <w:r w:rsidR="00840697" w:rsidRPr="00DB22B7">
        <w:rPr>
          <w:rFonts w:cstheme="minorHAnsi"/>
          <w:bCs/>
        </w:rPr>
        <w:t>Die Sta</w:t>
      </w:r>
      <w:r w:rsidR="0082206E" w:rsidRPr="00DB22B7">
        <w:rPr>
          <w:rFonts w:cstheme="minorHAnsi"/>
          <w:bCs/>
        </w:rPr>
        <w:t>dt</w:t>
      </w:r>
      <w:r w:rsidR="00840697" w:rsidRPr="00DB22B7">
        <w:rPr>
          <w:rFonts w:cstheme="minorHAnsi"/>
          <w:bCs/>
        </w:rPr>
        <w:t xml:space="preserve"> Lenzburg hat jederzeit das Recht, </w:t>
      </w:r>
      <w:r w:rsidR="0082206E" w:rsidRPr="00DB22B7">
        <w:rPr>
          <w:rFonts w:cstheme="minorHAnsi"/>
          <w:bCs/>
        </w:rPr>
        <w:t>die gemachten Angaben zu überprüfen.</w:t>
      </w:r>
    </w:p>
    <w:p w14:paraId="2F9A1FDE" w14:textId="5FF791C8" w:rsidR="00BB1065" w:rsidRDefault="00377838" w:rsidP="00DB22B7">
      <w:pPr>
        <w:pStyle w:val="Listenabsatz"/>
        <w:numPr>
          <w:ilvl w:val="0"/>
          <w:numId w:val="22"/>
        </w:numPr>
        <w:tabs>
          <w:tab w:val="left" w:pos="284"/>
          <w:tab w:val="left" w:pos="2100"/>
          <w:tab w:val="left" w:pos="4100"/>
          <w:tab w:val="left" w:pos="5103"/>
          <w:tab w:val="left" w:pos="6800"/>
        </w:tabs>
        <w:rPr>
          <w:rFonts w:cstheme="minorHAnsi"/>
          <w:bCs/>
        </w:rPr>
      </w:pPr>
      <w:r w:rsidRPr="00DB22B7">
        <w:rPr>
          <w:rFonts w:cstheme="minorHAnsi"/>
          <w:bCs/>
        </w:rPr>
        <w:t xml:space="preserve">Der freie Zugang zu den entsprechenden Standorten </w:t>
      </w:r>
      <w:r w:rsidR="00DB22B7" w:rsidRPr="00DB22B7">
        <w:rPr>
          <w:rFonts w:cstheme="minorHAnsi"/>
          <w:bCs/>
        </w:rPr>
        <w:t>ist bei Nachfrage zu gewähren.</w:t>
      </w:r>
    </w:p>
    <w:p w14:paraId="65FB5FE3" w14:textId="77777777" w:rsidR="008E022F" w:rsidRPr="008E022F" w:rsidRDefault="008E022F" w:rsidP="008E022F">
      <w:pPr>
        <w:tabs>
          <w:tab w:val="left" w:pos="284"/>
          <w:tab w:val="left" w:pos="2100"/>
          <w:tab w:val="left" w:pos="4100"/>
          <w:tab w:val="left" w:pos="5103"/>
          <w:tab w:val="left" w:pos="6800"/>
        </w:tabs>
        <w:rPr>
          <w:rFonts w:cstheme="minorHAnsi"/>
          <w:bCs/>
        </w:rPr>
      </w:pPr>
    </w:p>
    <w:p w14:paraId="282D1FC9" w14:textId="41F31D1F" w:rsidR="008E022F" w:rsidRPr="008E022F" w:rsidRDefault="008E022F" w:rsidP="008E022F">
      <w:pPr>
        <w:tabs>
          <w:tab w:val="left" w:pos="284"/>
          <w:tab w:val="left" w:pos="2100"/>
          <w:tab w:val="left" w:pos="4100"/>
          <w:tab w:val="left" w:pos="5103"/>
          <w:tab w:val="left" w:pos="6800"/>
        </w:tabs>
        <w:rPr>
          <w:rFonts w:cstheme="minorHAnsi"/>
          <w:b/>
        </w:rPr>
      </w:pPr>
      <w:proofErr w:type="spellStart"/>
      <w:r w:rsidRPr="008E022F">
        <w:rPr>
          <w:rFonts w:cstheme="minorHAnsi"/>
          <w:b/>
        </w:rPr>
        <w:t>Einreichedatum</w:t>
      </w:r>
      <w:proofErr w:type="spellEnd"/>
      <w:r w:rsidRPr="008E022F">
        <w:rPr>
          <w:rFonts w:cstheme="minorHAnsi"/>
          <w:b/>
        </w:rPr>
        <w:t>:</w:t>
      </w:r>
    </w:p>
    <w:p w14:paraId="42ABC938" w14:textId="30942E3A" w:rsidR="008C734A" w:rsidRPr="00DB22B7" w:rsidRDefault="00C0767F" w:rsidP="00DB22B7">
      <w:pPr>
        <w:pStyle w:val="Listenabsatz"/>
        <w:numPr>
          <w:ilvl w:val="0"/>
          <w:numId w:val="22"/>
        </w:numPr>
        <w:tabs>
          <w:tab w:val="left" w:pos="284"/>
          <w:tab w:val="left" w:pos="2100"/>
          <w:tab w:val="left" w:pos="4100"/>
          <w:tab w:val="left" w:pos="5103"/>
          <w:tab w:val="left" w:pos="6800"/>
        </w:tabs>
        <w:rPr>
          <w:rFonts w:cstheme="minorHAnsi"/>
          <w:bCs/>
        </w:rPr>
      </w:pPr>
      <w:r>
        <w:rPr>
          <w:rFonts w:cstheme="minorHAnsi"/>
          <w:bCs/>
        </w:rPr>
        <w:t xml:space="preserve">Das Gesuch ist jeweils </w:t>
      </w:r>
      <w:r w:rsidR="008E022F">
        <w:rPr>
          <w:rFonts w:cstheme="minorHAnsi"/>
          <w:bCs/>
        </w:rPr>
        <w:t>jährlich</w:t>
      </w:r>
      <w:r>
        <w:rPr>
          <w:rFonts w:cstheme="minorHAnsi"/>
          <w:bCs/>
        </w:rPr>
        <w:t xml:space="preserve"> bis </w:t>
      </w:r>
      <w:r w:rsidR="00BB7486">
        <w:rPr>
          <w:rFonts w:cstheme="minorHAnsi"/>
          <w:bCs/>
        </w:rPr>
        <w:t xml:space="preserve">spätestens </w:t>
      </w:r>
      <w:r w:rsidR="00254A6D">
        <w:rPr>
          <w:rFonts w:cstheme="minorHAnsi"/>
          <w:bCs/>
        </w:rPr>
        <w:t>15. Mai</w:t>
      </w:r>
      <w:r>
        <w:rPr>
          <w:rFonts w:cstheme="minorHAnsi"/>
          <w:bCs/>
        </w:rPr>
        <w:t xml:space="preserve"> einzureichen.</w:t>
      </w:r>
    </w:p>
    <w:p w14:paraId="613DAF2B" w14:textId="53913916" w:rsidR="00BB1065" w:rsidRPr="003A0075" w:rsidRDefault="00BB1065" w:rsidP="00BB1065">
      <w:pPr>
        <w:tabs>
          <w:tab w:val="left" w:pos="284"/>
          <w:tab w:val="left" w:pos="2100"/>
          <w:tab w:val="left" w:pos="4100"/>
          <w:tab w:val="left" w:pos="5103"/>
          <w:tab w:val="left" w:pos="6800"/>
        </w:tabs>
        <w:rPr>
          <w:rFonts w:cstheme="minorHAnsi"/>
          <w:b/>
        </w:rPr>
      </w:pPr>
    </w:p>
    <w:p w14:paraId="260CE9B4" w14:textId="77777777" w:rsidR="006F36E4" w:rsidRPr="003A0075" w:rsidRDefault="006F36E4" w:rsidP="00BB1065">
      <w:pPr>
        <w:tabs>
          <w:tab w:val="left" w:pos="284"/>
          <w:tab w:val="left" w:pos="2100"/>
          <w:tab w:val="left" w:pos="4100"/>
          <w:tab w:val="left" w:pos="5103"/>
          <w:tab w:val="left" w:pos="6800"/>
        </w:tabs>
        <w:rPr>
          <w:rFonts w:cstheme="minorHAnsi"/>
          <w:b/>
        </w:rPr>
      </w:pPr>
    </w:p>
    <w:tbl>
      <w:tblPr>
        <w:tblW w:w="95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1400"/>
        <w:gridCol w:w="4432"/>
      </w:tblGrid>
      <w:tr w:rsidR="00BB1065" w:rsidRPr="003A0075" w14:paraId="10485DB7" w14:textId="77777777" w:rsidTr="00C06FD7">
        <w:trPr>
          <w:cantSplit/>
        </w:trPr>
        <w:tc>
          <w:tcPr>
            <w:tcW w:w="3670" w:type="dxa"/>
            <w:tcBorders>
              <w:bottom w:val="single" w:sz="4" w:space="0" w:color="auto"/>
            </w:tcBorders>
          </w:tcPr>
          <w:p w14:paraId="2DF34673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r w:rsidRPr="003A0075">
              <w:rPr>
                <w:rFonts w:cstheme="minorHAnsi"/>
                <w:iCs/>
              </w:rPr>
              <w:t>Ort und Datum:</w:t>
            </w:r>
          </w:p>
        </w:tc>
        <w:tc>
          <w:tcPr>
            <w:tcW w:w="1400" w:type="dxa"/>
          </w:tcPr>
          <w:p w14:paraId="68E283C4" w14:textId="77777777" w:rsidR="00BB1065" w:rsidRPr="003A007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</w:p>
        </w:tc>
        <w:tc>
          <w:tcPr>
            <w:tcW w:w="4432" w:type="dxa"/>
            <w:tcBorders>
              <w:bottom w:val="single" w:sz="4" w:space="0" w:color="auto"/>
            </w:tcBorders>
          </w:tcPr>
          <w:p w14:paraId="5FC8BCD1" w14:textId="77777777" w:rsidR="00BB1065" w:rsidRDefault="00BB1065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  <w:r w:rsidRPr="003A0075">
              <w:rPr>
                <w:rFonts w:cstheme="minorHAnsi"/>
                <w:iCs/>
              </w:rPr>
              <w:t>Unterschrift der/des Gesuchstellenden:</w:t>
            </w:r>
          </w:p>
          <w:p w14:paraId="58A6A030" w14:textId="77777777" w:rsidR="002375D9" w:rsidRDefault="002375D9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</w:p>
          <w:p w14:paraId="54E5D5D0" w14:textId="77777777" w:rsidR="002375D9" w:rsidRPr="003A0075" w:rsidRDefault="002375D9" w:rsidP="00C06FD7">
            <w:pPr>
              <w:tabs>
                <w:tab w:val="left" w:pos="2100"/>
                <w:tab w:val="left" w:pos="4100"/>
                <w:tab w:val="left" w:pos="6800"/>
              </w:tabs>
              <w:spacing w:before="120" w:after="60"/>
              <w:rPr>
                <w:rFonts w:cstheme="minorHAnsi"/>
                <w:iCs/>
              </w:rPr>
            </w:pPr>
          </w:p>
        </w:tc>
      </w:tr>
    </w:tbl>
    <w:p w14:paraId="433FDE17" w14:textId="77777777" w:rsidR="00BB1065" w:rsidRPr="003A0075" w:rsidRDefault="00BB1065" w:rsidP="00BB1065">
      <w:pPr>
        <w:tabs>
          <w:tab w:val="left" w:pos="284"/>
          <w:tab w:val="left" w:pos="2100"/>
          <w:tab w:val="left" w:pos="4100"/>
          <w:tab w:val="left" w:pos="5103"/>
          <w:tab w:val="left" w:pos="6800"/>
        </w:tabs>
        <w:rPr>
          <w:rFonts w:cstheme="minorHAnsi"/>
        </w:rPr>
      </w:pPr>
    </w:p>
    <w:p w14:paraId="0438036F" w14:textId="534C9A42" w:rsidR="00BB1065" w:rsidRDefault="00BB1065" w:rsidP="00BB1065">
      <w:pPr>
        <w:tabs>
          <w:tab w:val="left" w:pos="284"/>
          <w:tab w:val="left" w:pos="2100"/>
          <w:tab w:val="left" w:pos="4100"/>
          <w:tab w:val="left" w:pos="5103"/>
          <w:tab w:val="left" w:pos="6800"/>
        </w:tabs>
        <w:rPr>
          <w:rFonts w:cstheme="minorHAnsi"/>
        </w:rPr>
      </w:pPr>
    </w:p>
    <w:p w14:paraId="6CF506DE" w14:textId="02639E03" w:rsidR="00BB1065" w:rsidRPr="003A0075" w:rsidRDefault="00EE6C63" w:rsidP="00BB1065">
      <w:pPr>
        <w:tabs>
          <w:tab w:val="left" w:pos="284"/>
          <w:tab w:val="left" w:pos="2100"/>
          <w:tab w:val="left" w:pos="4100"/>
          <w:tab w:val="left" w:pos="5103"/>
          <w:tab w:val="left" w:pos="6800"/>
        </w:tabs>
        <w:rPr>
          <w:rStyle w:val="Hyperlink"/>
          <w:rFonts w:cstheme="minorHAnsi"/>
          <w:b/>
          <w:bCs/>
          <w:color w:val="auto"/>
        </w:rPr>
      </w:pPr>
      <w:r w:rsidRPr="003A0075">
        <w:rPr>
          <w:rStyle w:val="Hyperlink"/>
          <w:rFonts w:cstheme="minorHAnsi"/>
          <w:b/>
          <w:bCs/>
          <w:color w:val="auto"/>
        </w:rPr>
        <w:t xml:space="preserve">Gesuch </w:t>
      </w:r>
      <w:r w:rsidR="00BB1065" w:rsidRPr="003A0075">
        <w:rPr>
          <w:rStyle w:val="Hyperlink"/>
          <w:rFonts w:cstheme="minorHAnsi"/>
          <w:b/>
          <w:bCs/>
          <w:color w:val="auto"/>
        </w:rPr>
        <w:t xml:space="preserve">einsenden an: </w:t>
      </w:r>
    </w:p>
    <w:p w14:paraId="0F156E6F" w14:textId="77777777" w:rsidR="00BB1065" w:rsidRPr="003A0075" w:rsidRDefault="00BB1065" w:rsidP="00BB1065">
      <w:pPr>
        <w:tabs>
          <w:tab w:val="left" w:pos="284"/>
          <w:tab w:val="left" w:pos="2100"/>
          <w:tab w:val="left" w:pos="4100"/>
          <w:tab w:val="left" w:pos="5103"/>
          <w:tab w:val="left" w:pos="6800"/>
        </w:tabs>
        <w:rPr>
          <w:rStyle w:val="Hyperlink"/>
          <w:rFonts w:cstheme="minorHAnsi"/>
          <w:b/>
          <w:bCs/>
          <w:color w:val="auto"/>
        </w:rPr>
      </w:pPr>
    </w:p>
    <w:p w14:paraId="679210BD" w14:textId="77777777" w:rsidR="00244DC3" w:rsidRPr="003A0075" w:rsidRDefault="00244DC3" w:rsidP="00244DC3">
      <w:pPr>
        <w:tabs>
          <w:tab w:val="left" w:pos="284"/>
          <w:tab w:val="left" w:pos="2100"/>
          <w:tab w:val="left" w:pos="4100"/>
          <w:tab w:val="left" w:pos="5103"/>
          <w:tab w:val="left" w:pos="6800"/>
        </w:tabs>
        <w:rPr>
          <w:rStyle w:val="Hyperlink"/>
          <w:rFonts w:cstheme="minorHAnsi"/>
          <w:color w:val="auto"/>
          <w:u w:val="none"/>
        </w:rPr>
      </w:pPr>
      <w:r w:rsidRPr="003A0075">
        <w:rPr>
          <w:rStyle w:val="Hyperlink"/>
          <w:rFonts w:cstheme="minorHAnsi"/>
          <w:color w:val="auto"/>
          <w:u w:val="none"/>
        </w:rPr>
        <w:t>Fachstelle Umwelt</w:t>
      </w:r>
    </w:p>
    <w:p w14:paraId="443A4E7F" w14:textId="77777777" w:rsidR="00BB1065" w:rsidRPr="003A0075" w:rsidRDefault="00BB1065" w:rsidP="00BB1065">
      <w:pPr>
        <w:tabs>
          <w:tab w:val="left" w:pos="284"/>
          <w:tab w:val="left" w:pos="2100"/>
          <w:tab w:val="left" w:pos="4100"/>
          <w:tab w:val="left" w:pos="5103"/>
          <w:tab w:val="left" w:pos="6800"/>
        </w:tabs>
        <w:rPr>
          <w:rStyle w:val="Hyperlink"/>
          <w:rFonts w:cstheme="minorHAnsi"/>
          <w:color w:val="auto"/>
          <w:u w:val="none"/>
        </w:rPr>
      </w:pPr>
      <w:r w:rsidRPr="003A0075">
        <w:rPr>
          <w:rStyle w:val="Hyperlink"/>
          <w:rFonts w:cstheme="minorHAnsi"/>
          <w:color w:val="auto"/>
          <w:u w:val="none"/>
        </w:rPr>
        <w:t>Abteilung Tiefbau &amp; Verkehr</w:t>
      </w:r>
    </w:p>
    <w:p w14:paraId="026A4DE6" w14:textId="77777777" w:rsidR="00BB1065" w:rsidRPr="003A0075" w:rsidRDefault="00BB1065" w:rsidP="00BB1065">
      <w:pPr>
        <w:tabs>
          <w:tab w:val="left" w:pos="284"/>
          <w:tab w:val="left" w:pos="2100"/>
          <w:tab w:val="left" w:pos="4100"/>
          <w:tab w:val="left" w:pos="5103"/>
          <w:tab w:val="left" w:pos="6800"/>
        </w:tabs>
        <w:rPr>
          <w:rStyle w:val="Hyperlink"/>
          <w:rFonts w:cstheme="minorHAnsi"/>
          <w:color w:val="auto"/>
          <w:u w:val="none"/>
        </w:rPr>
      </w:pPr>
      <w:r w:rsidRPr="003A0075">
        <w:rPr>
          <w:rStyle w:val="Hyperlink"/>
          <w:rFonts w:cstheme="minorHAnsi"/>
          <w:color w:val="auto"/>
          <w:u w:val="none"/>
        </w:rPr>
        <w:t>Kronenplatz 24</w:t>
      </w:r>
    </w:p>
    <w:p w14:paraId="433B25E7" w14:textId="77777777" w:rsidR="00BB1065" w:rsidRPr="003A0075" w:rsidRDefault="00BB1065" w:rsidP="00BB1065">
      <w:pPr>
        <w:tabs>
          <w:tab w:val="left" w:pos="284"/>
          <w:tab w:val="left" w:pos="2100"/>
          <w:tab w:val="left" w:pos="4100"/>
          <w:tab w:val="left" w:pos="5103"/>
          <w:tab w:val="left" w:pos="6800"/>
        </w:tabs>
        <w:rPr>
          <w:rStyle w:val="Hyperlink"/>
          <w:rFonts w:cstheme="minorHAnsi"/>
          <w:color w:val="auto"/>
          <w:u w:val="none"/>
        </w:rPr>
      </w:pPr>
      <w:r w:rsidRPr="003A0075">
        <w:rPr>
          <w:rStyle w:val="Hyperlink"/>
          <w:rFonts w:cstheme="minorHAnsi"/>
          <w:color w:val="auto"/>
          <w:u w:val="none"/>
        </w:rPr>
        <w:t>5600 Lenzburg</w:t>
      </w:r>
    </w:p>
    <w:p w14:paraId="4F29F559" w14:textId="77777777" w:rsidR="00BB1065" w:rsidRPr="003A0075" w:rsidRDefault="00BB1065" w:rsidP="00BB1065">
      <w:pPr>
        <w:tabs>
          <w:tab w:val="left" w:pos="284"/>
          <w:tab w:val="left" w:pos="2100"/>
          <w:tab w:val="left" w:pos="4100"/>
          <w:tab w:val="left" w:pos="5103"/>
          <w:tab w:val="left" w:pos="6800"/>
        </w:tabs>
        <w:rPr>
          <w:rFonts w:cstheme="minorHAnsi"/>
        </w:rPr>
      </w:pPr>
      <w:hyperlink r:id="rId8" w:history="1">
        <w:r w:rsidRPr="003A0075">
          <w:rPr>
            <w:rStyle w:val="Hyperlink"/>
            <w:rFonts w:cstheme="minorHAnsi"/>
            <w:color w:val="auto"/>
            <w:u w:val="none"/>
          </w:rPr>
          <w:t>max.chopard@lenzburg.ch</w:t>
        </w:r>
      </w:hyperlink>
    </w:p>
    <w:sectPr w:rsidR="00BB1065" w:rsidRPr="003A0075" w:rsidSect="002375D9">
      <w:headerReference w:type="default" r:id="rId9"/>
      <w:footerReference w:type="default" r:id="rId10"/>
      <w:pgSz w:w="11906" w:h="16838" w:code="9"/>
      <w:pgMar w:top="2552" w:right="851" w:bottom="1276" w:left="1701" w:header="510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5CB9" w14:textId="77777777" w:rsidR="005F145A" w:rsidRDefault="005F145A" w:rsidP="00C80360">
      <w:pPr>
        <w:spacing w:line="240" w:lineRule="auto"/>
      </w:pPr>
      <w:r>
        <w:separator/>
      </w:r>
    </w:p>
  </w:endnote>
  <w:endnote w:type="continuationSeparator" w:id="0">
    <w:p w14:paraId="2DB66656" w14:textId="77777777" w:rsidR="005F145A" w:rsidRDefault="005F145A" w:rsidP="00C80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58FD" w14:textId="7C30FB02" w:rsidR="0049601C" w:rsidRPr="00CA794B" w:rsidRDefault="0049601C" w:rsidP="0049601C">
    <w:pPr>
      <w:pStyle w:val="Fuzeile"/>
    </w:pPr>
    <w:r>
      <w:rPr>
        <w:b/>
        <w:bCs/>
        <w:color w:val="007CBF"/>
      </w:rPr>
      <w:t>Stadt Lenzburg</w:t>
    </w:r>
    <w:r w:rsidRPr="00CA794B">
      <w:t> </w:t>
    </w:r>
    <w:r w:rsidRPr="00E01825">
      <w:t>Abteilung Tiefbau &amp; Verkehr</w:t>
    </w:r>
    <w:r w:rsidRPr="00CA794B">
      <w:t> </w:t>
    </w:r>
    <w:r w:rsidR="00BB1065">
      <w:t>Fachstelle Umwelt</w:t>
    </w:r>
    <w:r w:rsidR="006F36E4">
      <w:t>*</w:t>
    </w:r>
    <w:r w:rsidR="00BB1065">
      <w:t xml:space="preserve"> </w:t>
    </w:r>
    <w:r w:rsidRPr="00E01825">
      <w:t>Kronenplatz 24</w:t>
    </w:r>
    <w:r w:rsidRPr="00CA794B">
      <w:t> 5600 Lenzburg</w:t>
    </w:r>
    <w:r>
      <w:tab/>
    </w:r>
  </w:p>
  <w:p w14:paraId="178BC5DE" w14:textId="3FC321E8" w:rsidR="00E11E97" w:rsidRPr="00CA794B" w:rsidRDefault="00BB1065" w:rsidP="0049601C">
    <w:pPr>
      <w:pStyle w:val="Fuzeile"/>
    </w:pPr>
    <w:r>
      <w:t xml:space="preserve">062 886 45 26 </w:t>
    </w:r>
    <w:hyperlink r:id="rId1" w:history="1">
      <w:r w:rsidR="0049601C" w:rsidRPr="001650D4">
        <w:rPr>
          <w:rStyle w:val="Hyperlink"/>
          <w:color w:val="8FA1BB"/>
          <w:u w:val="none"/>
        </w:rPr>
        <w:t>lenzburg.ch</w:t>
      </w:r>
    </w:hyperlink>
    <w:r w:rsidR="005408D7">
      <w:tab/>
    </w:r>
    <w:r w:rsidR="00E11E97">
      <w:fldChar w:fldCharType="begin"/>
    </w:r>
    <w:r w:rsidR="00E11E97">
      <w:instrText xml:space="preserve"> IF </w:instrText>
    </w:r>
    <w:r w:rsidR="006568CA">
      <w:fldChar w:fldCharType="begin"/>
    </w:r>
    <w:r w:rsidR="006568CA">
      <w:instrText xml:space="preserve"> NUMPAGES </w:instrText>
    </w:r>
    <w:r w:rsidR="006568CA">
      <w:fldChar w:fldCharType="separate"/>
    </w:r>
    <w:r w:rsidR="00EF4C81">
      <w:rPr>
        <w:noProof/>
      </w:rPr>
      <w:instrText>1</w:instrText>
    </w:r>
    <w:r w:rsidR="006568CA">
      <w:rPr>
        <w:noProof/>
      </w:rPr>
      <w:fldChar w:fldCharType="end"/>
    </w:r>
    <w:r w:rsidR="00E11E97">
      <w:instrText xml:space="preserve"> </w:instrText>
    </w:r>
    <w:r w:rsidR="00752D36" w:rsidRPr="00752D36">
      <w:instrText>&gt;</w:instrText>
    </w:r>
    <w:r w:rsidR="00E11E97">
      <w:instrText xml:space="preserve"> </w:instrText>
    </w:r>
    <w:r w:rsidR="00752D36">
      <w:instrText>1</w:instrText>
    </w:r>
    <w:r w:rsidR="00E11E97">
      <w:instrText xml:space="preserve"> "Seite </w:instrText>
    </w:r>
    <w:r w:rsidR="00E11E97">
      <w:fldChar w:fldCharType="begin"/>
    </w:r>
    <w:r w:rsidR="00E11E97">
      <w:instrText xml:space="preserve"> PAGE </w:instrText>
    </w:r>
    <w:r w:rsidR="00E11E97">
      <w:fldChar w:fldCharType="separate"/>
    </w:r>
    <w:r w:rsidR="00794A2E">
      <w:rPr>
        <w:noProof/>
      </w:rPr>
      <w:instrText>1</w:instrText>
    </w:r>
    <w:r w:rsidR="00E11E97">
      <w:fldChar w:fldCharType="end"/>
    </w:r>
    <w:r w:rsidR="00E11E97">
      <w:instrText>/</w:instrText>
    </w:r>
    <w:r w:rsidR="006568CA">
      <w:fldChar w:fldCharType="begin"/>
    </w:r>
    <w:r w:rsidR="006568CA">
      <w:instrText xml:space="preserve"> NUMPAGES </w:instrText>
    </w:r>
    <w:r w:rsidR="006568CA">
      <w:fldChar w:fldCharType="separate"/>
    </w:r>
    <w:r w:rsidR="00794A2E">
      <w:rPr>
        <w:noProof/>
      </w:rPr>
      <w:instrText>2</w:instrText>
    </w:r>
    <w:r w:rsidR="006568CA">
      <w:rPr>
        <w:noProof/>
      </w:rPr>
      <w:fldChar w:fldCharType="end"/>
    </w:r>
    <w:r w:rsidR="00E11E97">
      <w:rPr>
        <w:noProof/>
      </w:rPr>
      <w:instrText xml:space="preserve">" "" </w:instrText>
    </w:r>
    <w:r w:rsidR="00E11E9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930C" w14:textId="77777777" w:rsidR="005F145A" w:rsidRDefault="005F145A" w:rsidP="00C80360">
      <w:pPr>
        <w:spacing w:line="240" w:lineRule="auto"/>
      </w:pPr>
    </w:p>
  </w:footnote>
  <w:footnote w:type="continuationSeparator" w:id="0">
    <w:p w14:paraId="1BEA4838" w14:textId="77777777" w:rsidR="005F145A" w:rsidRDefault="005F145A" w:rsidP="00C803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5406" w14:textId="77777777" w:rsidR="00C80360" w:rsidRDefault="00C80360" w:rsidP="00CA794B">
    <w:pPr>
      <w:pStyle w:val="Kopfzeile"/>
    </w:pPr>
    <w:r>
      <w:rPr>
        <w:noProof/>
        <w:lang w:eastAsia="de-CH"/>
      </w:rPr>
      <w:drawing>
        <wp:anchor distT="0" distB="0" distL="0" distR="0" simplePos="0" relativeHeight="251658240" behindDoc="0" locked="1" layoutInCell="1" allowOverlap="1" wp14:anchorId="0E2DBEDF" wp14:editId="0C002E75">
          <wp:simplePos x="0" y="0"/>
          <wp:positionH relativeFrom="page">
            <wp:posOffset>1043940</wp:posOffset>
          </wp:positionH>
          <wp:positionV relativeFrom="page">
            <wp:posOffset>323850</wp:posOffset>
          </wp:positionV>
          <wp:extent cx="2021400" cy="461160"/>
          <wp:effectExtent l="0" t="0" r="0" b="0"/>
          <wp:wrapNone/>
          <wp:docPr id="1628853460" name="Grafik 1628853460" descr="Stadt Lenz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Stadt Lenzbur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400" cy="46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7C86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605D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2C98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C465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4613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BCC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E8AF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E14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ACB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662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2754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3E64126"/>
    <w:multiLevelType w:val="hybridMultilevel"/>
    <w:tmpl w:val="10FAAF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7777E2"/>
    <w:multiLevelType w:val="hybridMultilevel"/>
    <w:tmpl w:val="FBCA09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71C02"/>
    <w:multiLevelType w:val="hybridMultilevel"/>
    <w:tmpl w:val="4A1A23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273EA"/>
    <w:multiLevelType w:val="multilevel"/>
    <w:tmpl w:val="01EAEA3E"/>
    <w:numStyleLink w:val="LeListe123"/>
  </w:abstractNum>
  <w:abstractNum w:abstractNumId="15" w15:restartNumberingAfterBreak="0">
    <w:nsid w:val="4602783F"/>
    <w:multiLevelType w:val="multilevel"/>
    <w:tmpl w:val="FE34AA68"/>
    <w:styleLink w:val="LeAufzaehlung"/>
    <w:lvl w:ilvl="0">
      <w:start w:val="1"/>
      <w:numFmt w:val="bullet"/>
      <w:pStyle w:val="Aufzhlungszeichen"/>
      <w:lvlText w:val="•"/>
      <w:lvlJc w:val="left"/>
      <w:pPr>
        <w:ind w:left="170" w:hanging="170"/>
      </w:pPr>
      <w:rPr>
        <w:rFonts w:ascii="Open Sans" w:hAnsi="Open Sans" w:hint="default"/>
        <w:color w:val="auto"/>
      </w:rPr>
    </w:lvl>
    <w:lvl w:ilvl="1">
      <w:start w:val="1"/>
      <w:numFmt w:val="bullet"/>
      <w:pStyle w:val="Aufzhlungszeichen2"/>
      <w:lvlText w:val="•"/>
      <w:lvlJc w:val="left"/>
      <w:pPr>
        <w:ind w:left="454" w:hanging="170"/>
      </w:pPr>
      <w:rPr>
        <w:rFonts w:ascii="Open Sans" w:hAnsi="Open Sans" w:hint="default"/>
        <w:color w:val="auto"/>
      </w:rPr>
    </w:lvl>
    <w:lvl w:ilvl="2">
      <w:start w:val="1"/>
      <w:numFmt w:val="bullet"/>
      <w:pStyle w:val="Aufzhlungszeichen3"/>
      <w:lvlText w:val="•"/>
      <w:lvlJc w:val="left"/>
      <w:pPr>
        <w:ind w:left="737" w:hanging="170"/>
      </w:pPr>
      <w:rPr>
        <w:rFonts w:ascii="Open Sans" w:hAnsi="Open Sans" w:hint="default"/>
        <w:color w:val="auto"/>
      </w:rPr>
    </w:lvl>
    <w:lvl w:ilvl="3">
      <w:start w:val="1"/>
      <w:numFmt w:val="bullet"/>
      <w:pStyle w:val="Aufzhlungszeichen4"/>
      <w:lvlText w:val="•"/>
      <w:lvlJc w:val="left"/>
      <w:pPr>
        <w:ind w:left="1021" w:hanging="170"/>
      </w:pPr>
      <w:rPr>
        <w:rFonts w:ascii="Open Sans" w:hAnsi="Open Sans" w:hint="default"/>
        <w:color w:val="auto"/>
      </w:rPr>
    </w:lvl>
    <w:lvl w:ilvl="4">
      <w:start w:val="1"/>
      <w:numFmt w:val="bullet"/>
      <w:pStyle w:val="Aufzhlungszeichen5"/>
      <w:lvlText w:val="•"/>
      <w:lvlJc w:val="left"/>
      <w:pPr>
        <w:ind w:left="1304" w:hanging="170"/>
      </w:pPr>
      <w:rPr>
        <w:rFonts w:ascii="Open Sans" w:hAnsi="Open Sans" w:hint="default"/>
        <w:color w:val="auto"/>
      </w:rPr>
    </w:lvl>
    <w:lvl w:ilvl="5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70" w:hanging="170"/>
      </w:pPr>
      <w:rPr>
        <w:rFonts w:hint="default"/>
      </w:rPr>
    </w:lvl>
  </w:abstractNum>
  <w:abstractNum w:abstractNumId="16" w15:restartNumberingAfterBreak="0">
    <w:nsid w:val="55E62F7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95987"/>
    <w:multiLevelType w:val="multilevel"/>
    <w:tmpl w:val="01EAEA3E"/>
    <w:styleLink w:val="LeListe123"/>
    <w:lvl w:ilvl="0">
      <w:start w:val="1"/>
      <w:numFmt w:val="decimal"/>
      <w:pStyle w:val="Listennumm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ennummer2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ennummer3"/>
      <w:lvlText w:val="%1.%2.%3."/>
      <w:lvlJc w:val="left"/>
      <w:pPr>
        <w:ind w:left="85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691F12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72E6484"/>
    <w:multiLevelType w:val="hybridMultilevel"/>
    <w:tmpl w:val="0C8E259E"/>
    <w:lvl w:ilvl="0" w:tplc="F762F01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1094D"/>
    <w:multiLevelType w:val="multilevel"/>
    <w:tmpl w:val="419ED858"/>
    <w:styleLink w:val="LeListe123Ueberschriften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num w:numId="1" w16cid:durableId="1589999901">
    <w:abstractNumId w:val="9"/>
  </w:num>
  <w:num w:numId="2" w16cid:durableId="2027829194">
    <w:abstractNumId w:val="7"/>
  </w:num>
  <w:num w:numId="3" w16cid:durableId="2141224928">
    <w:abstractNumId w:val="6"/>
  </w:num>
  <w:num w:numId="4" w16cid:durableId="1279557471">
    <w:abstractNumId w:val="5"/>
  </w:num>
  <w:num w:numId="5" w16cid:durableId="1122528764">
    <w:abstractNumId w:val="4"/>
  </w:num>
  <w:num w:numId="6" w16cid:durableId="1561557856">
    <w:abstractNumId w:val="8"/>
  </w:num>
  <w:num w:numId="7" w16cid:durableId="95101743">
    <w:abstractNumId w:val="3"/>
  </w:num>
  <w:num w:numId="8" w16cid:durableId="1200360798">
    <w:abstractNumId w:val="2"/>
  </w:num>
  <w:num w:numId="9" w16cid:durableId="153188743">
    <w:abstractNumId w:val="1"/>
  </w:num>
  <w:num w:numId="10" w16cid:durableId="542404344">
    <w:abstractNumId w:val="0"/>
  </w:num>
  <w:num w:numId="11" w16cid:durableId="556864562">
    <w:abstractNumId w:val="15"/>
  </w:num>
  <w:num w:numId="12" w16cid:durableId="9254614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789244">
    <w:abstractNumId w:val="16"/>
  </w:num>
  <w:num w:numId="14" w16cid:durableId="1730683819">
    <w:abstractNumId w:val="10"/>
  </w:num>
  <w:num w:numId="15" w16cid:durableId="298191522">
    <w:abstractNumId w:val="20"/>
  </w:num>
  <w:num w:numId="16" w16cid:durableId="2133474386">
    <w:abstractNumId w:val="18"/>
  </w:num>
  <w:num w:numId="17" w16cid:durableId="697050953">
    <w:abstractNumId w:val="17"/>
  </w:num>
  <w:num w:numId="18" w16cid:durableId="2130051075">
    <w:abstractNumId w:val="14"/>
  </w:num>
  <w:num w:numId="19" w16cid:durableId="887452975">
    <w:abstractNumId w:val="19"/>
  </w:num>
  <w:num w:numId="20" w16cid:durableId="390692468">
    <w:abstractNumId w:val="11"/>
  </w:num>
  <w:num w:numId="21" w16cid:durableId="1234926213">
    <w:abstractNumId w:val="12"/>
  </w:num>
  <w:num w:numId="22" w16cid:durableId="9105090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97"/>
  <w:autoHyphenation/>
  <w:hyphenationZone w:val="425"/>
  <w:drawingGridHorizontalSpacing w:val="1588"/>
  <w:drawingGridVerticalSpacing w:val="13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D9"/>
    <w:rsid w:val="00020C04"/>
    <w:rsid w:val="00055F6B"/>
    <w:rsid w:val="00075C13"/>
    <w:rsid w:val="000909BA"/>
    <w:rsid w:val="0009276C"/>
    <w:rsid w:val="000D6C3F"/>
    <w:rsid w:val="0010606C"/>
    <w:rsid w:val="00126F4D"/>
    <w:rsid w:val="00130180"/>
    <w:rsid w:val="00133F48"/>
    <w:rsid w:val="00162757"/>
    <w:rsid w:val="001B01BD"/>
    <w:rsid w:val="001B59F0"/>
    <w:rsid w:val="001C4373"/>
    <w:rsid w:val="001E29CC"/>
    <w:rsid w:val="001F31D8"/>
    <w:rsid w:val="00223FCE"/>
    <w:rsid w:val="00234322"/>
    <w:rsid w:val="002375D9"/>
    <w:rsid w:val="00244DC3"/>
    <w:rsid w:val="00254A6D"/>
    <w:rsid w:val="00254E52"/>
    <w:rsid w:val="00273B2C"/>
    <w:rsid w:val="002967DC"/>
    <w:rsid w:val="002A4180"/>
    <w:rsid w:val="002B371A"/>
    <w:rsid w:val="002C2922"/>
    <w:rsid w:val="002D46EC"/>
    <w:rsid w:val="003043EB"/>
    <w:rsid w:val="00307690"/>
    <w:rsid w:val="003231E9"/>
    <w:rsid w:val="00327A2F"/>
    <w:rsid w:val="0033440F"/>
    <w:rsid w:val="00337E82"/>
    <w:rsid w:val="003551A1"/>
    <w:rsid w:val="0037181D"/>
    <w:rsid w:val="00377838"/>
    <w:rsid w:val="003A0075"/>
    <w:rsid w:val="003A2063"/>
    <w:rsid w:val="003D2036"/>
    <w:rsid w:val="003F390E"/>
    <w:rsid w:val="00404194"/>
    <w:rsid w:val="0041147A"/>
    <w:rsid w:val="00436CB0"/>
    <w:rsid w:val="00440C32"/>
    <w:rsid w:val="00451570"/>
    <w:rsid w:val="00464ED2"/>
    <w:rsid w:val="00473921"/>
    <w:rsid w:val="004954EA"/>
    <w:rsid w:val="0049601C"/>
    <w:rsid w:val="004A6C39"/>
    <w:rsid w:val="004C5FB7"/>
    <w:rsid w:val="004D56AE"/>
    <w:rsid w:val="0050011D"/>
    <w:rsid w:val="00515EA2"/>
    <w:rsid w:val="005237E9"/>
    <w:rsid w:val="00524C43"/>
    <w:rsid w:val="00533761"/>
    <w:rsid w:val="00540749"/>
    <w:rsid w:val="005408D7"/>
    <w:rsid w:val="0055571F"/>
    <w:rsid w:val="005562E8"/>
    <w:rsid w:val="005669B1"/>
    <w:rsid w:val="00570C38"/>
    <w:rsid w:val="005B6E7F"/>
    <w:rsid w:val="005C3D21"/>
    <w:rsid w:val="005D1982"/>
    <w:rsid w:val="005E2EC1"/>
    <w:rsid w:val="005E448D"/>
    <w:rsid w:val="005F145A"/>
    <w:rsid w:val="00614F1D"/>
    <w:rsid w:val="006568CA"/>
    <w:rsid w:val="0066114B"/>
    <w:rsid w:val="0066265F"/>
    <w:rsid w:val="006649AE"/>
    <w:rsid w:val="006A5CC1"/>
    <w:rsid w:val="006B5016"/>
    <w:rsid w:val="006E1A3F"/>
    <w:rsid w:val="006F36E4"/>
    <w:rsid w:val="00700332"/>
    <w:rsid w:val="00700786"/>
    <w:rsid w:val="00712C0B"/>
    <w:rsid w:val="00721364"/>
    <w:rsid w:val="00727A19"/>
    <w:rsid w:val="00742925"/>
    <w:rsid w:val="00744BD8"/>
    <w:rsid w:val="00752D36"/>
    <w:rsid w:val="00764BE9"/>
    <w:rsid w:val="00794A2E"/>
    <w:rsid w:val="007B26D9"/>
    <w:rsid w:val="007C3AE8"/>
    <w:rsid w:val="007D0E1E"/>
    <w:rsid w:val="007E07C5"/>
    <w:rsid w:val="00803E5E"/>
    <w:rsid w:val="0081528D"/>
    <w:rsid w:val="0082206E"/>
    <w:rsid w:val="00824CD2"/>
    <w:rsid w:val="00827C5D"/>
    <w:rsid w:val="0083205D"/>
    <w:rsid w:val="00840697"/>
    <w:rsid w:val="008417A6"/>
    <w:rsid w:val="008676F0"/>
    <w:rsid w:val="0087700F"/>
    <w:rsid w:val="00877845"/>
    <w:rsid w:val="008A6AD2"/>
    <w:rsid w:val="008B015D"/>
    <w:rsid w:val="008B0BC2"/>
    <w:rsid w:val="008C0568"/>
    <w:rsid w:val="008C734A"/>
    <w:rsid w:val="008D0CA5"/>
    <w:rsid w:val="008E022F"/>
    <w:rsid w:val="009224F3"/>
    <w:rsid w:val="00924334"/>
    <w:rsid w:val="00940806"/>
    <w:rsid w:val="00944029"/>
    <w:rsid w:val="00977EAE"/>
    <w:rsid w:val="00991AA0"/>
    <w:rsid w:val="009A17DA"/>
    <w:rsid w:val="009B6E19"/>
    <w:rsid w:val="009C153C"/>
    <w:rsid w:val="009C357A"/>
    <w:rsid w:val="009D2DAB"/>
    <w:rsid w:val="009D447B"/>
    <w:rsid w:val="009E4C58"/>
    <w:rsid w:val="00A14C5D"/>
    <w:rsid w:val="00A25008"/>
    <w:rsid w:val="00A26A4A"/>
    <w:rsid w:val="00A4520B"/>
    <w:rsid w:val="00A51981"/>
    <w:rsid w:val="00A51AC4"/>
    <w:rsid w:val="00A66CD1"/>
    <w:rsid w:val="00A84CCA"/>
    <w:rsid w:val="00A96098"/>
    <w:rsid w:val="00AB4AA0"/>
    <w:rsid w:val="00AC1869"/>
    <w:rsid w:val="00AC44CC"/>
    <w:rsid w:val="00AC6F1B"/>
    <w:rsid w:val="00AD3E4E"/>
    <w:rsid w:val="00AE2F7F"/>
    <w:rsid w:val="00AE3A27"/>
    <w:rsid w:val="00B30AA8"/>
    <w:rsid w:val="00B37A85"/>
    <w:rsid w:val="00B47BFF"/>
    <w:rsid w:val="00B71D23"/>
    <w:rsid w:val="00BA2507"/>
    <w:rsid w:val="00BA3A70"/>
    <w:rsid w:val="00BB1065"/>
    <w:rsid w:val="00BB7486"/>
    <w:rsid w:val="00BC6ED6"/>
    <w:rsid w:val="00BD6B5F"/>
    <w:rsid w:val="00BE62F3"/>
    <w:rsid w:val="00C0767F"/>
    <w:rsid w:val="00C25A17"/>
    <w:rsid w:val="00C564C8"/>
    <w:rsid w:val="00C668DE"/>
    <w:rsid w:val="00C80360"/>
    <w:rsid w:val="00C97814"/>
    <w:rsid w:val="00CA4858"/>
    <w:rsid w:val="00CA794B"/>
    <w:rsid w:val="00CB00D5"/>
    <w:rsid w:val="00CB16E3"/>
    <w:rsid w:val="00D0382A"/>
    <w:rsid w:val="00D11F04"/>
    <w:rsid w:val="00D23C11"/>
    <w:rsid w:val="00D465F1"/>
    <w:rsid w:val="00DB141F"/>
    <w:rsid w:val="00DB22B7"/>
    <w:rsid w:val="00DB334F"/>
    <w:rsid w:val="00DB6B1B"/>
    <w:rsid w:val="00DC7699"/>
    <w:rsid w:val="00DD08B8"/>
    <w:rsid w:val="00DD74B1"/>
    <w:rsid w:val="00DF299F"/>
    <w:rsid w:val="00E00429"/>
    <w:rsid w:val="00E11E97"/>
    <w:rsid w:val="00E27BCA"/>
    <w:rsid w:val="00E3672B"/>
    <w:rsid w:val="00E46E33"/>
    <w:rsid w:val="00E5167C"/>
    <w:rsid w:val="00E64BF0"/>
    <w:rsid w:val="00E97663"/>
    <w:rsid w:val="00EA68FD"/>
    <w:rsid w:val="00EC38EE"/>
    <w:rsid w:val="00EE6C63"/>
    <w:rsid w:val="00EE7829"/>
    <w:rsid w:val="00EF1506"/>
    <w:rsid w:val="00EF44C3"/>
    <w:rsid w:val="00EF4C81"/>
    <w:rsid w:val="00F02163"/>
    <w:rsid w:val="00F30483"/>
    <w:rsid w:val="00F35339"/>
    <w:rsid w:val="00F36D7A"/>
    <w:rsid w:val="00F4199A"/>
    <w:rsid w:val="00F82FFC"/>
    <w:rsid w:val="00FC1B6B"/>
    <w:rsid w:val="00FC298C"/>
    <w:rsid w:val="00FE6482"/>
    <w:rsid w:val="00FF1705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B97F7A"/>
  <w15:docId w15:val="{9A8EDED8-0711-4C91-8B38-6D1411E1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7E82"/>
    <w:rPr>
      <w:spacing w:val="3"/>
      <w:kern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4029"/>
    <w:pPr>
      <w:keepNext/>
      <w:keepLines/>
      <w:numPr>
        <w:numId w:val="15"/>
      </w:numPr>
      <w:spacing w:line="520" w:lineRule="atLeast"/>
      <w:outlineLvl w:val="0"/>
    </w:pPr>
    <w:rPr>
      <w:rFonts w:asciiTheme="majorHAnsi" w:eastAsiaTheme="majorEastAsia" w:hAnsiTheme="majorHAnsi" w:cstheme="majorBidi"/>
      <w:b/>
      <w:color w:val="007CBF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6265F"/>
    <w:pPr>
      <w:keepNext/>
      <w:keepLines/>
      <w:numPr>
        <w:ilvl w:val="1"/>
        <w:numId w:val="15"/>
      </w:numPr>
      <w:spacing w:line="340" w:lineRule="atLeast"/>
      <w:outlineLvl w:val="1"/>
    </w:pPr>
    <w:rPr>
      <w:rFonts w:asciiTheme="majorHAnsi" w:eastAsiaTheme="majorEastAsia" w:hAnsiTheme="majorHAnsi" w:cstheme="majorBidi"/>
      <w:b/>
      <w:color w:val="007C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44029"/>
    <w:pPr>
      <w:keepNext/>
      <w:keepLines/>
      <w:numPr>
        <w:ilvl w:val="2"/>
        <w:numId w:val="15"/>
      </w:numPr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4402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82FFC"/>
    <w:pPr>
      <w:keepNext/>
      <w:keepLines/>
      <w:pBdr>
        <w:bottom w:val="single" w:sz="6" w:space="3" w:color="auto"/>
      </w:pBdr>
      <w:spacing w:before="4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C44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27A1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408D7"/>
    <w:pPr>
      <w:tabs>
        <w:tab w:val="right" w:pos="9356"/>
      </w:tabs>
      <w:spacing w:line="21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408D7"/>
    <w:rPr>
      <w:spacing w:val="3"/>
      <w:sz w:val="16"/>
    </w:rPr>
  </w:style>
  <w:style w:type="paragraph" w:styleId="Fuzeile">
    <w:name w:val="footer"/>
    <w:basedOn w:val="Standard"/>
    <w:link w:val="FuzeileZchn"/>
    <w:uiPriority w:val="99"/>
    <w:unhideWhenUsed/>
    <w:rsid w:val="005408D7"/>
    <w:pPr>
      <w:tabs>
        <w:tab w:val="right" w:pos="9356"/>
      </w:tabs>
      <w:spacing w:line="208" w:lineRule="exact"/>
    </w:pPr>
    <w:rPr>
      <w:color w:val="8FA1BB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408D7"/>
    <w:rPr>
      <w:color w:val="8FA1BB"/>
      <w:spacing w:val="3"/>
      <w:sz w:val="16"/>
    </w:rPr>
  </w:style>
  <w:style w:type="paragraph" w:styleId="Aufzhlungszeichen">
    <w:name w:val="List Bullet"/>
    <w:basedOn w:val="Standard"/>
    <w:uiPriority w:val="99"/>
    <w:unhideWhenUsed/>
    <w:qFormat/>
    <w:rsid w:val="00162757"/>
    <w:pPr>
      <w:numPr>
        <w:numId w:val="11"/>
      </w:numPr>
      <w:contextualSpacing/>
    </w:pPr>
  </w:style>
  <w:style w:type="numbering" w:customStyle="1" w:styleId="LeAufzaehlung">
    <w:name w:val="Le_Aufzaehlung"/>
    <w:uiPriority w:val="99"/>
    <w:rsid w:val="00162757"/>
    <w:pPr>
      <w:numPr>
        <w:numId w:val="11"/>
      </w:numPr>
    </w:pPr>
  </w:style>
  <w:style w:type="paragraph" w:customStyle="1" w:styleId="Betreff">
    <w:name w:val="Betreff"/>
    <w:basedOn w:val="Standard"/>
    <w:rsid w:val="0037181D"/>
    <w:pPr>
      <w:spacing w:line="338" w:lineRule="atLeast"/>
    </w:pPr>
    <w:rPr>
      <w:b/>
      <w:bCs/>
      <w:sz w:val="26"/>
      <w:szCs w:val="26"/>
    </w:rPr>
  </w:style>
  <w:style w:type="paragraph" w:customStyle="1" w:styleId="Themakurz">
    <w:name w:val="Thema kurz"/>
    <w:basedOn w:val="Standard"/>
    <w:qFormat/>
    <w:rsid w:val="00F36D7A"/>
    <w:pPr>
      <w:tabs>
        <w:tab w:val="left" w:pos="1588"/>
      </w:tabs>
      <w:spacing w:before="260"/>
      <w:ind w:left="1588" w:hanging="1588"/>
    </w:pPr>
  </w:style>
  <w:style w:type="paragraph" w:customStyle="1" w:styleId="Themalang">
    <w:name w:val="Thema lang"/>
    <w:basedOn w:val="Themakurz"/>
    <w:qFormat/>
    <w:rsid w:val="009E4C58"/>
    <w:pPr>
      <w:tabs>
        <w:tab w:val="clear" w:pos="1588"/>
        <w:tab w:val="left" w:pos="3175"/>
      </w:tabs>
      <w:ind w:left="3175" w:hanging="3175"/>
    </w:pPr>
  </w:style>
  <w:style w:type="paragraph" w:styleId="Titel">
    <w:name w:val="Title"/>
    <w:basedOn w:val="Standard"/>
    <w:link w:val="TitelZchn"/>
    <w:uiPriority w:val="10"/>
    <w:rsid w:val="00E97663"/>
    <w:pPr>
      <w:spacing w:line="700" w:lineRule="exact"/>
      <w:contextualSpacing/>
    </w:pPr>
    <w:rPr>
      <w:rFonts w:asciiTheme="majorHAnsi" w:eastAsiaTheme="majorEastAsia" w:hAnsiTheme="majorHAnsi" w:cstheme="majorBidi"/>
      <w:b/>
      <w:color w:val="007CBF"/>
      <w:sz w:val="5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7663"/>
    <w:rPr>
      <w:rFonts w:asciiTheme="majorHAnsi" w:eastAsiaTheme="majorEastAsia" w:hAnsiTheme="majorHAnsi" w:cstheme="majorBidi"/>
      <w:b/>
      <w:color w:val="007CBF"/>
      <w:spacing w:val="3"/>
      <w:kern w:val="20"/>
      <w:sz w:val="54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4029"/>
    <w:rPr>
      <w:rFonts w:asciiTheme="majorHAnsi" w:eastAsiaTheme="majorEastAsia" w:hAnsiTheme="majorHAnsi" w:cstheme="majorBidi"/>
      <w:b/>
      <w:color w:val="007CBF"/>
      <w:spacing w:val="3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6265F"/>
    <w:rPr>
      <w:rFonts w:asciiTheme="majorHAnsi" w:eastAsiaTheme="majorEastAsia" w:hAnsiTheme="majorHAnsi" w:cstheme="majorBidi"/>
      <w:b/>
      <w:color w:val="007CBF"/>
      <w:spacing w:val="3"/>
      <w:kern w:val="2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44029"/>
    <w:rPr>
      <w:rFonts w:asciiTheme="majorHAnsi" w:eastAsiaTheme="majorEastAsia" w:hAnsiTheme="majorHAnsi" w:cstheme="majorBidi"/>
      <w:b/>
      <w:spacing w:val="3"/>
      <w:szCs w:val="24"/>
    </w:rPr>
  </w:style>
  <w:style w:type="numbering" w:customStyle="1" w:styleId="LeListe123Ueberschriften">
    <w:name w:val="Le_Liste123_Ueberschriften"/>
    <w:uiPriority w:val="99"/>
    <w:rsid w:val="00944029"/>
    <w:pPr>
      <w:numPr>
        <w:numId w:val="15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944029"/>
    <w:rPr>
      <w:rFonts w:asciiTheme="majorHAnsi" w:eastAsiaTheme="majorEastAsia" w:hAnsiTheme="majorHAnsi" w:cstheme="majorBidi"/>
      <w:b/>
      <w:iCs/>
      <w:spacing w:val="3"/>
    </w:rPr>
  </w:style>
  <w:style w:type="paragraph" w:customStyle="1" w:styleId="Zwischentitelblaudunkel">
    <w:name w:val="Zwischentitel blau dunkel"/>
    <w:basedOn w:val="Standard"/>
    <w:qFormat/>
    <w:rsid w:val="00EA68FD"/>
    <w:pPr>
      <w:pBdr>
        <w:top w:val="single" w:sz="24" w:space="0" w:color="007CBF"/>
        <w:left w:val="single" w:sz="24" w:space="0" w:color="007CBF"/>
        <w:bottom w:val="single" w:sz="24" w:space="0" w:color="007CBF"/>
        <w:right w:val="single" w:sz="24" w:space="0" w:color="007CBF"/>
      </w:pBdr>
      <w:shd w:val="clear" w:color="auto" w:fill="007CBF"/>
      <w:spacing w:before="460" w:after="180"/>
      <w:ind w:left="113" w:right="113"/>
      <w:contextualSpacing/>
    </w:pPr>
    <w:rPr>
      <w:b/>
      <w:color w:val="FFFFFF"/>
    </w:rPr>
  </w:style>
  <w:style w:type="paragraph" w:customStyle="1" w:styleId="Zwischentitelblauhell">
    <w:name w:val="Zwischentitel blau hell"/>
    <w:basedOn w:val="Zwischentitelblaudunkel"/>
    <w:qFormat/>
    <w:rsid w:val="00E97663"/>
    <w:pPr>
      <w:pBdr>
        <w:top w:val="single" w:sz="24" w:space="0" w:color="BFDEEF"/>
        <w:left w:val="single" w:sz="24" w:space="0" w:color="BFDEEF"/>
        <w:bottom w:val="single" w:sz="24" w:space="0" w:color="BFDEEF"/>
        <w:right w:val="single" w:sz="24" w:space="0" w:color="BFDEEF"/>
      </w:pBdr>
      <w:shd w:val="clear" w:color="auto" w:fill="BFDEEF"/>
    </w:pPr>
    <w:rPr>
      <w:color w:val="auto"/>
    </w:rPr>
  </w:style>
  <w:style w:type="paragraph" w:customStyle="1" w:styleId="Leadschwarz">
    <w:name w:val="Lead schwarz"/>
    <w:basedOn w:val="Standard"/>
    <w:qFormat/>
    <w:rsid w:val="00E97663"/>
    <w:rPr>
      <w:b/>
    </w:rPr>
  </w:style>
  <w:style w:type="paragraph" w:customStyle="1" w:styleId="Leadblau">
    <w:name w:val="Lead blau"/>
    <w:basedOn w:val="Leadschwarz"/>
    <w:qFormat/>
    <w:rsid w:val="00E97663"/>
    <w:rPr>
      <w:color w:val="007CBF"/>
    </w:rPr>
  </w:style>
  <w:style w:type="paragraph" w:styleId="Untertitel">
    <w:name w:val="Subtitle"/>
    <w:basedOn w:val="Standard"/>
    <w:next w:val="Standard"/>
    <w:link w:val="UntertitelZchn"/>
    <w:uiPriority w:val="11"/>
    <w:rsid w:val="00E97663"/>
    <w:pPr>
      <w:numPr>
        <w:ilvl w:val="1"/>
      </w:numPr>
      <w:spacing w:line="312" w:lineRule="atLeast"/>
    </w:pPr>
    <w:rPr>
      <w:rFonts w:eastAsiaTheme="minorEastAsia"/>
      <w:kern w:val="24"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7663"/>
    <w:rPr>
      <w:rFonts w:eastAsiaTheme="minorEastAsia"/>
      <w:spacing w:val="3"/>
      <w:kern w:val="24"/>
      <w:sz w:val="24"/>
      <w:szCs w:val="22"/>
    </w:rPr>
  </w:style>
  <w:style w:type="paragraph" w:styleId="Inhaltsverzeichnisberschrift">
    <w:name w:val="TOC Heading"/>
    <w:basedOn w:val="Standard"/>
    <w:next w:val="Standard"/>
    <w:uiPriority w:val="39"/>
    <w:unhideWhenUsed/>
    <w:rsid w:val="008B0BC2"/>
    <w:pPr>
      <w:spacing w:line="455" w:lineRule="atLeast"/>
      <w:contextualSpacing/>
    </w:pPr>
    <w:rPr>
      <w:b/>
      <w:color w:val="007CBF"/>
      <w:kern w:val="0"/>
      <w:sz w:val="36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EF44C3"/>
    <w:pPr>
      <w:pBdr>
        <w:bottom w:val="single" w:sz="6" w:space="3" w:color="007CBF"/>
        <w:between w:val="single" w:sz="6" w:space="1" w:color="007CBF"/>
      </w:pBdr>
      <w:tabs>
        <w:tab w:val="left" w:pos="567"/>
        <w:tab w:val="right" w:pos="9344"/>
      </w:tabs>
      <w:spacing w:before="260" w:line="340" w:lineRule="atLeast"/>
      <w:ind w:left="567" w:hanging="567"/>
    </w:pPr>
    <w:rPr>
      <w:b/>
      <w:color w:val="007CBF"/>
      <w:sz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A51AC4"/>
    <w:pPr>
      <w:tabs>
        <w:tab w:val="left" w:pos="567"/>
        <w:tab w:val="right" w:pos="9344"/>
      </w:tabs>
      <w:spacing w:before="130"/>
      <w:ind w:left="567" w:hanging="567"/>
      <w:contextualSpacing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rsid w:val="00A51AC4"/>
    <w:pPr>
      <w:tabs>
        <w:tab w:val="left" w:pos="567"/>
        <w:tab w:val="right" w:pos="9344"/>
      </w:tabs>
      <w:ind w:left="567" w:hanging="567"/>
    </w:pPr>
  </w:style>
  <w:style w:type="character" w:styleId="Hyperlink">
    <w:name w:val="Hyperlink"/>
    <w:basedOn w:val="Absatz-Standardschriftart"/>
    <w:unhideWhenUsed/>
    <w:rsid w:val="008B0BC2"/>
    <w:rPr>
      <w:color w:val="000000" w:themeColor="hyperlink"/>
      <w:u w:val="single"/>
    </w:rPr>
  </w:style>
  <w:style w:type="numbering" w:customStyle="1" w:styleId="LeListe123">
    <w:name w:val="Le_Liste123"/>
    <w:uiPriority w:val="99"/>
    <w:rsid w:val="00F82FFC"/>
    <w:pPr>
      <w:numPr>
        <w:numId w:val="17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F82FFC"/>
    <w:rPr>
      <w:rFonts w:asciiTheme="majorHAnsi" w:eastAsiaTheme="majorEastAsia" w:hAnsiTheme="majorHAnsi" w:cstheme="majorBidi"/>
      <w:b/>
      <w:spacing w:val="3"/>
      <w:kern w:val="20"/>
      <w14:numSpacing w14:val="proportional"/>
    </w:rPr>
  </w:style>
  <w:style w:type="paragraph" w:styleId="Listennummer">
    <w:name w:val="List Number"/>
    <w:basedOn w:val="Standard"/>
    <w:uiPriority w:val="99"/>
    <w:unhideWhenUsed/>
    <w:qFormat/>
    <w:rsid w:val="00F82FFC"/>
    <w:pPr>
      <w:numPr>
        <w:numId w:val="18"/>
      </w:numPr>
      <w:contextualSpacing/>
    </w:pPr>
  </w:style>
  <w:style w:type="paragraph" w:styleId="Listennummer2">
    <w:name w:val="List Number 2"/>
    <w:basedOn w:val="Standard"/>
    <w:uiPriority w:val="99"/>
    <w:unhideWhenUsed/>
    <w:rsid w:val="00F82FFC"/>
    <w:pPr>
      <w:numPr>
        <w:ilvl w:val="1"/>
        <w:numId w:val="18"/>
      </w:numPr>
      <w:contextualSpacing/>
    </w:pPr>
  </w:style>
  <w:style w:type="paragraph" w:styleId="Listennummer3">
    <w:name w:val="List Number 3"/>
    <w:basedOn w:val="Standard"/>
    <w:uiPriority w:val="99"/>
    <w:unhideWhenUsed/>
    <w:rsid w:val="00F82FFC"/>
    <w:pPr>
      <w:numPr>
        <w:ilvl w:val="2"/>
        <w:numId w:val="18"/>
      </w:numPr>
      <w:contextualSpacing/>
    </w:pPr>
  </w:style>
  <w:style w:type="table" w:customStyle="1" w:styleId="LeTabelleStandard">
    <w:name w:val="Le_Tabelle Standard"/>
    <w:basedOn w:val="NormaleTabelle"/>
    <w:uiPriority w:val="99"/>
    <w:rsid w:val="00DB141F"/>
    <w:pPr>
      <w:spacing w:line="260" w:lineRule="exact"/>
    </w:pPr>
    <w:tblPr>
      <w:tblStyleRowBandSize w:val="1"/>
      <w:tblStyleColBandSize w:val="1"/>
      <w:tblBorders>
        <w:top w:val="single" w:sz="6" w:space="0" w:color="auto"/>
        <w:bottom w:val="single" w:sz="6" w:space="0" w:color="auto"/>
        <w:insideH w:val="single" w:sz="6" w:space="0" w:color="auto"/>
      </w:tblBorders>
      <w:tblCellMar>
        <w:top w:w="28" w:type="dxa"/>
        <w:left w:w="0" w:type="dxa"/>
        <w:bottom w:w="34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wordWrap/>
        <w:jc w:val="right"/>
      </w:p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803E5E"/>
    <w:pPr>
      <w:spacing w:before="52" w:after="260" w:line="208" w:lineRule="atLeast"/>
      <w:contextualSpacing/>
    </w:pPr>
    <w:rPr>
      <w:iCs/>
      <w:sz w:val="16"/>
      <w:szCs w:val="18"/>
    </w:rPr>
  </w:style>
  <w:style w:type="table" w:customStyle="1" w:styleId="LeTabelleAlternative">
    <w:name w:val="Le_Tabelle_Alternative"/>
    <w:basedOn w:val="NormaleTabelle"/>
    <w:uiPriority w:val="99"/>
    <w:rsid w:val="00977EAE"/>
    <w:pPr>
      <w:spacing w:before="52" w:line="208" w:lineRule="exact"/>
    </w:pPr>
    <w:rPr>
      <w:b/>
      <w:color w:val="007CBF"/>
      <w:sz w:val="16"/>
    </w:rPr>
    <w:tblPr>
      <w:tblBorders>
        <w:top w:val="single" w:sz="6" w:space="0" w:color="000000"/>
        <w:bottom w:val="single" w:sz="6" w:space="0" w:color="000000"/>
        <w:insideH w:val="single" w:sz="6" w:space="0" w:color="000000"/>
        <w:insideV w:val="single" w:sz="48" w:space="0" w:color="FFFFFF"/>
      </w:tblBorders>
      <w:tblCellMar>
        <w:top w:w="28" w:type="dxa"/>
        <w:left w:w="0" w:type="dxa"/>
        <w:bottom w:w="340" w:type="dxa"/>
        <w:right w:w="0" w:type="dxa"/>
      </w:tblCellMar>
    </w:tblPr>
    <w:tblStylePr w:type="lastCol">
      <w:pPr>
        <w:wordWrap/>
        <w:jc w:val="right"/>
      </w:p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141F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unhideWhenUsed/>
    <w:rsid w:val="00055F6B"/>
    <w:pPr>
      <w:spacing w:line="208" w:lineRule="exact"/>
      <w:ind w:left="102" w:hanging="102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55F6B"/>
    <w:rPr>
      <w:spacing w:val="3"/>
      <w:kern w:val="20"/>
      <w:sz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404194"/>
    <w:rPr>
      <w:vertAlign w:val="superscript"/>
    </w:rPr>
  </w:style>
  <w:style w:type="paragraph" w:styleId="Aufzhlungszeichen2">
    <w:name w:val="List Bullet 2"/>
    <w:basedOn w:val="Standard"/>
    <w:uiPriority w:val="99"/>
    <w:unhideWhenUsed/>
    <w:rsid w:val="00162757"/>
    <w:pPr>
      <w:numPr>
        <w:ilvl w:val="1"/>
        <w:numId w:val="11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162757"/>
    <w:pPr>
      <w:numPr>
        <w:ilvl w:val="2"/>
        <w:numId w:val="11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16275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162757"/>
    <w:pPr>
      <w:numPr>
        <w:ilvl w:val="4"/>
        <w:numId w:val="11"/>
      </w:numPr>
      <w:contextualSpacing/>
    </w:pPr>
  </w:style>
  <w:style w:type="table" w:customStyle="1" w:styleId="LeTabelleKompakt">
    <w:name w:val="Le_Tabelle_Kompakt"/>
    <w:basedOn w:val="LeTabelleStandard"/>
    <w:uiPriority w:val="99"/>
    <w:rsid w:val="00133F48"/>
    <w:tblPr>
      <w:tblCellMar>
        <w:bottom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wordWrap/>
        <w:jc w:val="right"/>
      </w:p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character" w:styleId="Fett">
    <w:name w:val="Strong"/>
    <w:uiPriority w:val="22"/>
    <w:qFormat/>
    <w:rsid w:val="00BB1065"/>
    <w:rPr>
      <w:b/>
      <w:bCs/>
    </w:rPr>
  </w:style>
  <w:style w:type="paragraph" w:styleId="Listenabsatz">
    <w:name w:val="List Paragraph"/>
    <w:basedOn w:val="Standard"/>
    <w:uiPriority w:val="34"/>
    <w:rsid w:val="00BB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7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.chopard@lenzburg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nzbur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0MCHOP\OneDrive%20-%20Stadt%20Lenzburg\Desktop\Vorlage%20leer_Abteilung%20Tiefbau%20&amp;%20Verkehr.dotm" TargetMode="External"/></Relationships>
</file>

<file path=word/theme/theme1.xml><?xml version="1.0" encoding="utf-8"?>
<a:theme xmlns:a="http://schemas.openxmlformats.org/drawingml/2006/main" name="StadtLenzburg_v2023-02-06">
  <a:themeElements>
    <a:clrScheme name="Stadt Lenzburg">
      <a:dk1>
        <a:srgbClr val="000000"/>
      </a:dk1>
      <a:lt1>
        <a:srgbClr val="FFFFFF"/>
      </a:lt1>
      <a:dk2>
        <a:srgbClr val="8FA1BB"/>
      </a:dk2>
      <a:lt2>
        <a:srgbClr val="FFFFFF"/>
      </a:lt2>
      <a:accent1>
        <a:srgbClr val="007CBF"/>
      </a:accent1>
      <a:accent2>
        <a:srgbClr val="80BEDF"/>
      </a:accent2>
      <a:accent3>
        <a:srgbClr val="626262"/>
      </a:accent3>
      <a:accent4>
        <a:srgbClr val="BCBCBC"/>
      </a:accent4>
      <a:accent5>
        <a:srgbClr val="3DAE93"/>
      </a:accent5>
      <a:accent6>
        <a:srgbClr val="9ED7C9"/>
      </a:accent6>
      <a:hlink>
        <a:srgbClr val="000000"/>
      </a:hlink>
      <a:folHlink>
        <a:srgbClr val="000000"/>
      </a:folHlink>
    </a:clrScheme>
    <a:fontScheme name="Stadt Lenzburg Schriften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tadt Lenzburg">
        <a:dk1>
          <a:srgbClr val="000000"/>
        </a:dk1>
        <a:lt1>
          <a:srgbClr val="FFFFFF"/>
        </a:lt1>
        <a:dk2>
          <a:srgbClr val="8FA1BB"/>
        </a:dk2>
        <a:lt2>
          <a:srgbClr val="FFFFFF"/>
        </a:lt2>
        <a:accent1>
          <a:srgbClr val="007CBF"/>
        </a:accent1>
        <a:accent2>
          <a:srgbClr val="80BEDF"/>
        </a:accent2>
        <a:accent3>
          <a:srgbClr val="626262"/>
        </a:accent3>
        <a:accent4>
          <a:srgbClr val="BCBCBC"/>
        </a:accent4>
        <a:accent5>
          <a:srgbClr val="3DAE93"/>
        </a:accent5>
        <a:accent6>
          <a:srgbClr val="9ED7C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Weiss">
      <a:srgbClr val="FFFFFF"/>
    </a:custClr>
    <a:custClr name="Schwarz">
      <a:srgbClr val="000000"/>
    </a:custClr>
    <a:custClr name="Weiss">
      <a:srgbClr val="FFFFFF"/>
    </a:custClr>
    <a:custClr name="Primärfarbe Logo Hellblau">
      <a:srgbClr val="8FA1BB"/>
    </a:custClr>
    <a:custClr name="Primärfarbe Logo Blau">
      <a:srgbClr val="007CBF"/>
    </a:custClr>
    <a:custClr name="Sekundärfarbe Blaugrün">
      <a:srgbClr val="3DAE93"/>
    </a:custClr>
    <a:custClr name="Sekundärfarbe Grün">
      <a:srgbClr val="81CD2E"/>
    </a:custClr>
    <a:custClr name="Sekundärfarbe Rot">
      <a:srgbClr val="D66255"/>
    </a:custClr>
    <a:custClr name="Sekundärfarbe Orange">
      <a:srgbClr val="F3954A"/>
    </a:custClr>
    <a:custClr name="Sekundärfarbe Rosa">
      <a:srgbClr val="F087AA"/>
    </a:custClr>
    <a:custClr name="Weiss">
      <a:srgbClr val="FFFFFF"/>
    </a:custClr>
    <a:custClr name="Dunkelgrau">
      <a:srgbClr val="626262"/>
    </a:custClr>
    <a:custClr name="Weiss">
      <a:srgbClr val="FFFFFF"/>
    </a:custClr>
    <a:custClr name="Weiss">
      <a:srgbClr val="FFFFFF"/>
    </a:custClr>
    <a:custClr name="Primärfarbe Logo Blau 75%">
      <a:srgbClr val="409DCF"/>
    </a:custClr>
    <a:custClr name="Sekundärfarbe Blaugrün 50%">
      <a:srgbClr val="9ED7C9"/>
    </a:custClr>
    <a:custClr name="Sekundärfarbe Grün 50%">
      <a:srgbClr val="C0E697"/>
    </a:custClr>
    <a:custClr name="Sekundärfarbe Rot 50%">
      <a:srgbClr val="EBB1AA"/>
    </a:custClr>
    <a:custClr name="Sekundärfarbe Orange 50%">
      <a:srgbClr val="F9CAA5"/>
    </a:custClr>
    <a:custClr name="Sekundärfarbe Rosa 50%">
      <a:srgbClr val="F8C3D5"/>
    </a:custClr>
    <a:custClr name="Weiss">
      <a:srgbClr val="FFFFFF"/>
    </a:custClr>
    <a:custClr name="Hellgrau">
      <a:srgbClr val="BCBCBC"/>
    </a:custClr>
    <a:custClr name="Weiss">
      <a:srgbClr val="FFFFFF"/>
    </a:custClr>
    <a:custClr name="Weiss">
      <a:srgbClr val="FFFFFF"/>
    </a:custClr>
    <a:custClr name="Primärfarbe Logo Blau 50%">
      <a:srgbClr val="80BED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Primärfarbe Logo Blau 25%">
      <a:srgbClr val="BFDEE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StadtLenzburg_v2023-02-06" id="{853C9728-81A3-444B-AE2A-014AD95F3F04}" vid="{C2C27CEA-9B77-4A0F-AA4C-E971E3BD548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9E16-5698-4B62-A945-47A5CFC1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leer_Abteilung Tiefbau &amp; Verkehr.dotm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Chopard</dc:creator>
  <cp:keywords/>
  <dc:description/>
  <cp:lastModifiedBy>Chopard Max</cp:lastModifiedBy>
  <cp:revision>34</cp:revision>
  <cp:lastPrinted>2023-03-02T15:09:00Z</cp:lastPrinted>
  <dcterms:created xsi:type="dcterms:W3CDTF">2023-09-21T11:30:00Z</dcterms:created>
  <dcterms:modified xsi:type="dcterms:W3CDTF">2026-04-21T08:19:00Z</dcterms:modified>
</cp:coreProperties>
</file>